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C27AC" w14:textId="77777777" w:rsidR="00275260" w:rsidRPr="002C35DB" w:rsidRDefault="00FD0C49" w:rsidP="00275260">
      <w:pPr>
        <w:pStyle w:val="Heading1"/>
      </w:pPr>
      <w:r>
        <w:t>Senator’s Ridge HOA</w:t>
      </w:r>
    </w:p>
    <w:p w14:paraId="176AAE41" w14:textId="77777777" w:rsidR="00275260" w:rsidRPr="007C4C8D" w:rsidRDefault="00260F07" w:rsidP="009D4984">
      <w:pPr>
        <w:pStyle w:val="Heading1"/>
      </w:pPr>
      <w:sdt>
        <w:sdtPr>
          <w:alias w:val="Meeting minutes:"/>
          <w:tag w:val="Meeting minutes:"/>
          <w:id w:val="1780671977"/>
          <w:placeholder>
            <w:docPart w:val="71EB1F65BDA14BF2BC195F8D7484F3EF"/>
          </w:placeholder>
          <w:temporary/>
          <w:showingPlcHdr/>
        </w:sdtPr>
        <w:sdtEndPr/>
        <w:sdtContent>
          <w:r w:rsidR="00275260" w:rsidRPr="004B5C09">
            <w:t>Meeting Minutes</w:t>
          </w:r>
        </w:sdtContent>
      </w:sdt>
    </w:p>
    <w:p w14:paraId="72ABB300" w14:textId="61D3D569" w:rsidR="00554276" w:rsidRPr="00394EF4" w:rsidRDefault="002B57D8" w:rsidP="00210170">
      <w:pPr>
        <w:pStyle w:val="Date"/>
      </w:pPr>
      <w:r>
        <w:t xml:space="preserve">11/12/2019 </w:t>
      </w:r>
      <w:r w:rsidR="00705BDC">
        <w:t xml:space="preserve">- </w:t>
      </w: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26B12C3177B6416EB633C9249A2DF502"/>
          </w:placeholder>
          <w:temporary/>
          <w:showingPlcHdr/>
        </w:sdtPr>
        <w:sdtEndPr>
          <w:rPr>
            <w:rFonts w:eastAsia="Times New Roman"/>
          </w:rPr>
        </w:sdtEndPr>
        <w:sdtContent>
          <w:r w:rsidR="00275260" w:rsidRPr="00B853F9">
            <w:rPr>
              <w:rFonts w:eastAsiaTheme="majorEastAsia"/>
            </w:rPr>
            <w:t>Call to order</w:t>
          </w:r>
        </w:sdtContent>
      </w:sdt>
    </w:p>
    <w:p w14:paraId="3FFEFA77" w14:textId="77777777" w:rsidR="00D50D23" w:rsidRPr="00AE361F" w:rsidRDefault="00260F07" w:rsidP="00D512BB">
      <w:sdt>
        <w:sdtPr>
          <w:alias w:val="Enter facilitator name:"/>
          <w:tag w:val="Enter facilitator name:"/>
          <w:id w:val="-28566333"/>
          <w:placeholder>
            <w:docPart w:val="481A9FF825B14FB2969FF085A23D194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 w:multiLine="1"/>
        </w:sdtPr>
        <w:sdtEndPr>
          <w:rPr>
            <w:rStyle w:val="Emphasis"/>
            <w:iCs/>
            <w:color w:val="595959" w:themeColor="text1" w:themeTint="A6"/>
          </w:rPr>
        </w:sdtEndPr>
        <w:sdtContent>
          <w:r w:rsidR="00B67F2B">
            <w:t>Jason Cousins</w:t>
          </w:r>
        </w:sdtContent>
      </w:sdt>
      <w:r w:rsidR="000F4987">
        <w:t xml:space="preserve"> </w:t>
      </w:r>
    </w:p>
    <w:p w14:paraId="33DB7DA0" w14:textId="77777777" w:rsidR="0015180F" w:rsidRPr="00210170" w:rsidRDefault="00210170" w:rsidP="00781863">
      <w:pPr>
        <w:pStyle w:val="ListNumber"/>
      </w:pPr>
      <w:r>
        <w:rPr>
          <w:rFonts w:eastAsiaTheme="majorEastAsia"/>
        </w:rPr>
        <w:t>Call To Order</w:t>
      </w:r>
    </w:p>
    <w:p w14:paraId="3B833B7F" w14:textId="77777777" w:rsidR="002B57D8" w:rsidRDefault="00210170" w:rsidP="00210170">
      <w:pPr>
        <w:pStyle w:val="ListNumber"/>
        <w:numPr>
          <w:ilvl w:val="0"/>
          <w:numId w:val="0"/>
        </w:numPr>
        <w:ind w:left="173"/>
        <w:rPr>
          <w:b w:val="0"/>
        </w:rPr>
      </w:pPr>
      <w:r w:rsidRPr="00210170">
        <w:rPr>
          <w:rFonts w:eastAsiaTheme="majorEastAsia"/>
          <w:b w:val="0"/>
        </w:rPr>
        <w:t xml:space="preserve">Jason Cousins </w:t>
      </w:r>
      <w:r w:rsidRPr="00210170">
        <w:rPr>
          <w:b w:val="0"/>
        </w:rPr>
        <w:t xml:space="preserve">called to order the executive session of Senator’s Ridge HOA </w:t>
      </w:r>
      <w:sdt>
        <w:sdtPr>
          <w:rPr>
            <w:b w:val="0"/>
          </w:rPr>
          <w:alias w:val="Enter paragraph text:"/>
          <w:tag w:val="Enter paragraph text:"/>
          <w:id w:val="-1182578516"/>
          <w:placeholder>
            <w:docPart w:val="5DBDEF2C8DFC49158B9BE202E19CF4CF"/>
          </w:placeholder>
          <w:temporary/>
          <w:showingPlcHdr/>
        </w:sdtPr>
        <w:sdtEndPr/>
        <w:sdtContent>
          <w:r w:rsidRPr="00210170">
            <w:rPr>
              <w:b w:val="0"/>
            </w:rPr>
            <w:t>at</w:t>
          </w:r>
        </w:sdtContent>
      </w:sdt>
      <w:r w:rsidRPr="00210170">
        <w:rPr>
          <w:b w:val="0"/>
        </w:rPr>
        <w:t xml:space="preserve"> 6:</w:t>
      </w:r>
      <w:r>
        <w:rPr>
          <w:b w:val="0"/>
        </w:rPr>
        <w:t>0</w:t>
      </w:r>
      <w:r w:rsidR="002B57D8">
        <w:rPr>
          <w:b w:val="0"/>
        </w:rPr>
        <w:t>0</w:t>
      </w:r>
      <w:r w:rsidR="009756A3">
        <w:rPr>
          <w:b w:val="0"/>
        </w:rPr>
        <w:t>p</w:t>
      </w:r>
      <w:r w:rsidRPr="00210170">
        <w:rPr>
          <w:b w:val="0"/>
        </w:rPr>
        <w:t xml:space="preserve">m. </w:t>
      </w:r>
      <w:sdt>
        <w:sdtPr>
          <w:rPr>
            <w:b w:val="0"/>
          </w:rPr>
          <w:alias w:val="Enter paragraph text:"/>
          <w:tag w:val="Enter paragraph text:"/>
          <w:id w:val="1841049215"/>
          <w:placeholder>
            <w:docPart w:val="A77B5151871D457B82EAD0A4D60D7F85"/>
          </w:placeholder>
          <w:temporary/>
          <w:showingPlcHdr/>
        </w:sdtPr>
        <w:sdtEndPr/>
        <w:sdtContent>
          <w:r w:rsidRPr="00210170">
            <w:rPr>
              <w:b w:val="0"/>
            </w:rPr>
            <w:t>on</w:t>
          </w:r>
        </w:sdtContent>
      </w:sdt>
      <w:r w:rsidRPr="00210170">
        <w:rPr>
          <w:b w:val="0"/>
        </w:rPr>
        <w:t xml:space="preserve"> </w:t>
      </w:r>
      <w:r w:rsidR="002B57D8">
        <w:rPr>
          <w:b w:val="0"/>
        </w:rPr>
        <w:t>11/12/2019</w:t>
      </w:r>
    </w:p>
    <w:p w14:paraId="066F272A" w14:textId="14527C9C" w:rsidR="00210170" w:rsidRPr="00210170" w:rsidRDefault="00260F07" w:rsidP="00210170">
      <w:pPr>
        <w:pStyle w:val="ListNumber"/>
        <w:numPr>
          <w:ilvl w:val="0"/>
          <w:numId w:val="0"/>
        </w:numPr>
        <w:ind w:left="173"/>
        <w:rPr>
          <w:b w:val="0"/>
        </w:rPr>
      </w:pPr>
      <w:sdt>
        <w:sdtPr>
          <w:rPr>
            <w:b w:val="0"/>
          </w:rPr>
          <w:alias w:val="Enter paragraph text:"/>
          <w:tag w:val="Enter paragraph text:"/>
          <w:id w:val="2049635091"/>
          <w:placeholder>
            <w:docPart w:val="84987CE66F26419AAED50B9E925AAEC7"/>
          </w:placeholder>
          <w:temporary/>
          <w:showingPlcHdr/>
        </w:sdtPr>
        <w:sdtEndPr/>
        <w:sdtContent>
          <w:r w:rsidR="00210170" w:rsidRPr="00210170">
            <w:rPr>
              <w:b w:val="0"/>
            </w:rPr>
            <w:t>at</w:t>
          </w:r>
        </w:sdtContent>
      </w:sdt>
      <w:r w:rsidR="00210170" w:rsidRPr="00210170">
        <w:rPr>
          <w:b w:val="0"/>
        </w:rPr>
        <w:t xml:space="preserve"> Senator’s Ridge Clubhouse.</w:t>
      </w:r>
      <w:r w:rsidR="00210170" w:rsidRPr="00210170">
        <w:rPr>
          <w:rFonts w:eastAsiaTheme="majorEastAsia"/>
          <w:b w:val="0"/>
        </w:rPr>
        <w:t xml:space="preserve"> </w:t>
      </w:r>
    </w:p>
    <w:p w14:paraId="713E2709" w14:textId="77777777" w:rsidR="00210170" w:rsidRPr="00D512BB" w:rsidRDefault="00210170" w:rsidP="00781863">
      <w:pPr>
        <w:pStyle w:val="ListNumber"/>
      </w:pPr>
      <w:r>
        <w:rPr>
          <w:rFonts w:eastAsiaTheme="majorEastAsia"/>
        </w:rPr>
        <w:t>Roll Call</w:t>
      </w:r>
    </w:p>
    <w:p w14:paraId="786C679F" w14:textId="2C088149" w:rsidR="0015180F" w:rsidRDefault="00FD0C49" w:rsidP="00D512BB">
      <w:r>
        <w:t xml:space="preserve">The following persons were present: Jason Cousins, Loye Hutchinson, </w:t>
      </w:r>
      <w:r w:rsidR="009756A3">
        <w:t xml:space="preserve">Mike Crawford, Shannon Bond, </w:t>
      </w:r>
      <w:r w:rsidR="0077067F">
        <w:t>Nick Desenberg</w:t>
      </w:r>
      <w:r w:rsidR="002B57D8">
        <w:t>.</w:t>
      </w:r>
    </w:p>
    <w:p w14:paraId="71D03991" w14:textId="77777777" w:rsidR="00B853F9" w:rsidRDefault="00260F07" w:rsidP="00AE1F88">
      <w:pPr>
        <w:pStyle w:val="ListNumber"/>
      </w:pPr>
      <w:sdt>
        <w:sdtPr>
          <w:rPr>
            <w:rFonts w:eastAsiaTheme="majorEastAsia"/>
          </w:rPr>
          <w:alias w:val="Approval of minutes from last meeting:"/>
          <w:tag w:val="Approval of minutes from last meeting:"/>
          <w:id w:val="-1073734390"/>
          <w:placeholder>
            <w:docPart w:val="81ABFE6FA4064B1BBCE7A49C91D60EE0"/>
          </w:placeholder>
          <w:temporary/>
          <w:showingPlcHdr/>
        </w:sdtPr>
        <w:sdtEndPr>
          <w:rPr>
            <w:rFonts w:eastAsia="Times New Roman"/>
          </w:rPr>
        </w:sdtEndPr>
        <w:sdtContent>
          <w:r w:rsidR="009F4E19" w:rsidRPr="00B853F9">
            <w:rPr>
              <w:rFonts w:eastAsiaTheme="majorEastAsia"/>
            </w:rPr>
            <w:t>Approval of minutes from last meeting</w:t>
          </w:r>
        </w:sdtContent>
      </w:sdt>
    </w:p>
    <w:p w14:paraId="5C3D64CA" w14:textId="0D4C0CF4" w:rsidR="00A62BE2" w:rsidRDefault="00A62BE2" w:rsidP="00A62BE2">
      <w:r>
        <w:t xml:space="preserve">Minutes from the </w:t>
      </w:r>
      <w:r w:rsidR="002B57D8">
        <w:t>October</w:t>
      </w:r>
      <w:r w:rsidR="00705BDC">
        <w:t xml:space="preserve"> </w:t>
      </w:r>
      <w:r>
        <w:t>Board meeting were unanimously accepted.</w:t>
      </w:r>
    </w:p>
    <w:p w14:paraId="3A506FA0" w14:textId="77777777" w:rsidR="00A47B58" w:rsidRDefault="00A47B58" w:rsidP="00A47B58">
      <w:pPr>
        <w:pStyle w:val="ListNumber"/>
      </w:pPr>
      <w:r w:rsidRPr="00A47B58">
        <w:t xml:space="preserve">Approval of </w:t>
      </w:r>
      <w:r>
        <w:t>treasurers report</w:t>
      </w:r>
    </w:p>
    <w:p w14:paraId="3AD72996" w14:textId="11B7376A" w:rsidR="00D3667E" w:rsidRPr="00A47B58" w:rsidRDefault="009756A3" w:rsidP="00D3667E">
      <w:pPr>
        <w:pStyle w:val="ListNumber"/>
        <w:numPr>
          <w:ilvl w:val="0"/>
          <w:numId w:val="0"/>
        </w:numPr>
        <w:ind w:left="173"/>
        <w:rPr>
          <w:b w:val="0"/>
        </w:rPr>
      </w:pPr>
      <w:r w:rsidRPr="00A47B58">
        <w:rPr>
          <w:b w:val="0"/>
        </w:rPr>
        <w:t>Treasurer’s</w:t>
      </w:r>
      <w:r w:rsidR="00A47B58">
        <w:rPr>
          <w:b w:val="0"/>
        </w:rPr>
        <w:t xml:space="preserve"> report from </w:t>
      </w:r>
      <w:r>
        <w:rPr>
          <w:b w:val="0"/>
        </w:rPr>
        <w:t xml:space="preserve">was reported and </w:t>
      </w:r>
      <w:r w:rsidR="00A47B58">
        <w:rPr>
          <w:b w:val="0"/>
        </w:rPr>
        <w:t>unanimously accepted.</w:t>
      </w:r>
      <w:r>
        <w:rPr>
          <w:b w:val="0"/>
        </w:rPr>
        <w:t xml:space="preserve"> </w:t>
      </w:r>
    </w:p>
    <w:p w14:paraId="6B633EE0" w14:textId="77777777" w:rsidR="009756A3" w:rsidRPr="009756A3" w:rsidRDefault="00D3667E" w:rsidP="009756A3">
      <w:pPr>
        <w:pStyle w:val="ListNumber"/>
      </w:pPr>
      <w:r>
        <w:t>Management Company Report</w:t>
      </w:r>
      <w:r w:rsidR="009756A3" w:rsidRPr="009756A3">
        <w:rPr>
          <w:b w:val="0"/>
        </w:rPr>
        <w:t xml:space="preserve"> </w:t>
      </w:r>
    </w:p>
    <w:p w14:paraId="596FF9FB" w14:textId="77777777" w:rsidR="009756A3" w:rsidRDefault="009756A3" w:rsidP="009756A3">
      <w:pPr>
        <w:pStyle w:val="ListNumber"/>
        <w:numPr>
          <w:ilvl w:val="0"/>
          <w:numId w:val="0"/>
        </w:numPr>
        <w:ind w:left="173"/>
        <w:rPr>
          <w:b w:val="0"/>
        </w:rPr>
      </w:pPr>
      <w:r>
        <w:rPr>
          <w:b w:val="0"/>
        </w:rPr>
        <w:t xml:space="preserve">All In One Management Company report from Miles Scott was unanimously accepted. </w:t>
      </w:r>
    </w:p>
    <w:p w14:paraId="2505F144" w14:textId="20C3BD95" w:rsidR="00D3667E" w:rsidRDefault="002B57D8" w:rsidP="00A47B58">
      <w:pPr>
        <w:pStyle w:val="ListNumber"/>
      </w:pPr>
      <w:r>
        <w:t>Business Discussed</w:t>
      </w:r>
    </w:p>
    <w:p w14:paraId="10D97E59" w14:textId="77777777" w:rsidR="002B57D8" w:rsidRPr="002B57D8" w:rsidRDefault="002B57D8" w:rsidP="002B57D8">
      <w:pPr>
        <w:pStyle w:val="ListNumber"/>
        <w:numPr>
          <w:ilvl w:val="0"/>
          <w:numId w:val="0"/>
        </w:numPr>
        <w:ind w:firstLine="173"/>
        <w:rPr>
          <w:b w:val="0"/>
          <w:bCs/>
        </w:rPr>
      </w:pPr>
      <w:r w:rsidRPr="002B57D8">
        <w:rPr>
          <w:b w:val="0"/>
          <w:bCs/>
        </w:rPr>
        <w:t>a.</w:t>
      </w:r>
      <w:r w:rsidRPr="002B57D8">
        <w:rPr>
          <w:rFonts w:ascii="Times New Roman" w:hAnsi="Times New Roman"/>
          <w:b w:val="0"/>
          <w:bCs/>
          <w:sz w:val="14"/>
          <w:szCs w:val="14"/>
        </w:rPr>
        <w:t xml:space="preserve">       </w:t>
      </w:r>
      <w:r w:rsidRPr="002B57D8">
        <w:rPr>
          <w:b w:val="0"/>
          <w:bCs/>
        </w:rPr>
        <w:t>Discussed front entrance bids and how to proceed from there.</w:t>
      </w:r>
    </w:p>
    <w:p w14:paraId="3B03A124" w14:textId="77777777" w:rsidR="002B57D8" w:rsidRDefault="002B57D8" w:rsidP="002B57D8">
      <w:pPr>
        <w:pStyle w:val="ListNumber"/>
        <w:numPr>
          <w:ilvl w:val="0"/>
          <w:numId w:val="0"/>
        </w:numPr>
        <w:ind w:left="173"/>
        <w:rPr>
          <w:b w:val="0"/>
          <w:bCs/>
        </w:rPr>
      </w:pPr>
      <w:r w:rsidRPr="002B57D8">
        <w:rPr>
          <w:b w:val="0"/>
          <w:bCs/>
        </w:rPr>
        <w:t>b.</w:t>
      </w:r>
      <w:r w:rsidRPr="002B57D8">
        <w:rPr>
          <w:rFonts w:ascii="Times New Roman" w:hAnsi="Times New Roman"/>
          <w:b w:val="0"/>
          <w:bCs/>
          <w:sz w:val="14"/>
          <w:szCs w:val="14"/>
        </w:rPr>
        <w:t xml:space="preserve">       </w:t>
      </w:r>
      <w:r w:rsidRPr="002B57D8">
        <w:rPr>
          <w:b w:val="0"/>
          <w:bCs/>
        </w:rPr>
        <w:t xml:space="preserve">Recruitment for – welcome committee, pool committee – biggest challenge is no one wants to be </w:t>
      </w:r>
    </w:p>
    <w:p w14:paraId="1F930BF1" w14:textId="1325A21B" w:rsidR="002B57D8" w:rsidRPr="002B57D8" w:rsidRDefault="002B57D8" w:rsidP="002B57D8">
      <w:pPr>
        <w:pStyle w:val="ListNumber"/>
        <w:numPr>
          <w:ilvl w:val="0"/>
          <w:numId w:val="0"/>
        </w:numPr>
        <w:ind w:left="173"/>
        <w:rPr>
          <w:b w:val="0"/>
          <w:bCs/>
        </w:rPr>
      </w:pPr>
      <w:r>
        <w:rPr>
          <w:b w:val="0"/>
          <w:bCs/>
        </w:rPr>
        <w:t xml:space="preserve">       </w:t>
      </w:r>
      <w:r w:rsidRPr="002B57D8">
        <w:rPr>
          <w:b w:val="0"/>
          <w:bCs/>
        </w:rPr>
        <w:t xml:space="preserve">on these committees. </w:t>
      </w:r>
    </w:p>
    <w:p w14:paraId="4D731667" w14:textId="77777777" w:rsidR="002B57D8" w:rsidRPr="002B57D8" w:rsidRDefault="002B57D8" w:rsidP="002B57D8">
      <w:pPr>
        <w:pStyle w:val="ListNumber"/>
        <w:numPr>
          <w:ilvl w:val="0"/>
          <w:numId w:val="0"/>
        </w:numPr>
        <w:ind w:left="173"/>
        <w:rPr>
          <w:b w:val="0"/>
          <w:bCs/>
        </w:rPr>
      </w:pPr>
      <w:r w:rsidRPr="002B57D8">
        <w:rPr>
          <w:b w:val="0"/>
          <w:bCs/>
        </w:rPr>
        <w:t>c.</w:t>
      </w:r>
      <w:r w:rsidRPr="002B57D8">
        <w:rPr>
          <w:rFonts w:ascii="Times New Roman" w:hAnsi="Times New Roman"/>
          <w:b w:val="0"/>
          <w:bCs/>
          <w:sz w:val="14"/>
          <w:szCs w:val="14"/>
        </w:rPr>
        <w:t xml:space="preserve">       </w:t>
      </w:r>
      <w:r w:rsidRPr="002B57D8">
        <w:rPr>
          <w:b w:val="0"/>
          <w:bCs/>
        </w:rPr>
        <w:t>2020 pool maintenance contract</w:t>
      </w:r>
    </w:p>
    <w:p w14:paraId="57072992" w14:textId="20065A51" w:rsidR="002B57D8" w:rsidRPr="002B57D8" w:rsidRDefault="002B57D8" w:rsidP="002B57D8">
      <w:pPr>
        <w:pStyle w:val="ListNumber"/>
        <w:numPr>
          <w:ilvl w:val="0"/>
          <w:numId w:val="0"/>
        </w:numPr>
        <w:ind w:left="173"/>
        <w:rPr>
          <w:b w:val="0"/>
          <w:bCs/>
        </w:rPr>
      </w:pPr>
      <w:r w:rsidRPr="002B57D8">
        <w:rPr>
          <w:b w:val="0"/>
          <w:bCs/>
        </w:rPr>
        <w:t>d.</w:t>
      </w:r>
      <w:r w:rsidRPr="002B57D8">
        <w:rPr>
          <w:rFonts w:ascii="Times New Roman" w:hAnsi="Times New Roman"/>
          <w:b w:val="0"/>
          <w:bCs/>
          <w:sz w:val="14"/>
          <w:szCs w:val="14"/>
        </w:rPr>
        <w:t xml:space="preserve">       </w:t>
      </w:r>
      <w:r w:rsidRPr="002B57D8">
        <w:rPr>
          <w:b w:val="0"/>
          <w:bCs/>
        </w:rPr>
        <w:t>Pressure washing the amenities during the spring of 2020</w:t>
      </w:r>
    </w:p>
    <w:p w14:paraId="559991E6" w14:textId="3CD59EEC" w:rsidR="002B57D8" w:rsidRPr="002B57D8" w:rsidRDefault="002B57D8" w:rsidP="002B57D8">
      <w:pPr>
        <w:pStyle w:val="ListNumber"/>
        <w:numPr>
          <w:ilvl w:val="0"/>
          <w:numId w:val="0"/>
        </w:numPr>
        <w:ind w:left="173"/>
        <w:rPr>
          <w:b w:val="0"/>
          <w:bCs/>
        </w:rPr>
      </w:pPr>
      <w:r w:rsidRPr="002B57D8">
        <w:rPr>
          <w:b w:val="0"/>
          <w:bCs/>
        </w:rPr>
        <w:t>e</w:t>
      </w:r>
      <w:r>
        <w:rPr>
          <w:b w:val="0"/>
          <w:bCs/>
        </w:rPr>
        <w:t>.</w:t>
      </w:r>
      <w:r w:rsidRPr="002B57D8">
        <w:rPr>
          <w:b w:val="0"/>
          <w:bCs/>
        </w:rPr>
        <w:t xml:space="preserve">   </w:t>
      </w:r>
      <w:r>
        <w:rPr>
          <w:b w:val="0"/>
          <w:bCs/>
        </w:rPr>
        <w:t xml:space="preserve"> </w:t>
      </w:r>
      <w:bookmarkStart w:id="0" w:name="_GoBack"/>
      <w:bookmarkEnd w:id="0"/>
      <w:r w:rsidRPr="002B57D8">
        <w:rPr>
          <w:b w:val="0"/>
          <w:bCs/>
        </w:rPr>
        <w:t>Discussed Basketball &amp; Tennis court lighting</w:t>
      </w:r>
    </w:p>
    <w:p w14:paraId="1F0BB065" w14:textId="30550587" w:rsidR="002B57D8" w:rsidRDefault="002B57D8" w:rsidP="002B57D8">
      <w:pPr>
        <w:pStyle w:val="ListNumber"/>
        <w:numPr>
          <w:ilvl w:val="0"/>
          <w:numId w:val="0"/>
        </w:numPr>
        <w:ind w:left="173"/>
        <w:rPr>
          <w:b w:val="0"/>
          <w:bCs/>
        </w:rPr>
      </w:pPr>
      <w:r w:rsidRPr="002B57D8">
        <w:rPr>
          <w:b w:val="0"/>
          <w:bCs/>
        </w:rPr>
        <w:t>f</w:t>
      </w:r>
      <w:r>
        <w:rPr>
          <w:b w:val="0"/>
          <w:bCs/>
        </w:rPr>
        <w:t>.</w:t>
      </w:r>
      <w:r w:rsidRPr="002B57D8">
        <w:rPr>
          <w:b w:val="0"/>
          <w:bCs/>
        </w:rPr>
        <w:t xml:space="preserve">     Since there is a need for more tables and chairs at the pool, we are reviewing ideas to create a larger </w:t>
      </w:r>
      <w:r>
        <w:rPr>
          <w:b w:val="0"/>
          <w:bCs/>
        </w:rPr>
        <w:t xml:space="preserve"> </w:t>
      </w:r>
    </w:p>
    <w:p w14:paraId="45C15C90" w14:textId="3917E198" w:rsidR="002B57D8" w:rsidRPr="002B57D8" w:rsidRDefault="002B57D8" w:rsidP="002B57D8">
      <w:pPr>
        <w:pStyle w:val="ListNumber"/>
        <w:numPr>
          <w:ilvl w:val="0"/>
          <w:numId w:val="0"/>
        </w:numPr>
        <w:ind w:left="173"/>
        <w:rPr>
          <w:b w:val="0"/>
          <w:bCs/>
        </w:rPr>
      </w:pPr>
      <w:r>
        <w:rPr>
          <w:b w:val="0"/>
          <w:bCs/>
        </w:rPr>
        <w:t xml:space="preserve">        </w:t>
      </w:r>
      <w:r w:rsidRPr="002B57D8">
        <w:rPr>
          <w:b w:val="0"/>
          <w:bCs/>
        </w:rPr>
        <w:t>concrete pad on the grassy area between the pools</w:t>
      </w:r>
    </w:p>
    <w:p w14:paraId="2608D31C" w14:textId="77777777" w:rsidR="002B57D8" w:rsidRPr="002B57D8" w:rsidRDefault="002B57D8" w:rsidP="002B57D8">
      <w:pPr>
        <w:pStyle w:val="ListNumber"/>
        <w:numPr>
          <w:ilvl w:val="0"/>
          <w:numId w:val="0"/>
        </w:numPr>
        <w:ind w:left="173"/>
        <w:rPr>
          <w:b w:val="0"/>
          <w:bCs/>
        </w:rPr>
      </w:pPr>
    </w:p>
    <w:p w14:paraId="06F2DF54" w14:textId="77777777" w:rsidR="00705BDC" w:rsidRDefault="00705BDC" w:rsidP="00D512BB"/>
    <w:sectPr w:rsidR="00705BDC" w:rsidSect="00705B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EAAA2" w14:textId="77777777" w:rsidR="00260F07" w:rsidRDefault="00260F07" w:rsidP="001E7D29">
      <w:pPr>
        <w:spacing w:after="0" w:line="240" w:lineRule="auto"/>
      </w:pPr>
      <w:r>
        <w:separator/>
      </w:r>
    </w:p>
  </w:endnote>
  <w:endnote w:type="continuationSeparator" w:id="0">
    <w:p w14:paraId="5414962F" w14:textId="77777777" w:rsidR="00260F07" w:rsidRDefault="00260F07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F1A2F" w14:textId="77777777" w:rsidR="00260F07" w:rsidRDefault="00260F07" w:rsidP="001E7D29">
      <w:pPr>
        <w:spacing w:after="0" w:line="240" w:lineRule="auto"/>
      </w:pPr>
      <w:r>
        <w:separator/>
      </w:r>
    </w:p>
  </w:footnote>
  <w:footnote w:type="continuationSeparator" w:id="0">
    <w:p w14:paraId="62CED5F6" w14:textId="77777777" w:rsidR="00260F07" w:rsidRDefault="00260F07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544B7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C6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D2EC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F6EC3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06B1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42FD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7EA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3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56772"/>
    <w:multiLevelType w:val="multilevel"/>
    <w:tmpl w:val="93CC7B4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D434A5F"/>
    <w:multiLevelType w:val="hybridMultilevel"/>
    <w:tmpl w:val="C9C4D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E749C3"/>
    <w:multiLevelType w:val="hybridMultilevel"/>
    <w:tmpl w:val="E14E30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4A920D1"/>
    <w:multiLevelType w:val="hybridMultilevel"/>
    <w:tmpl w:val="51F4721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5"/>
  </w:num>
  <w:num w:numId="2">
    <w:abstractNumId w:val="19"/>
  </w:num>
  <w:num w:numId="3">
    <w:abstractNumId w:val="20"/>
  </w:num>
  <w:num w:numId="4">
    <w:abstractNumId w:val="12"/>
  </w:num>
  <w:num w:numId="5">
    <w:abstractNumId w:val="3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1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3"/>
  </w:num>
  <w:num w:numId="26">
    <w:abstractNumId w:val="11"/>
  </w:num>
  <w:num w:numId="27">
    <w:abstractNumId w:val="22"/>
  </w:num>
  <w:num w:numId="28">
    <w:abstractNumId w:val="11"/>
  </w:num>
  <w:num w:numId="29">
    <w:abstractNumId w:val="31"/>
  </w:num>
  <w:num w:numId="30">
    <w:abstractNumId w:val="23"/>
  </w:num>
  <w:num w:numId="31">
    <w:abstractNumId w:val="38"/>
  </w:num>
  <w:num w:numId="32">
    <w:abstractNumId w:val="34"/>
  </w:num>
  <w:num w:numId="33">
    <w:abstractNumId w:val="17"/>
  </w:num>
  <w:num w:numId="34">
    <w:abstractNumId w:val="25"/>
  </w:num>
  <w:num w:numId="35">
    <w:abstractNumId w:val="10"/>
  </w:num>
  <w:num w:numId="36">
    <w:abstractNumId w:val="26"/>
  </w:num>
  <w:num w:numId="37">
    <w:abstractNumId w:val="28"/>
  </w:num>
  <w:num w:numId="38">
    <w:abstractNumId w:val="24"/>
  </w:num>
  <w:num w:numId="39">
    <w:abstractNumId w:val="37"/>
  </w:num>
  <w:num w:numId="40">
    <w:abstractNumId w:val="27"/>
  </w:num>
  <w:num w:numId="41">
    <w:abstractNumId w:val="32"/>
  </w:num>
  <w:num w:numId="42">
    <w:abstractNumId w:val="30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C49"/>
    <w:rsid w:val="00057671"/>
    <w:rsid w:val="00063049"/>
    <w:rsid w:val="0008484E"/>
    <w:rsid w:val="000949AC"/>
    <w:rsid w:val="000D422F"/>
    <w:rsid w:val="000D445D"/>
    <w:rsid w:val="000F4987"/>
    <w:rsid w:val="000F65EC"/>
    <w:rsid w:val="0011573E"/>
    <w:rsid w:val="001269DE"/>
    <w:rsid w:val="00140DAE"/>
    <w:rsid w:val="0015180F"/>
    <w:rsid w:val="001746FC"/>
    <w:rsid w:val="00193653"/>
    <w:rsid w:val="001E7D29"/>
    <w:rsid w:val="001F1670"/>
    <w:rsid w:val="001F4B10"/>
    <w:rsid w:val="00210170"/>
    <w:rsid w:val="002404F5"/>
    <w:rsid w:val="00260F07"/>
    <w:rsid w:val="00275260"/>
    <w:rsid w:val="00276FA1"/>
    <w:rsid w:val="00281545"/>
    <w:rsid w:val="00285B87"/>
    <w:rsid w:val="00291B4A"/>
    <w:rsid w:val="002B57D8"/>
    <w:rsid w:val="002C3D7E"/>
    <w:rsid w:val="0032131A"/>
    <w:rsid w:val="003310BF"/>
    <w:rsid w:val="00333DF8"/>
    <w:rsid w:val="00357641"/>
    <w:rsid w:val="00360B6E"/>
    <w:rsid w:val="00361DEE"/>
    <w:rsid w:val="003875F1"/>
    <w:rsid w:val="00394EF4"/>
    <w:rsid w:val="003A19A9"/>
    <w:rsid w:val="003C1677"/>
    <w:rsid w:val="00410612"/>
    <w:rsid w:val="00411F8B"/>
    <w:rsid w:val="00450670"/>
    <w:rsid w:val="004724BD"/>
    <w:rsid w:val="00477352"/>
    <w:rsid w:val="00491C23"/>
    <w:rsid w:val="00496FA2"/>
    <w:rsid w:val="004B5C09"/>
    <w:rsid w:val="004D3976"/>
    <w:rsid w:val="004E227E"/>
    <w:rsid w:val="00500DD1"/>
    <w:rsid w:val="00521AE3"/>
    <w:rsid w:val="005336F4"/>
    <w:rsid w:val="00535B54"/>
    <w:rsid w:val="00554276"/>
    <w:rsid w:val="005B16A9"/>
    <w:rsid w:val="005C5D1D"/>
    <w:rsid w:val="005E0ED9"/>
    <w:rsid w:val="00615355"/>
    <w:rsid w:val="00616B41"/>
    <w:rsid w:val="0061790F"/>
    <w:rsid w:val="00620AE8"/>
    <w:rsid w:val="00623A60"/>
    <w:rsid w:val="0064628C"/>
    <w:rsid w:val="0065214E"/>
    <w:rsid w:val="00652AA3"/>
    <w:rsid w:val="00655EE2"/>
    <w:rsid w:val="00680296"/>
    <w:rsid w:val="006853BC"/>
    <w:rsid w:val="00687389"/>
    <w:rsid w:val="006928C1"/>
    <w:rsid w:val="006B6284"/>
    <w:rsid w:val="006C0A8F"/>
    <w:rsid w:val="006C3AD9"/>
    <w:rsid w:val="006F03D4"/>
    <w:rsid w:val="00700B1F"/>
    <w:rsid w:val="00705BDC"/>
    <w:rsid w:val="007257E9"/>
    <w:rsid w:val="007425ED"/>
    <w:rsid w:val="00744B1E"/>
    <w:rsid w:val="00754C23"/>
    <w:rsid w:val="00756D9C"/>
    <w:rsid w:val="00760CCC"/>
    <w:rsid w:val="007619BD"/>
    <w:rsid w:val="0077067F"/>
    <w:rsid w:val="00771C24"/>
    <w:rsid w:val="00781863"/>
    <w:rsid w:val="007D5836"/>
    <w:rsid w:val="007F34A4"/>
    <w:rsid w:val="007F553E"/>
    <w:rsid w:val="00815563"/>
    <w:rsid w:val="008240DA"/>
    <w:rsid w:val="008429E5"/>
    <w:rsid w:val="00867EA4"/>
    <w:rsid w:val="00897D88"/>
    <w:rsid w:val="008A0319"/>
    <w:rsid w:val="008D43E9"/>
    <w:rsid w:val="008E3C0E"/>
    <w:rsid w:val="008E476B"/>
    <w:rsid w:val="008E4CF9"/>
    <w:rsid w:val="009017CD"/>
    <w:rsid w:val="00910C21"/>
    <w:rsid w:val="00927C63"/>
    <w:rsid w:val="00932F50"/>
    <w:rsid w:val="0094637B"/>
    <w:rsid w:val="00955A78"/>
    <w:rsid w:val="009756A3"/>
    <w:rsid w:val="009921B8"/>
    <w:rsid w:val="0099606A"/>
    <w:rsid w:val="009C43CF"/>
    <w:rsid w:val="009C5348"/>
    <w:rsid w:val="009D4984"/>
    <w:rsid w:val="009D6901"/>
    <w:rsid w:val="009F4E19"/>
    <w:rsid w:val="009F5CCA"/>
    <w:rsid w:val="00A07662"/>
    <w:rsid w:val="00A21B71"/>
    <w:rsid w:val="00A37F9E"/>
    <w:rsid w:val="00A40085"/>
    <w:rsid w:val="00A47B58"/>
    <w:rsid w:val="00A47DF6"/>
    <w:rsid w:val="00A55780"/>
    <w:rsid w:val="00A62BE2"/>
    <w:rsid w:val="00A9231C"/>
    <w:rsid w:val="00AA2532"/>
    <w:rsid w:val="00AB7E78"/>
    <w:rsid w:val="00AE1F88"/>
    <w:rsid w:val="00AE361F"/>
    <w:rsid w:val="00AE5370"/>
    <w:rsid w:val="00B03DD0"/>
    <w:rsid w:val="00B247A9"/>
    <w:rsid w:val="00B2684C"/>
    <w:rsid w:val="00B435B5"/>
    <w:rsid w:val="00B565D8"/>
    <w:rsid w:val="00B5779A"/>
    <w:rsid w:val="00B64D24"/>
    <w:rsid w:val="00B67F2B"/>
    <w:rsid w:val="00B7147D"/>
    <w:rsid w:val="00B75CFC"/>
    <w:rsid w:val="00B853F9"/>
    <w:rsid w:val="00BB018B"/>
    <w:rsid w:val="00BD1747"/>
    <w:rsid w:val="00BD5FA0"/>
    <w:rsid w:val="00C14973"/>
    <w:rsid w:val="00C1643D"/>
    <w:rsid w:val="00C261A9"/>
    <w:rsid w:val="00C42793"/>
    <w:rsid w:val="00C601ED"/>
    <w:rsid w:val="00C75812"/>
    <w:rsid w:val="00CE1816"/>
    <w:rsid w:val="00CE5A5C"/>
    <w:rsid w:val="00D31AB7"/>
    <w:rsid w:val="00D3667E"/>
    <w:rsid w:val="00D47BE6"/>
    <w:rsid w:val="00D50D23"/>
    <w:rsid w:val="00D512BB"/>
    <w:rsid w:val="00D55183"/>
    <w:rsid w:val="00DA3B1A"/>
    <w:rsid w:val="00DC6078"/>
    <w:rsid w:val="00DC79AD"/>
    <w:rsid w:val="00DD2075"/>
    <w:rsid w:val="00DF2868"/>
    <w:rsid w:val="00E01CD1"/>
    <w:rsid w:val="00E557A0"/>
    <w:rsid w:val="00E87107"/>
    <w:rsid w:val="00EF6435"/>
    <w:rsid w:val="00F10F6B"/>
    <w:rsid w:val="00F23697"/>
    <w:rsid w:val="00F245C7"/>
    <w:rsid w:val="00F277CD"/>
    <w:rsid w:val="00F36BB7"/>
    <w:rsid w:val="00FB3809"/>
    <w:rsid w:val="00FB408A"/>
    <w:rsid w:val="00FD0C49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15C02F08"/>
  <w15:docId w15:val="{831C49D8-A20A-4BFE-9035-2A2FC71E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customStyle="1" w:styleId="SmartHyperlink1">
    <w:name w:val="Smart Hyperlink1"/>
    <w:basedOn w:val="DefaultParagraphFont"/>
    <w:uiPriority w:val="99"/>
    <w:semiHidden/>
    <w:unhideWhenUsed/>
    <w:rsid w:val="00DD2075"/>
    <w:rPr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40"/>
      </w:numPr>
    </w:pPr>
  </w:style>
  <w:style w:type="paragraph" w:customStyle="1" w:styleId="xxmsolistparagraph">
    <w:name w:val="x_xmsolistparagraph"/>
    <w:basedOn w:val="Normal"/>
    <w:rsid w:val="002B57D8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4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ITTING\AppData\Roaming\Microsoft\Templates\Formal_meeting_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1EB1F65BDA14BF2BC195F8D7484F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9267-143F-4B80-A536-064E69DF6B51}"/>
      </w:docPartPr>
      <w:docPartBody>
        <w:p w:rsidR="00615DA1" w:rsidRDefault="0075462C">
          <w:pPr>
            <w:pStyle w:val="71EB1F65BDA14BF2BC195F8D7484F3EF"/>
          </w:pPr>
          <w:r w:rsidRPr="004B5C09">
            <w:t>Meeting Minutes</w:t>
          </w:r>
        </w:p>
      </w:docPartBody>
    </w:docPart>
    <w:docPart>
      <w:docPartPr>
        <w:name w:val="26B12C3177B6416EB633C9249A2D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886BE-24DF-41FF-9C79-5D8D69858D08}"/>
      </w:docPartPr>
      <w:docPartBody>
        <w:p w:rsidR="00615DA1" w:rsidRDefault="0075462C">
          <w:pPr>
            <w:pStyle w:val="26B12C3177B6416EB633C9249A2DF502"/>
          </w:pPr>
          <w:r w:rsidRPr="00B853F9">
            <w:rPr>
              <w:rFonts w:eastAsiaTheme="majorEastAsia"/>
            </w:rPr>
            <w:t>Call to order</w:t>
          </w:r>
        </w:p>
      </w:docPartBody>
    </w:docPart>
    <w:docPart>
      <w:docPartPr>
        <w:name w:val="481A9FF825B14FB2969FF085A23D1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33678-FC60-42B4-BC6D-D88A4BD8DDC2}"/>
      </w:docPartPr>
      <w:docPartBody>
        <w:p w:rsidR="00615DA1" w:rsidRDefault="0075462C">
          <w:pPr>
            <w:pStyle w:val="481A9FF825B14FB2969FF085A23D1943"/>
          </w:pPr>
          <w:r w:rsidRPr="002C3D7E">
            <w:rPr>
              <w:rStyle w:val="PlaceholderText"/>
            </w:rPr>
            <w:t>Facilitator Name</w:t>
          </w:r>
        </w:p>
      </w:docPartBody>
    </w:docPart>
    <w:docPart>
      <w:docPartPr>
        <w:name w:val="81ABFE6FA4064B1BBCE7A49C91D60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45FD6-1ED1-4C9E-8ACE-0EBD8C7F0A88}"/>
      </w:docPartPr>
      <w:docPartBody>
        <w:p w:rsidR="00615DA1" w:rsidRDefault="0075462C">
          <w:pPr>
            <w:pStyle w:val="81ABFE6FA4064B1BBCE7A49C91D60EE0"/>
          </w:pPr>
          <w:r w:rsidRPr="00B853F9">
            <w:rPr>
              <w:rFonts w:eastAsiaTheme="majorEastAsia"/>
            </w:rPr>
            <w:t>Approval of minutes from last meeting</w:t>
          </w:r>
        </w:p>
      </w:docPartBody>
    </w:docPart>
    <w:docPart>
      <w:docPartPr>
        <w:name w:val="5DBDEF2C8DFC49158B9BE202E19CF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1A930-57DE-47B9-83DD-E56492EA6E07}"/>
      </w:docPartPr>
      <w:docPartBody>
        <w:p w:rsidR="00E97ECF" w:rsidRDefault="00802882" w:rsidP="00802882">
          <w:pPr>
            <w:pStyle w:val="5DBDEF2C8DFC49158B9BE202E19CF4CF"/>
          </w:pPr>
          <w:r>
            <w:t>at</w:t>
          </w:r>
        </w:p>
      </w:docPartBody>
    </w:docPart>
    <w:docPart>
      <w:docPartPr>
        <w:name w:val="A77B5151871D457B82EAD0A4D60D7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CDA3A-38AB-4C3D-BFA0-42975EBF322D}"/>
      </w:docPartPr>
      <w:docPartBody>
        <w:p w:rsidR="00E97ECF" w:rsidRDefault="00802882" w:rsidP="00802882">
          <w:pPr>
            <w:pStyle w:val="A77B5151871D457B82EAD0A4D60D7F85"/>
          </w:pPr>
          <w:r w:rsidRPr="00AE361F">
            <w:t>on</w:t>
          </w:r>
        </w:p>
      </w:docPartBody>
    </w:docPart>
    <w:docPart>
      <w:docPartPr>
        <w:name w:val="84987CE66F26419AAED50B9E925AA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6A4D5-45B3-41C7-BC40-3E80255F9CE1}"/>
      </w:docPartPr>
      <w:docPartBody>
        <w:p w:rsidR="00E97ECF" w:rsidRDefault="00802882" w:rsidP="00802882">
          <w:pPr>
            <w:pStyle w:val="84987CE66F26419AAED50B9E925AAEC7"/>
          </w:pPr>
          <w:r>
            <w:t>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62C"/>
    <w:rsid w:val="001C2796"/>
    <w:rsid w:val="00331C16"/>
    <w:rsid w:val="0045717C"/>
    <w:rsid w:val="00615DA1"/>
    <w:rsid w:val="0075462C"/>
    <w:rsid w:val="00802882"/>
    <w:rsid w:val="00A9517D"/>
    <w:rsid w:val="00B0310A"/>
    <w:rsid w:val="00B526A2"/>
    <w:rsid w:val="00C3000B"/>
    <w:rsid w:val="00D10690"/>
    <w:rsid w:val="00D15071"/>
    <w:rsid w:val="00E075E3"/>
    <w:rsid w:val="00E331B5"/>
    <w:rsid w:val="00E556FA"/>
    <w:rsid w:val="00E97ECF"/>
    <w:rsid w:val="00F6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898A6C7BC94327BD7075AB0AD2210D">
    <w:name w:val="7D898A6C7BC94327BD7075AB0AD2210D"/>
    <w:rsid w:val="00802882"/>
  </w:style>
  <w:style w:type="paragraph" w:customStyle="1" w:styleId="71EB1F65BDA14BF2BC195F8D7484F3EF">
    <w:name w:val="71EB1F65BDA14BF2BC195F8D7484F3EF"/>
    <w:rsid w:val="00802882"/>
  </w:style>
  <w:style w:type="paragraph" w:customStyle="1" w:styleId="25D3B9268F804D8FB902F2D2DE596802">
    <w:name w:val="25D3B9268F804D8FB902F2D2DE596802"/>
    <w:rsid w:val="00802882"/>
  </w:style>
  <w:style w:type="paragraph" w:customStyle="1" w:styleId="26B12C3177B6416EB633C9249A2DF502">
    <w:name w:val="26B12C3177B6416EB633C9249A2DF502"/>
    <w:rsid w:val="00802882"/>
  </w:style>
  <w:style w:type="character" w:styleId="PlaceholderText">
    <w:name w:val="Placeholder Text"/>
    <w:basedOn w:val="DefaultParagraphFont"/>
    <w:uiPriority w:val="99"/>
    <w:semiHidden/>
    <w:rsid w:val="00802882"/>
    <w:rPr>
      <w:color w:val="595959" w:themeColor="text1" w:themeTint="A6"/>
    </w:rPr>
  </w:style>
  <w:style w:type="paragraph" w:customStyle="1" w:styleId="481A9FF825B14FB2969FF085A23D1943">
    <w:name w:val="481A9FF825B14FB2969FF085A23D1943"/>
    <w:rsid w:val="00802882"/>
  </w:style>
  <w:style w:type="paragraph" w:customStyle="1" w:styleId="4AC04FD9C24144AC83A30E2FECB3B2E5">
    <w:name w:val="4AC04FD9C24144AC83A30E2FECB3B2E5"/>
    <w:rsid w:val="00802882"/>
  </w:style>
  <w:style w:type="character" w:styleId="Emphasis">
    <w:name w:val="Emphasis"/>
    <w:basedOn w:val="DefaultParagraphFont"/>
    <w:uiPriority w:val="15"/>
    <w:qFormat/>
    <w:rsid w:val="00802882"/>
    <w:rPr>
      <w:b w:val="0"/>
      <w:i w:val="0"/>
      <w:iCs/>
      <w:color w:val="595959" w:themeColor="text1" w:themeTint="A6"/>
    </w:rPr>
  </w:style>
  <w:style w:type="paragraph" w:customStyle="1" w:styleId="1A3B06BBD59D415DAD05C0FE162EB331">
    <w:name w:val="1A3B06BBD59D415DAD05C0FE162EB331"/>
    <w:rsid w:val="00802882"/>
  </w:style>
  <w:style w:type="paragraph" w:customStyle="1" w:styleId="053C9902FF7D4EDD8FE91DE77AEF3694">
    <w:name w:val="053C9902FF7D4EDD8FE91DE77AEF3694"/>
    <w:rsid w:val="00802882"/>
  </w:style>
  <w:style w:type="paragraph" w:customStyle="1" w:styleId="496034682DB34BF392C7D2AE3C4515CF">
    <w:name w:val="496034682DB34BF392C7D2AE3C4515CF"/>
    <w:rsid w:val="00802882"/>
  </w:style>
  <w:style w:type="paragraph" w:customStyle="1" w:styleId="A8315874B5784BD5829FF4DB9324F8DF">
    <w:name w:val="A8315874B5784BD5829FF4DB9324F8DF"/>
    <w:rsid w:val="00802882"/>
  </w:style>
  <w:style w:type="paragraph" w:customStyle="1" w:styleId="E514100B480C4B7FAE1833CBA9575E0F">
    <w:name w:val="E514100B480C4B7FAE1833CBA9575E0F"/>
    <w:rsid w:val="00802882"/>
  </w:style>
  <w:style w:type="paragraph" w:customStyle="1" w:styleId="B169ABF8B9514DE08BEA45E4B556AA8D">
    <w:name w:val="B169ABF8B9514DE08BEA45E4B556AA8D"/>
    <w:rsid w:val="00802882"/>
  </w:style>
  <w:style w:type="paragraph" w:customStyle="1" w:styleId="8D665AC4928348CF956B5985F78AA970">
    <w:name w:val="8D665AC4928348CF956B5985F78AA970"/>
    <w:rsid w:val="00802882"/>
  </w:style>
  <w:style w:type="paragraph" w:customStyle="1" w:styleId="A85920CBA75A475A8E651920AA4CDAE9">
    <w:name w:val="A85920CBA75A475A8E651920AA4CDAE9"/>
    <w:rsid w:val="00802882"/>
  </w:style>
  <w:style w:type="paragraph" w:customStyle="1" w:styleId="E233C49CBA1640B28FF681FB95A22CF0">
    <w:name w:val="E233C49CBA1640B28FF681FB95A22CF0"/>
    <w:rsid w:val="00802882"/>
  </w:style>
  <w:style w:type="paragraph" w:customStyle="1" w:styleId="25E270CE2EE3487196A4493AF0686D2D">
    <w:name w:val="25E270CE2EE3487196A4493AF0686D2D"/>
    <w:rsid w:val="00802882"/>
  </w:style>
  <w:style w:type="paragraph" w:customStyle="1" w:styleId="20CFFDF9B707470C8B9F41B66C69785C">
    <w:name w:val="20CFFDF9B707470C8B9F41B66C69785C"/>
    <w:rsid w:val="00802882"/>
  </w:style>
  <w:style w:type="paragraph" w:customStyle="1" w:styleId="81ABFE6FA4064B1BBCE7A49C91D60EE0">
    <w:name w:val="81ABFE6FA4064B1BBCE7A49C91D60EE0"/>
    <w:rsid w:val="00802882"/>
  </w:style>
  <w:style w:type="paragraph" w:customStyle="1" w:styleId="AB2E9AFDC5AE46CA8FA3C6D4F00C49CB">
    <w:name w:val="AB2E9AFDC5AE46CA8FA3C6D4F00C49CB"/>
    <w:rsid w:val="00802882"/>
  </w:style>
  <w:style w:type="paragraph" w:customStyle="1" w:styleId="7693C29197E241C7A49052FB93B0B153">
    <w:name w:val="7693C29197E241C7A49052FB93B0B153"/>
    <w:rsid w:val="00802882"/>
  </w:style>
  <w:style w:type="paragraph" w:customStyle="1" w:styleId="EE1416A3368F4A9ABFCFC878357EDE80">
    <w:name w:val="EE1416A3368F4A9ABFCFC878357EDE80"/>
    <w:rsid w:val="00802882"/>
  </w:style>
  <w:style w:type="paragraph" w:customStyle="1" w:styleId="F6AE83DA7B99474CADF72D6F1E4301A9">
    <w:name w:val="F6AE83DA7B99474CADF72D6F1E4301A9"/>
    <w:rsid w:val="00802882"/>
  </w:style>
  <w:style w:type="paragraph" w:customStyle="1" w:styleId="DC1EAF719FA649DFB1A092EEDE57E5A7">
    <w:name w:val="DC1EAF719FA649DFB1A092EEDE57E5A7"/>
    <w:rsid w:val="00802882"/>
  </w:style>
  <w:style w:type="paragraph" w:customStyle="1" w:styleId="4EB12935CABB42DE8B11FB43D70A76A1">
    <w:name w:val="4EB12935CABB42DE8B11FB43D70A76A1"/>
    <w:rsid w:val="00802882"/>
  </w:style>
  <w:style w:type="paragraph" w:customStyle="1" w:styleId="09C09DEA61FD4254A980650D4BB3B8B1">
    <w:name w:val="09C09DEA61FD4254A980650D4BB3B8B1"/>
    <w:rsid w:val="00802882"/>
  </w:style>
  <w:style w:type="paragraph" w:customStyle="1" w:styleId="DEEAC1C7F85F494A9A497DE3E45A3AF2">
    <w:name w:val="DEEAC1C7F85F494A9A497DE3E45A3AF2"/>
    <w:rsid w:val="00802882"/>
  </w:style>
  <w:style w:type="paragraph" w:customStyle="1" w:styleId="DDE0DA71737E4206B21B04EECF4444B1">
    <w:name w:val="DDE0DA71737E4206B21B04EECF4444B1"/>
    <w:rsid w:val="00802882"/>
  </w:style>
  <w:style w:type="paragraph" w:customStyle="1" w:styleId="7E3CAEC9E7354B67B4B90C80186E13C8">
    <w:name w:val="7E3CAEC9E7354B67B4B90C80186E13C8"/>
    <w:rsid w:val="00802882"/>
  </w:style>
  <w:style w:type="paragraph" w:customStyle="1" w:styleId="FAAC0613C83A4C8397F50E7C51A4B362">
    <w:name w:val="FAAC0613C83A4C8397F50E7C51A4B362"/>
    <w:rsid w:val="00802882"/>
  </w:style>
  <w:style w:type="paragraph" w:customStyle="1" w:styleId="A61CE2877F944313BA4327554DE1FFDA">
    <w:name w:val="A61CE2877F944313BA4327554DE1FFDA"/>
    <w:rsid w:val="00802882"/>
  </w:style>
  <w:style w:type="paragraph" w:customStyle="1" w:styleId="E213D03B2CF6430C91DBA1073555DB5E">
    <w:name w:val="E213D03B2CF6430C91DBA1073555DB5E"/>
    <w:rsid w:val="00802882"/>
  </w:style>
  <w:style w:type="paragraph" w:customStyle="1" w:styleId="F601C7E14A3749A5A50DE8F83833C8FA">
    <w:name w:val="F601C7E14A3749A5A50DE8F83833C8FA"/>
    <w:rsid w:val="00802882"/>
  </w:style>
  <w:style w:type="paragraph" w:customStyle="1" w:styleId="82869F01D5BA4CD49543E1EF9C16DC23">
    <w:name w:val="82869F01D5BA4CD49543E1EF9C16DC23"/>
    <w:rsid w:val="00802882"/>
  </w:style>
  <w:style w:type="paragraph" w:customStyle="1" w:styleId="42E791DF7FC14ECBB3B666EA1554F7E5">
    <w:name w:val="42E791DF7FC14ECBB3B666EA1554F7E5"/>
    <w:rsid w:val="00802882"/>
  </w:style>
  <w:style w:type="paragraph" w:customStyle="1" w:styleId="7E4B95D700844B53AB9AF80016F37B88">
    <w:name w:val="7E4B95D700844B53AB9AF80016F37B88"/>
    <w:rsid w:val="00802882"/>
  </w:style>
  <w:style w:type="paragraph" w:customStyle="1" w:styleId="5A8465BA3C574B3394B0E8814554BDE2">
    <w:name w:val="5A8465BA3C574B3394B0E8814554BDE2"/>
    <w:rsid w:val="00802882"/>
  </w:style>
  <w:style w:type="paragraph" w:customStyle="1" w:styleId="FE041D23B1EE4361AAB45AD41DFAC0FB">
    <w:name w:val="FE041D23B1EE4361AAB45AD41DFAC0FB"/>
    <w:rsid w:val="00802882"/>
  </w:style>
  <w:style w:type="paragraph" w:customStyle="1" w:styleId="5DBDEF2C8DFC49158B9BE202E19CF4CF">
    <w:name w:val="5DBDEF2C8DFC49158B9BE202E19CF4CF"/>
    <w:rsid w:val="00802882"/>
  </w:style>
  <w:style w:type="paragraph" w:customStyle="1" w:styleId="A77B5151871D457B82EAD0A4D60D7F85">
    <w:name w:val="A77B5151871D457B82EAD0A4D60D7F85"/>
    <w:rsid w:val="00802882"/>
  </w:style>
  <w:style w:type="paragraph" w:customStyle="1" w:styleId="84987CE66F26419AAED50B9E925AAEC7">
    <w:name w:val="84987CE66F26419AAED50B9E925AAEC7"/>
    <w:rsid w:val="008028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51A0AA-E655-4715-854F-C6089B55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Formal_meeting_minutes</Template>
  <TotalTime>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 Bitting</dc:creator>
  <cp:keywords>Jason Cousins</cp:keywords>
  <cp:lastModifiedBy>Loye Hutchinson</cp:lastModifiedBy>
  <cp:revision>2</cp:revision>
  <cp:lastPrinted>2020-01-07T22:44:00Z</cp:lastPrinted>
  <dcterms:created xsi:type="dcterms:W3CDTF">2020-03-13T18:45:00Z</dcterms:created>
  <dcterms:modified xsi:type="dcterms:W3CDTF">2020-03-13T18:45:00Z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