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254B15"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EndPr/>
        <w:sdtContent>
          <w:r w:rsidR="00275260" w:rsidRPr="00BE4B7A">
            <w:rPr>
              <w:rFonts w:cstheme="majorHAnsi"/>
              <w:i w:val="0"/>
              <w:iCs/>
              <w:sz w:val="28"/>
              <w:szCs w:val="28"/>
            </w:rPr>
            <w:t>Meeting Minutes</w:t>
          </w:r>
        </w:sdtContent>
      </w:sdt>
    </w:p>
    <w:p w14:paraId="3968D0F1" w14:textId="69024B90" w:rsidR="00554276" w:rsidRPr="00BE4B7A" w:rsidRDefault="00556EE6" w:rsidP="00210170">
      <w:pPr>
        <w:pStyle w:val="Date"/>
        <w:rPr>
          <w:rFonts w:asciiTheme="majorHAnsi" w:hAnsiTheme="majorHAnsi" w:cstheme="majorHAnsi"/>
        </w:rPr>
      </w:pPr>
      <w:r>
        <w:rPr>
          <w:rFonts w:asciiTheme="majorHAnsi" w:hAnsiTheme="majorHAnsi" w:cstheme="majorHAnsi"/>
        </w:rPr>
        <w:t>6</w:t>
      </w:r>
      <w:r w:rsidR="00DB3AC6" w:rsidRPr="00BE4B7A">
        <w:rPr>
          <w:rFonts w:asciiTheme="majorHAnsi" w:hAnsiTheme="majorHAnsi" w:cstheme="majorHAnsi"/>
        </w:rPr>
        <w:t>/</w:t>
      </w:r>
      <w:r w:rsidR="00AC754C">
        <w:rPr>
          <w:rFonts w:asciiTheme="majorHAnsi" w:hAnsiTheme="majorHAnsi" w:cstheme="majorHAnsi"/>
        </w:rPr>
        <w:t>1</w:t>
      </w:r>
      <w:r>
        <w:rPr>
          <w:rFonts w:asciiTheme="majorHAnsi" w:hAnsiTheme="majorHAnsi" w:cstheme="majorHAnsi"/>
        </w:rPr>
        <w:t>0</w:t>
      </w:r>
      <w:r w:rsidR="00BE4B7A">
        <w:rPr>
          <w:rFonts w:asciiTheme="majorHAnsi" w:hAnsiTheme="majorHAnsi" w:cstheme="majorHAnsi"/>
        </w:rPr>
        <w:t>/</w:t>
      </w:r>
      <w:r w:rsidR="000949AC" w:rsidRPr="00BE4B7A">
        <w:rPr>
          <w:rFonts w:asciiTheme="majorHAnsi" w:hAnsiTheme="majorHAnsi" w:cstheme="majorHAnsi"/>
        </w:rPr>
        <w:t>20</w:t>
      </w:r>
      <w:r w:rsidR="00705BDC" w:rsidRPr="00BE4B7A">
        <w:rPr>
          <w:rFonts w:asciiTheme="majorHAnsi" w:hAnsiTheme="majorHAnsi" w:cstheme="majorHAnsi"/>
        </w:rPr>
        <w:t>2</w:t>
      </w:r>
      <w:r w:rsidR="004E5911" w:rsidRPr="00BE4B7A">
        <w:rPr>
          <w:rFonts w:asciiTheme="majorHAnsi" w:hAnsiTheme="majorHAnsi" w:cstheme="majorHAnsi"/>
        </w:rPr>
        <w:t>1</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4CFD32FC"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End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340F6C" w:rsidRPr="00720775">
        <w:rPr>
          <w:rFonts w:asciiTheme="majorHAnsi" w:hAnsiTheme="majorHAnsi" w:cstheme="majorHAnsi"/>
          <w:b w:val="0"/>
        </w:rPr>
        <w:t>6:</w:t>
      </w:r>
      <w:r w:rsidR="008E0863" w:rsidRPr="00720775">
        <w:rPr>
          <w:rFonts w:asciiTheme="majorHAnsi" w:hAnsiTheme="majorHAnsi" w:cstheme="majorHAnsi"/>
          <w:b w:val="0"/>
        </w:rPr>
        <w:t>0</w:t>
      </w:r>
      <w:r w:rsidR="00A02E12">
        <w:rPr>
          <w:rFonts w:asciiTheme="majorHAnsi" w:hAnsiTheme="majorHAnsi" w:cstheme="majorHAnsi"/>
          <w:b w:val="0"/>
        </w:rPr>
        <w:t>3</w:t>
      </w:r>
      <w:r w:rsidR="00BE4B7A" w:rsidRPr="00720775">
        <w:rPr>
          <w:rFonts w:asciiTheme="majorHAnsi" w:hAnsiTheme="majorHAnsi" w:cstheme="majorHAnsi"/>
          <w:b w:val="0"/>
        </w:rPr>
        <w:t xml:space="preserve"> </w:t>
      </w:r>
      <w:r w:rsidR="00340F6C" w:rsidRPr="00720775">
        <w:rPr>
          <w:rFonts w:asciiTheme="majorHAnsi" w:hAnsiTheme="majorHAnsi" w:cstheme="majorHAnsi"/>
          <w:b w:val="0"/>
        </w:rPr>
        <w:t>p</w:t>
      </w:r>
      <w:r w:rsidR="00146DDF">
        <w:rPr>
          <w:rFonts w:asciiTheme="majorHAnsi" w:hAnsiTheme="majorHAnsi" w:cstheme="majorHAnsi"/>
          <w:b w:val="0"/>
        </w:rPr>
        <w:t>.</w:t>
      </w:r>
      <w:r w:rsidR="00340F6C" w:rsidRPr="00720775">
        <w:rPr>
          <w:rFonts w:asciiTheme="majorHAnsi" w:hAnsiTheme="majorHAnsi" w:cstheme="majorHAnsi"/>
          <w:b w:val="0"/>
        </w:rPr>
        <w:t>m</w:t>
      </w:r>
      <w:r w:rsidR="00146DDF">
        <w:rPr>
          <w:rFonts w:asciiTheme="majorHAnsi" w:hAnsiTheme="majorHAnsi" w:cstheme="majorHAnsi"/>
          <w:b w:val="0"/>
        </w:rPr>
        <w:t>.</w:t>
      </w:r>
      <w:r w:rsidR="00BE4B7A" w:rsidRPr="00720775">
        <w:rPr>
          <w:rFonts w:asciiTheme="majorHAnsi" w:hAnsiTheme="majorHAnsi" w:cstheme="majorHAnsi"/>
          <w:b w:val="0"/>
        </w:rPr>
        <w:t xml:space="preserve"> </w:t>
      </w:r>
      <w:sdt>
        <w:sdtPr>
          <w:rPr>
            <w:rFonts w:asciiTheme="majorHAnsi" w:hAnsiTheme="majorHAnsi" w:cstheme="majorHAnsi"/>
            <w:b w:val="0"/>
          </w:rPr>
          <w:alias w:val="Enter paragraph text:"/>
          <w:tag w:val="Enter paragraph text:"/>
          <w:id w:val="1577178600"/>
          <w:placeholder>
            <w:docPart w:val="303738FE13C045B39B3EE0041899B172"/>
          </w:placeholder>
          <w:temporary/>
          <w:showingPlcHdr/>
        </w:sdtPr>
        <w:sdtEndPr/>
        <w:sdtContent>
          <w:r w:rsidR="00007638" w:rsidRPr="00720775">
            <w:rPr>
              <w:rFonts w:asciiTheme="majorHAnsi" w:hAnsiTheme="majorHAnsi" w:cstheme="majorHAnsi"/>
              <w:b w:val="0"/>
            </w:rPr>
            <w:t>on</w:t>
          </w:r>
        </w:sdtContent>
      </w:sdt>
      <w:r w:rsidR="00007638" w:rsidRPr="00720775">
        <w:rPr>
          <w:rFonts w:asciiTheme="majorHAnsi" w:hAnsiTheme="majorHAnsi" w:cstheme="majorHAnsi"/>
          <w:b w:val="0"/>
        </w:rPr>
        <w:t xml:space="preserve"> </w:t>
      </w:r>
      <w:r w:rsidR="00556EE6">
        <w:rPr>
          <w:rFonts w:asciiTheme="majorHAnsi" w:hAnsiTheme="majorHAnsi" w:cstheme="majorHAnsi"/>
          <w:b w:val="0"/>
        </w:rPr>
        <w:t>June 10</w:t>
      </w:r>
      <w:r w:rsidR="007F7FFD">
        <w:rPr>
          <w:rFonts w:asciiTheme="majorHAnsi" w:hAnsiTheme="majorHAnsi" w:cstheme="majorHAnsi"/>
          <w:b w:val="0"/>
        </w:rPr>
        <w:t xml:space="preserve">, </w:t>
      </w:r>
      <w:r w:rsidR="00146DDF" w:rsidRPr="00720775">
        <w:rPr>
          <w:rFonts w:asciiTheme="majorHAnsi" w:hAnsiTheme="majorHAnsi" w:cstheme="majorHAnsi"/>
          <w:b w:val="0"/>
        </w:rPr>
        <w:t>2021,</w:t>
      </w:r>
      <w:r w:rsidR="00BE4B7A" w:rsidRPr="00720775">
        <w:rPr>
          <w:rFonts w:asciiTheme="majorHAnsi" w:hAnsiTheme="majorHAnsi" w:cstheme="majorHAnsi"/>
          <w:b w:val="0"/>
        </w:rPr>
        <w:t xml:space="preserve"> </w:t>
      </w:r>
      <w:r w:rsidR="00556EE6">
        <w:rPr>
          <w:rFonts w:asciiTheme="majorHAnsi" w:hAnsiTheme="majorHAnsi" w:cstheme="majorHAnsi"/>
          <w:b w:val="0"/>
        </w:rPr>
        <w:t>via zoom</w:t>
      </w:r>
      <w:r w:rsidR="00A02E12">
        <w:rPr>
          <w:rFonts w:asciiTheme="majorHAnsi" w:hAnsiTheme="majorHAnsi" w:cstheme="majorHAnsi"/>
          <w:b w:val="0"/>
        </w:rPr>
        <w:t xml:space="preserve"> conference call.</w:t>
      </w:r>
      <w:r w:rsidR="00FF4B2D">
        <w:rPr>
          <w:rFonts w:asciiTheme="majorHAnsi" w:eastAsiaTheme="majorEastAsia" w:hAnsiTheme="majorHAnsi" w:cstheme="majorHAnsi"/>
          <w:b w:val="0"/>
        </w:rPr>
        <w:t xml:space="preserve">  </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27B4686A"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Pr="00BE4B7A">
        <w:rPr>
          <w:rFonts w:asciiTheme="majorHAnsi" w:hAnsiTheme="majorHAnsi" w:cstheme="majorHAnsi"/>
          <w:b w:val="0"/>
        </w:rPr>
        <w:t xml:space="preserve"> </w:t>
      </w:r>
      <w:r w:rsidR="007351F0" w:rsidRPr="00BE4B7A">
        <w:rPr>
          <w:rFonts w:asciiTheme="majorHAnsi" w:hAnsiTheme="majorHAnsi" w:cstheme="majorHAnsi"/>
          <w:b w:val="0"/>
        </w:rPr>
        <w:t xml:space="preserve">Shannon Bond, </w:t>
      </w:r>
      <w:r w:rsidR="00502DBF" w:rsidRPr="00BE4B7A">
        <w:rPr>
          <w:rFonts w:asciiTheme="majorHAnsi" w:hAnsiTheme="majorHAnsi" w:cstheme="majorHAnsi"/>
          <w:b w:val="0"/>
        </w:rPr>
        <w:t>Mike Crawford,</w:t>
      </w:r>
      <w:r w:rsidR="003B0DF0" w:rsidRPr="00BE4B7A">
        <w:rPr>
          <w:rFonts w:asciiTheme="majorHAnsi" w:hAnsiTheme="majorHAnsi" w:cstheme="majorHAnsi"/>
          <w:b w:val="0"/>
        </w:rPr>
        <w:t xml:space="preserve"> </w:t>
      </w:r>
      <w:r w:rsidR="00F425BB">
        <w:rPr>
          <w:rFonts w:asciiTheme="majorHAnsi" w:hAnsiTheme="majorHAnsi" w:cstheme="majorHAnsi"/>
          <w:b w:val="0"/>
        </w:rPr>
        <w:t>Josh Day</w:t>
      </w:r>
      <w:r w:rsidR="0034571F">
        <w:rPr>
          <w:rFonts w:asciiTheme="majorHAnsi" w:hAnsiTheme="majorHAnsi" w:cstheme="majorHAnsi"/>
          <w:b w:val="0"/>
        </w:rPr>
        <w:t xml:space="preserve">, </w:t>
      </w:r>
      <w:r w:rsidR="001117A5">
        <w:rPr>
          <w:rFonts w:asciiTheme="majorHAnsi" w:hAnsiTheme="majorHAnsi" w:cstheme="majorHAnsi"/>
          <w:b w:val="0"/>
        </w:rPr>
        <w:t xml:space="preserve">and </w:t>
      </w:r>
      <w:r w:rsidR="003B0DF0" w:rsidRPr="00BE4B7A">
        <w:rPr>
          <w:rFonts w:asciiTheme="majorHAnsi" w:hAnsiTheme="majorHAnsi" w:cstheme="majorHAnsi"/>
          <w:b w:val="0"/>
        </w:rPr>
        <w:t>Nick Desenberg</w:t>
      </w:r>
      <w:r w:rsidR="001117A5">
        <w:rPr>
          <w:rFonts w:asciiTheme="majorHAnsi" w:hAnsiTheme="majorHAnsi" w:cstheme="majorHAnsi"/>
          <w:b w:val="0"/>
        </w:rPr>
        <w:t>.</w:t>
      </w:r>
    </w:p>
    <w:p w14:paraId="7F2DA93B" w14:textId="309BCF90" w:rsidR="00720775" w:rsidRPr="00FA4AA7"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027EA549" w14:textId="2799781F" w:rsidR="00F8039C" w:rsidRPr="00BE4B7A" w:rsidRDefault="00F8039C" w:rsidP="00F8039C">
      <w:pPr>
        <w:pStyle w:val="ListNumber"/>
        <w:numPr>
          <w:ilvl w:val="0"/>
          <w:numId w:val="0"/>
        </w:numPr>
        <w:ind w:left="180"/>
        <w:rPr>
          <w:rFonts w:asciiTheme="majorHAnsi" w:hAnsiTheme="majorHAnsi" w:cstheme="majorHAnsi"/>
          <w:b w:val="0"/>
        </w:rPr>
      </w:pPr>
      <w:r w:rsidRPr="00BE4B7A">
        <w:rPr>
          <w:rFonts w:asciiTheme="majorHAnsi" w:eastAsiaTheme="majorEastAsia" w:hAnsiTheme="majorHAnsi" w:cstheme="majorHAnsi"/>
          <w:b w:val="0"/>
          <w:bCs/>
        </w:rPr>
        <w:t>There w</w:t>
      </w:r>
      <w:r>
        <w:rPr>
          <w:rFonts w:asciiTheme="majorHAnsi" w:eastAsiaTheme="majorEastAsia" w:hAnsiTheme="majorHAnsi" w:cstheme="majorHAnsi"/>
          <w:b w:val="0"/>
          <w:bCs/>
        </w:rPr>
        <w:t>ere</w:t>
      </w:r>
      <w:r w:rsidRPr="00BE4B7A">
        <w:rPr>
          <w:rFonts w:asciiTheme="majorHAnsi" w:eastAsiaTheme="majorEastAsia" w:hAnsiTheme="majorHAnsi" w:cstheme="majorHAnsi"/>
          <w:b w:val="0"/>
          <w:bCs/>
        </w:rPr>
        <w:t xml:space="preserve"> </w:t>
      </w:r>
      <w:r w:rsidR="008E35A9">
        <w:rPr>
          <w:rFonts w:asciiTheme="majorHAnsi" w:eastAsiaTheme="majorEastAsia" w:hAnsiTheme="majorHAnsi" w:cstheme="majorHAnsi"/>
          <w:b w:val="0"/>
          <w:bCs/>
        </w:rPr>
        <w:t xml:space="preserve">no </w:t>
      </w:r>
      <w:r w:rsidR="00F425BB">
        <w:rPr>
          <w:rFonts w:asciiTheme="majorHAnsi" w:eastAsiaTheme="majorEastAsia" w:hAnsiTheme="majorHAnsi" w:cstheme="majorHAnsi"/>
          <w:b w:val="0"/>
          <w:bCs/>
        </w:rPr>
        <w:t xml:space="preserve">requests from residents to meet with the board. </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506DBC77"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BC5D00">
        <w:rPr>
          <w:rFonts w:asciiTheme="majorHAnsi" w:hAnsiTheme="majorHAnsi" w:cstheme="majorHAnsi"/>
          <w:b w:val="0"/>
        </w:rPr>
        <w:t>May</w:t>
      </w:r>
      <w:r w:rsidR="004E5911" w:rsidRPr="00BE4B7A">
        <w:rPr>
          <w:rFonts w:asciiTheme="majorHAnsi" w:hAnsiTheme="majorHAnsi" w:cstheme="majorHAnsi"/>
          <w:b w:val="0"/>
        </w:rPr>
        <w:t xml:space="preserve"> 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BC5D00">
        <w:rPr>
          <w:rFonts w:asciiTheme="majorHAnsi" w:hAnsiTheme="majorHAnsi" w:cstheme="majorHAnsi"/>
          <w:b w:val="0"/>
        </w:rPr>
        <w:t>May</w:t>
      </w:r>
      <w:r w:rsidR="008E35A9">
        <w:rPr>
          <w:rFonts w:asciiTheme="majorHAnsi" w:hAnsiTheme="majorHAnsi" w:cstheme="majorHAnsi"/>
          <w:b w:val="0"/>
        </w:rPr>
        <w:t xml:space="preserve"> </w:t>
      </w:r>
      <w:r w:rsidR="00A02E12">
        <w:rPr>
          <w:rFonts w:asciiTheme="majorHAnsi" w:hAnsiTheme="majorHAnsi" w:cstheme="majorHAnsi"/>
          <w:b w:val="0"/>
        </w:rPr>
        <w:t>20</w:t>
      </w:r>
      <w:r w:rsidR="007F7FFD">
        <w:rPr>
          <w:rFonts w:asciiTheme="majorHAnsi" w:hAnsiTheme="majorHAnsi" w:cstheme="majorHAnsi"/>
          <w:b w:val="0"/>
        </w:rPr>
        <w:t>, 2021.</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1B445008" w:rsidR="00F12E2F" w:rsidRPr="00BE4B7A" w:rsidRDefault="001F6783" w:rsidP="00720775">
      <w:pPr>
        <w:pStyle w:val="ListNumber"/>
        <w:numPr>
          <w:ilvl w:val="0"/>
          <w:numId w:val="0"/>
        </w:numPr>
        <w:ind w:left="180"/>
        <w:rPr>
          <w:rFonts w:asciiTheme="majorHAnsi" w:hAnsiTheme="majorHAnsi" w:cstheme="majorHAnsi"/>
        </w:rPr>
      </w:pPr>
      <w:r>
        <w:rPr>
          <w:rFonts w:asciiTheme="majorHAnsi" w:hAnsiTheme="majorHAnsi" w:cstheme="majorHAnsi"/>
          <w:b w:val="0"/>
        </w:rPr>
        <w:t>Financial</w:t>
      </w:r>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was re</w:t>
      </w:r>
      <w:r w:rsidR="009D4DAC">
        <w:rPr>
          <w:rFonts w:asciiTheme="majorHAnsi" w:hAnsiTheme="majorHAnsi" w:cstheme="majorHAnsi"/>
          <w:b w:val="0"/>
        </w:rPr>
        <w:t>viewed</w:t>
      </w:r>
      <w:r w:rsidR="00720775">
        <w:rPr>
          <w:rFonts w:asciiTheme="majorHAnsi" w:hAnsiTheme="majorHAnsi" w:cstheme="majorHAnsi"/>
          <w:b w:val="0"/>
        </w:rPr>
        <w:t xml:space="preserve"> and </w:t>
      </w:r>
      <w:r w:rsidR="004E5911" w:rsidRPr="00BE4B7A">
        <w:rPr>
          <w:rFonts w:asciiTheme="majorHAnsi" w:hAnsiTheme="majorHAnsi" w:cstheme="majorHAnsi"/>
          <w:b w:val="0"/>
        </w:rPr>
        <w:t>approved.</w:t>
      </w:r>
    </w:p>
    <w:p w14:paraId="57307545" w14:textId="48C6C7AC" w:rsidR="009756A3" w:rsidRPr="00BE4B7A"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19538CC9" w14:textId="40B1CD7B" w:rsidR="008E0863" w:rsidRDefault="009756A3" w:rsidP="008E0863">
      <w:pPr>
        <w:pStyle w:val="ListNumber"/>
        <w:numPr>
          <w:ilvl w:val="0"/>
          <w:numId w:val="0"/>
        </w:numPr>
        <w:ind w:left="173"/>
        <w:rPr>
          <w:rFonts w:asciiTheme="majorHAnsi" w:hAnsiTheme="majorHAnsi" w:cstheme="majorHAnsi"/>
          <w:b w:val="0"/>
        </w:rPr>
      </w:pPr>
      <w:r w:rsidRPr="00BE4B7A">
        <w:rPr>
          <w:rFonts w:asciiTheme="majorHAnsi" w:hAnsiTheme="majorHAnsi" w:cstheme="majorHAnsi"/>
          <w:b w:val="0"/>
        </w:rPr>
        <w:t>All In</w:t>
      </w:r>
      <w:r w:rsidR="00F12E2F" w:rsidRPr="00BE4B7A">
        <w:rPr>
          <w:rFonts w:asciiTheme="majorHAnsi" w:hAnsiTheme="majorHAnsi" w:cstheme="majorHAnsi"/>
          <w:b w:val="0"/>
        </w:rPr>
        <w:t xml:space="preserve"> </w:t>
      </w:r>
      <w:r w:rsidRPr="00BE4B7A">
        <w:rPr>
          <w:rFonts w:asciiTheme="majorHAnsi" w:hAnsiTheme="majorHAnsi" w:cstheme="majorHAnsi"/>
          <w:b w:val="0"/>
        </w:rPr>
        <w:t xml:space="preserve">One </w:t>
      </w:r>
      <w:r w:rsidR="00C71A83" w:rsidRPr="00BE4B7A">
        <w:rPr>
          <w:rFonts w:asciiTheme="majorHAnsi" w:hAnsiTheme="majorHAnsi" w:cstheme="majorHAnsi"/>
          <w:b w:val="0"/>
        </w:rPr>
        <w:t xml:space="preserve">(AIO) </w:t>
      </w:r>
      <w:r w:rsidRPr="00BE4B7A">
        <w:rPr>
          <w:rFonts w:asciiTheme="majorHAnsi" w:hAnsiTheme="majorHAnsi" w:cstheme="majorHAnsi"/>
          <w:b w:val="0"/>
        </w:rPr>
        <w:t xml:space="preserve">Management Company report </w:t>
      </w:r>
      <w:r w:rsidR="009D4DAC">
        <w:rPr>
          <w:rFonts w:asciiTheme="majorHAnsi" w:hAnsiTheme="majorHAnsi" w:cstheme="majorHAnsi"/>
          <w:b w:val="0"/>
        </w:rPr>
        <w:t xml:space="preserve">was presented by </w:t>
      </w:r>
      <w:r w:rsidR="000F3025" w:rsidRPr="00BE4B7A">
        <w:rPr>
          <w:rFonts w:asciiTheme="majorHAnsi" w:hAnsiTheme="majorHAnsi" w:cstheme="majorHAnsi"/>
          <w:b w:val="0"/>
        </w:rPr>
        <w:t>Nick Desenberg</w:t>
      </w:r>
      <w:r w:rsidR="00B62CC8" w:rsidRPr="00BE4B7A">
        <w:rPr>
          <w:rFonts w:asciiTheme="majorHAnsi" w:hAnsiTheme="majorHAnsi" w:cstheme="majorHAnsi"/>
          <w:b w:val="0"/>
        </w:rPr>
        <w:t>.</w:t>
      </w:r>
    </w:p>
    <w:p w14:paraId="6E7011AD" w14:textId="4C7DD0F8" w:rsidR="00D3667E" w:rsidRPr="00BE4B7A" w:rsidRDefault="007D6991" w:rsidP="00BE754B">
      <w:pPr>
        <w:pStyle w:val="ListNumber"/>
        <w:spacing w:after="120"/>
        <w:rPr>
          <w:rFonts w:asciiTheme="majorHAnsi" w:hAnsiTheme="majorHAnsi" w:cstheme="majorHAnsi"/>
        </w:rPr>
      </w:pPr>
      <w:r>
        <w:rPr>
          <w:rFonts w:asciiTheme="majorHAnsi" w:hAnsiTheme="majorHAnsi" w:cstheme="majorHAnsi"/>
        </w:rPr>
        <w:t>Open Issues</w:t>
      </w:r>
    </w:p>
    <w:p w14:paraId="02B7723F" w14:textId="447B2ADC" w:rsidR="00F425BB" w:rsidRDefault="00A02E12" w:rsidP="00254B15">
      <w:pPr>
        <w:pStyle w:val="ListParagraph"/>
        <w:numPr>
          <w:ilvl w:val="0"/>
          <w:numId w:val="3"/>
        </w:numPr>
        <w:ind w:left="540"/>
        <w:rPr>
          <w:rFonts w:asciiTheme="majorHAnsi" w:hAnsiTheme="majorHAnsi" w:cstheme="majorHAnsi"/>
          <w:bCs/>
        </w:rPr>
      </w:pPr>
      <w:bookmarkStart w:id="0" w:name="_Hlk66385806"/>
      <w:r>
        <w:rPr>
          <w:rFonts w:asciiTheme="majorHAnsi" w:hAnsiTheme="majorHAnsi" w:cstheme="majorHAnsi"/>
          <w:bCs/>
        </w:rPr>
        <w:t>Drainage</w:t>
      </w:r>
      <w:r w:rsidR="00F425BB" w:rsidRPr="00F425BB">
        <w:rPr>
          <w:rFonts w:asciiTheme="majorHAnsi" w:hAnsiTheme="majorHAnsi" w:cstheme="majorHAnsi"/>
          <w:bCs/>
        </w:rPr>
        <w:t xml:space="preserve"> issue between the clubhouse and resident’s home</w:t>
      </w:r>
      <w:r>
        <w:rPr>
          <w:rFonts w:asciiTheme="majorHAnsi" w:hAnsiTheme="majorHAnsi" w:cstheme="majorHAnsi"/>
          <w:bCs/>
        </w:rPr>
        <w:t xml:space="preserve"> has been repaired.</w:t>
      </w:r>
    </w:p>
    <w:p w14:paraId="4428237F" w14:textId="77777777" w:rsidR="00A02E12" w:rsidRDefault="00A02E12" w:rsidP="00A02E12">
      <w:pPr>
        <w:pStyle w:val="ListParagraph"/>
        <w:ind w:left="540"/>
        <w:rPr>
          <w:rFonts w:asciiTheme="majorHAnsi" w:hAnsiTheme="majorHAnsi" w:cstheme="majorHAnsi"/>
          <w:bCs/>
        </w:rPr>
      </w:pPr>
    </w:p>
    <w:p w14:paraId="601F071B" w14:textId="687591EF" w:rsidR="00A02E12" w:rsidRDefault="00A02E12" w:rsidP="00254B15">
      <w:pPr>
        <w:pStyle w:val="ListParagraph"/>
        <w:numPr>
          <w:ilvl w:val="0"/>
          <w:numId w:val="3"/>
        </w:numPr>
        <w:ind w:left="540"/>
        <w:rPr>
          <w:rFonts w:asciiTheme="majorHAnsi" w:hAnsiTheme="majorHAnsi" w:cstheme="majorHAnsi"/>
          <w:bCs/>
        </w:rPr>
      </w:pPr>
      <w:r>
        <w:rPr>
          <w:rFonts w:asciiTheme="majorHAnsi" w:hAnsiTheme="majorHAnsi" w:cstheme="majorHAnsi"/>
          <w:bCs/>
        </w:rPr>
        <w:t xml:space="preserve">Gates at the pool have been repaired. </w:t>
      </w:r>
    </w:p>
    <w:p w14:paraId="016C7125" w14:textId="77777777" w:rsidR="00660F43" w:rsidRDefault="00660F43" w:rsidP="00660F43">
      <w:pPr>
        <w:pStyle w:val="ListParagraph"/>
        <w:ind w:left="540"/>
        <w:rPr>
          <w:rFonts w:asciiTheme="majorHAnsi" w:hAnsiTheme="majorHAnsi" w:cstheme="majorHAnsi"/>
          <w:bCs/>
        </w:rPr>
      </w:pPr>
    </w:p>
    <w:p w14:paraId="41B11514" w14:textId="064C825E" w:rsidR="00660F43" w:rsidRDefault="00660F43" w:rsidP="00254B15">
      <w:pPr>
        <w:pStyle w:val="ListParagraph"/>
        <w:numPr>
          <w:ilvl w:val="0"/>
          <w:numId w:val="3"/>
        </w:numPr>
        <w:ind w:left="540"/>
        <w:rPr>
          <w:rFonts w:asciiTheme="majorHAnsi" w:hAnsiTheme="majorHAnsi" w:cstheme="majorHAnsi"/>
          <w:bCs/>
        </w:rPr>
      </w:pPr>
      <w:r>
        <w:rPr>
          <w:rFonts w:asciiTheme="majorHAnsi" w:hAnsiTheme="majorHAnsi" w:cstheme="majorHAnsi"/>
          <w:bCs/>
        </w:rPr>
        <w:t xml:space="preserve">After this year’s pool season, we will need to look at getting quotes to repaint the fencing around the pool area and the cover plate on the deck floor. We also need to get a quote to fix the tile in the shower. </w:t>
      </w:r>
    </w:p>
    <w:p w14:paraId="40320EDD" w14:textId="77777777" w:rsidR="0077254D" w:rsidRDefault="0077254D" w:rsidP="0077254D">
      <w:pPr>
        <w:pStyle w:val="ListParagraph"/>
        <w:ind w:left="540"/>
        <w:rPr>
          <w:rFonts w:asciiTheme="majorHAnsi" w:hAnsiTheme="majorHAnsi" w:cstheme="majorHAnsi"/>
          <w:bCs/>
        </w:rPr>
      </w:pPr>
    </w:p>
    <w:p w14:paraId="03557C6E" w14:textId="47509A31" w:rsidR="0077254D" w:rsidRDefault="009F4D7B" w:rsidP="00254B15">
      <w:pPr>
        <w:pStyle w:val="ListParagraph"/>
        <w:numPr>
          <w:ilvl w:val="0"/>
          <w:numId w:val="3"/>
        </w:numPr>
        <w:ind w:left="540"/>
        <w:rPr>
          <w:rFonts w:asciiTheme="majorHAnsi" w:hAnsiTheme="majorHAnsi" w:cstheme="majorHAnsi"/>
          <w:bCs/>
        </w:rPr>
      </w:pPr>
      <w:r>
        <w:rPr>
          <w:rFonts w:asciiTheme="majorHAnsi" w:hAnsiTheme="majorHAnsi" w:cstheme="majorHAnsi"/>
          <w:bCs/>
        </w:rPr>
        <w:t>Website designer has begun work on our community</w:t>
      </w:r>
      <w:r w:rsidR="0077254D">
        <w:rPr>
          <w:rFonts w:asciiTheme="majorHAnsi" w:hAnsiTheme="majorHAnsi" w:cstheme="majorHAnsi"/>
          <w:bCs/>
        </w:rPr>
        <w:t xml:space="preserve"> website</w:t>
      </w:r>
      <w:r>
        <w:rPr>
          <w:rFonts w:asciiTheme="majorHAnsi" w:hAnsiTheme="majorHAnsi" w:cstheme="majorHAnsi"/>
          <w:bCs/>
        </w:rPr>
        <w:t>.</w:t>
      </w:r>
      <w:r w:rsidR="0077254D">
        <w:rPr>
          <w:rFonts w:asciiTheme="majorHAnsi" w:hAnsiTheme="majorHAnsi" w:cstheme="majorHAnsi"/>
          <w:bCs/>
        </w:rPr>
        <w:t xml:space="preserve"> </w:t>
      </w:r>
    </w:p>
    <w:bookmarkEnd w:id="0"/>
    <w:p w14:paraId="256E6DFE" w14:textId="56A4D972" w:rsidR="007F7020" w:rsidRPr="007F7020" w:rsidRDefault="001117A5" w:rsidP="00254B15">
      <w:pPr>
        <w:pStyle w:val="ListNumber2"/>
        <w:numPr>
          <w:ilvl w:val="0"/>
          <w:numId w:val="3"/>
        </w:numPr>
        <w:ind w:left="540"/>
      </w:pPr>
      <w:r w:rsidRPr="007F7020">
        <w:rPr>
          <w:rFonts w:asciiTheme="majorHAnsi" w:hAnsiTheme="majorHAnsi" w:cstheme="majorHAnsi"/>
          <w:bCs/>
        </w:rPr>
        <w:t xml:space="preserve">Continued </w:t>
      </w:r>
      <w:r>
        <w:rPr>
          <w:rFonts w:asciiTheme="majorHAnsi" w:hAnsiTheme="majorHAnsi" w:cstheme="majorHAnsi"/>
          <w:bCs/>
        </w:rPr>
        <w:t xml:space="preserve">the </w:t>
      </w:r>
      <w:r w:rsidR="007D6991" w:rsidRPr="007F7020">
        <w:rPr>
          <w:rFonts w:asciiTheme="majorHAnsi" w:hAnsiTheme="majorHAnsi" w:cstheme="majorHAnsi"/>
          <w:bCs/>
        </w:rPr>
        <w:t>conversation about the gates and possible privatization of roads.</w:t>
      </w:r>
      <w:r w:rsidR="00840D18">
        <w:rPr>
          <w:rFonts w:asciiTheme="majorHAnsi" w:hAnsiTheme="majorHAnsi" w:cstheme="majorHAnsi"/>
          <w:bCs/>
        </w:rPr>
        <w:t xml:space="preserve"> </w:t>
      </w:r>
      <w:r>
        <w:rPr>
          <w:rFonts w:asciiTheme="majorHAnsi" w:hAnsiTheme="majorHAnsi" w:cstheme="majorHAnsi"/>
          <w:bCs/>
        </w:rPr>
        <w:t xml:space="preserve">A virtual Town Hall meeting </w:t>
      </w:r>
      <w:r w:rsidR="008457CB">
        <w:rPr>
          <w:rFonts w:asciiTheme="majorHAnsi" w:hAnsiTheme="majorHAnsi" w:cstheme="majorHAnsi"/>
          <w:bCs/>
        </w:rPr>
        <w:t>was held on</w:t>
      </w:r>
      <w:r w:rsidR="008E35A9">
        <w:rPr>
          <w:rFonts w:asciiTheme="majorHAnsi" w:hAnsiTheme="majorHAnsi" w:cstheme="majorHAnsi"/>
          <w:bCs/>
        </w:rPr>
        <w:t xml:space="preserve"> May 20</w:t>
      </w:r>
      <w:r w:rsidR="008E35A9" w:rsidRPr="008E35A9">
        <w:rPr>
          <w:rFonts w:asciiTheme="majorHAnsi" w:hAnsiTheme="majorHAnsi" w:cstheme="majorHAnsi"/>
          <w:bCs/>
          <w:vertAlign w:val="superscript"/>
        </w:rPr>
        <w:t>th</w:t>
      </w:r>
      <w:r w:rsidR="008E35A9">
        <w:rPr>
          <w:rFonts w:asciiTheme="majorHAnsi" w:hAnsiTheme="majorHAnsi" w:cstheme="majorHAnsi"/>
          <w:bCs/>
        </w:rPr>
        <w:t xml:space="preserve">. Representatives from the county commission and the DOT </w:t>
      </w:r>
      <w:r w:rsidR="008457CB">
        <w:rPr>
          <w:rFonts w:asciiTheme="majorHAnsi" w:hAnsiTheme="majorHAnsi" w:cstheme="majorHAnsi"/>
          <w:bCs/>
        </w:rPr>
        <w:t xml:space="preserve">attended. The board discussed the best way to make the recording of the Town Hall meeting available to residents. It was decided that we would use an unlisted YouTube link which will be emailed out by AIO once it is uploaded. </w:t>
      </w:r>
      <w:r w:rsidR="0077254D">
        <w:rPr>
          <w:rFonts w:asciiTheme="majorHAnsi" w:hAnsiTheme="majorHAnsi" w:cstheme="majorHAnsi"/>
          <w:bCs/>
        </w:rPr>
        <w:t xml:space="preserve">We are going to try to set up a meeting with the developer of the connecting property to </w:t>
      </w:r>
      <w:r w:rsidR="009F4D7B">
        <w:rPr>
          <w:rFonts w:asciiTheme="majorHAnsi" w:hAnsiTheme="majorHAnsi" w:cstheme="majorHAnsi"/>
          <w:bCs/>
        </w:rPr>
        <w:t>have a conversation about his plans for development.</w:t>
      </w:r>
      <w:r w:rsidR="0077254D">
        <w:rPr>
          <w:rFonts w:asciiTheme="majorHAnsi" w:hAnsiTheme="majorHAnsi" w:cstheme="majorHAnsi"/>
          <w:bCs/>
        </w:rPr>
        <w:t xml:space="preserve"> </w:t>
      </w:r>
    </w:p>
    <w:p w14:paraId="450F50E7" w14:textId="5E0BB47C" w:rsidR="00150732" w:rsidRDefault="00C3512D" w:rsidP="00150732">
      <w:pPr>
        <w:pStyle w:val="ListNumber"/>
        <w:rPr>
          <w:rFonts w:asciiTheme="majorHAnsi" w:hAnsiTheme="majorHAnsi" w:cstheme="majorHAnsi"/>
        </w:rPr>
      </w:pPr>
      <w:r>
        <w:rPr>
          <w:rFonts w:asciiTheme="majorHAnsi" w:hAnsiTheme="majorHAnsi" w:cstheme="majorHAnsi"/>
        </w:rPr>
        <w:t>New Business</w:t>
      </w:r>
    </w:p>
    <w:p w14:paraId="1A06FB40" w14:textId="0A7CF9DB" w:rsidR="00660F43" w:rsidRDefault="0077254D"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 xml:space="preserve">The board approved the replacement of the pump in the mushroom pool which is not working. </w:t>
      </w:r>
    </w:p>
    <w:p w14:paraId="01335855" w14:textId="09E46518" w:rsidR="00A02E12" w:rsidRPr="00660F43" w:rsidRDefault="00A02E12" w:rsidP="00254B15">
      <w:pPr>
        <w:pStyle w:val="ListNumber"/>
        <w:numPr>
          <w:ilvl w:val="0"/>
          <w:numId w:val="4"/>
        </w:numPr>
        <w:tabs>
          <w:tab w:val="left" w:pos="540"/>
        </w:tabs>
        <w:ind w:left="540"/>
        <w:rPr>
          <w:rFonts w:asciiTheme="majorHAnsi" w:hAnsiTheme="majorHAnsi" w:cstheme="majorHAnsi"/>
          <w:b w:val="0"/>
          <w:bCs/>
        </w:rPr>
      </w:pPr>
      <w:r w:rsidRPr="00660F43">
        <w:rPr>
          <w:rFonts w:asciiTheme="majorHAnsi" w:hAnsiTheme="majorHAnsi" w:cstheme="majorHAnsi"/>
          <w:b w:val="0"/>
          <w:bCs/>
        </w:rPr>
        <w:lastRenderedPageBreak/>
        <w:t xml:space="preserve">Discussed cracks in the basketball court and tennis court. AIO will contact the resurfacing company to inquire about the warranty and see if we are covered under the warranty. Resurfacing was completed in July 2018. </w:t>
      </w:r>
      <w:r w:rsidR="00FD5650" w:rsidRPr="00660F43">
        <w:rPr>
          <w:rFonts w:asciiTheme="majorHAnsi" w:hAnsiTheme="majorHAnsi" w:cstheme="majorHAnsi"/>
          <w:b w:val="0"/>
          <w:bCs/>
        </w:rPr>
        <w:t xml:space="preserve"> </w:t>
      </w:r>
    </w:p>
    <w:p w14:paraId="7EEE40F7" w14:textId="77777777" w:rsidR="00FF58B4" w:rsidRDefault="00A02E12" w:rsidP="00254B15">
      <w:pPr>
        <w:pStyle w:val="ListNumber"/>
        <w:numPr>
          <w:ilvl w:val="0"/>
          <w:numId w:val="4"/>
        </w:numPr>
        <w:tabs>
          <w:tab w:val="left" w:pos="540"/>
        </w:tabs>
        <w:ind w:left="540"/>
        <w:rPr>
          <w:rFonts w:asciiTheme="majorHAnsi" w:hAnsiTheme="majorHAnsi" w:cstheme="majorHAnsi"/>
          <w:b w:val="0"/>
          <w:bCs/>
        </w:rPr>
      </w:pPr>
      <w:r w:rsidRPr="00FF58B4">
        <w:rPr>
          <w:rFonts w:asciiTheme="majorHAnsi" w:hAnsiTheme="majorHAnsi" w:cstheme="majorHAnsi"/>
          <w:b w:val="0"/>
          <w:bCs/>
        </w:rPr>
        <w:t>The board approved the purchase of new basketball net chains.</w:t>
      </w:r>
    </w:p>
    <w:p w14:paraId="07C69BF2" w14:textId="4A2842EF" w:rsidR="00FF58B4" w:rsidRDefault="00A02E12" w:rsidP="00254B15">
      <w:pPr>
        <w:pStyle w:val="ListNumber"/>
        <w:numPr>
          <w:ilvl w:val="0"/>
          <w:numId w:val="4"/>
        </w:numPr>
        <w:tabs>
          <w:tab w:val="left" w:pos="540"/>
        </w:tabs>
        <w:ind w:left="540"/>
        <w:rPr>
          <w:rFonts w:asciiTheme="majorHAnsi" w:hAnsiTheme="majorHAnsi" w:cstheme="majorHAnsi"/>
          <w:b w:val="0"/>
          <w:bCs/>
        </w:rPr>
      </w:pPr>
      <w:r w:rsidRPr="00FF58B4">
        <w:rPr>
          <w:rFonts w:asciiTheme="majorHAnsi" w:hAnsiTheme="majorHAnsi" w:cstheme="majorHAnsi"/>
          <w:b w:val="0"/>
          <w:bCs/>
        </w:rPr>
        <w:t>The board approved the purchase of 6 additional umbrellas for the pool to be used as replacements as needed during the pool season.</w:t>
      </w:r>
    </w:p>
    <w:p w14:paraId="059CB035" w14:textId="73114BE1" w:rsidR="008457CB" w:rsidRDefault="008457CB"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A letter to residen</w:t>
      </w:r>
      <w:r w:rsidR="009F4D7B">
        <w:rPr>
          <w:rFonts w:asciiTheme="majorHAnsi" w:hAnsiTheme="majorHAnsi" w:cstheme="majorHAnsi"/>
          <w:b w:val="0"/>
          <w:bCs/>
        </w:rPr>
        <w:t>ts</w:t>
      </w:r>
      <w:r>
        <w:rPr>
          <w:rFonts w:asciiTheme="majorHAnsi" w:hAnsiTheme="majorHAnsi" w:cstheme="majorHAnsi"/>
          <w:b w:val="0"/>
          <w:bCs/>
        </w:rPr>
        <w:t xml:space="preserve"> will be drafted to remind the neighborhood about pool hours and rules </w:t>
      </w:r>
      <w:r w:rsidR="009F4D7B">
        <w:rPr>
          <w:rFonts w:asciiTheme="majorHAnsi" w:hAnsiTheme="majorHAnsi" w:cstheme="majorHAnsi"/>
          <w:b w:val="0"/>
          <w:bCs/>
        </w:rPr>
        <w:t xml:space="preserve">for amenities </w:t>
      </w:r>
      <w:r>
        <w:rPr>
          <w:rFonts w:asciiTheme="majorHAnsi" w:hAnsiTheme="majorHAnsi" w:cstheme="majorHAnsi"/>
          <w:b w:val="0"/>
          <w:bCs/>
        </w:rPr>
        <w:t>such as no glass is allowed in the pool area. Pool hours are currently 9:00 a</w:t>
      </w:r>
      <w:r w:rsidR="002061D9">
        <w:rPr>
          <w:rFonts w:asciiTheme="majorHAnsi" w:hAnsiTheme="majorHAnsi" w:cstheme="majorHAnsi"/>
          <w:b w:val="0"/>
          <w:bCs/>
        </w:rPr>
        <w:t>.</w:t>
      </w:r>
      <w:r>
        <w:rPr>
          <w:rFonts w:asciiTheme="majorHAnsi" w:hAnsiTheme="majorHAnsi" w:cstheme="majorHAnsi"/>
          <w:b w:val="0"/>
          <w:bCs/>
        </w:rPr>
        <w:t>m. – 10:00 a</w:t>
      </w:r>
      <w:r w:rsidR="002061D9">
        <w:rPr>
          <w:rFonts w:asciiTheme="majorHAnsi" w:hAnsiTheme="majorHAnsi" w:cstheme="majorHAnsi"/>
          <w:b w:val="0"/>
          <w:bCs/>
        </w:rPr>
        <w:t>.</w:t>
      </w:r>
      <w:r>
        <w:rPr>
          <w:rFonts w:asciiTheme="majorHAnsi" w:hAnsiTheme="majorHAnsi" w:cstheme="majorHAnsi"/>
          <w:b w:val="0"/>
          <w:bCs/>
        </w:rPr>
        <w:t>m. without lifeguards so swim at your own risk. 10:00 a</w:t>
      </w:r>
      <w:r w:rsidR="002061D9">
        <w:rPr>
          <w:rFonts w:asciiTheme="majorHAnsi" w:hAnsiTheme="majorHAnsi" w:cstheme="majorHAnsi"/>
          <w:b w:val="0"/>
          <w:bCs/>
        </w:rPr>
        <w:t>.</w:t>
      </w:r>
      <w:r>
        <w:rPr>
          <w:rFonts w:asciiTheme="majorHAnsi" w:hAnsiTheme="majorHAnsi" w:cstheme="majorHAnsi"/>
          <w:b w:val="0"/>
          <w:bCs/>
        </w:rPr>
        <w:t>m</w:t>
      </w:r>
      <w:r w:rsidR="002061D9">
        <w:rPr>
          <w:rFonts w:asciiTheme="majorHAnsi" w:hAnsiTheme="majorHAnsi" w:cstheme="majorHAnsi"/>
          <w:b w:val="0"/>
          <w:bCs/>
        </w:rPr>
        <w:t>.</w:t>
      </w:r>
      <w:r>
        <w:rPr>
          <w:rFonts w:asciiTheme="majorHAnsi" w:hAnsiTheme="majorHAnsi" w:cstheme="majorHAnsi"/>
          <w:b w:val="0"/>
          <w:bCs/>
        </w:rPr>
        <w:t xml:space="preserve"> – 10:00 p</w:t>
      </w:r>
      <w:r w:rsidR="002061D9">
        <w:rPr>
          <w:rFonts w:asciiTheme="majorHAnsi" w:hAnsiTheme="majorHAnsi" w:cstheme="majorHAnsi"/>
          <w:b w:val="0"/>
          <w:bCs/>
        </w:rPr>
        <w:t>.</w:t>
      </w:r>
      <w:r>
        <w:rPr>
          <w:rFonts w:asciiTheme="majorHAnsi" w:hAnsiTheme="majorHAnsi" w:cstheme="majorHAnsi"/>
          <w:b w:val="0"/>
          <w:bCs/>
        </w:rPr>
        <w:t>m</w:t>
      </w:r>
      <w:r w:rsidR="002061D9">
        <w:rPr>
          <w:rFonts w:asciiTheme="majorHAnsi" w:hAnsiTheme="majorHAnsi" w:cstheme="majorHAnsi"/>
          <w:b w:val="0"/>
          <w:bCs/>
        </w:rPr>
        <w:t>.</w:t>
      </w:r>
      <w:r>
        <w:rPr>
          <w:rFonts w:asciiTheme="majorHAnsi" w:hAnsiTheme="majorHAnsi" w:cstheme="majorHAnsi"/>
          <w:b w:val="0"/>
          <w:bCs/>
        </w:rPr>
        <w:t xml:space="preserve"> with lifeguards. No one is allowed in the pool area after hours. The pool is under video surveillance.</w:t>
      </w:r>
    </w:p>
    <w:p w14:paraId="7DA59135" w14:textId="1043864D" w:rsidR="00794C05" w:rsidRDefault="00660F43" w:rsidP="007877C1">
      <w:pPr>
        <w:pStyle w:val="ListNumber"/>
        <w:numPr>
          <w:ilvl w:val="0"/>
          <w:numId w:val="0"/>
        </w:numPr>
        <w:tabs>
          <w:tab w:val="left" w:pos="540"/>
        </w:tabs>
        <w:rPr>
          <w:rFonts w:asciiTheme="majorHAnsi" w:hAnsiTheme="majorHAnsi" w:cstheme="majorHAnsi"/>
        </w:rPr>
      </w:pPr>
      <w:r w:rsidRPr="00FF58B4">
        <w:rPr>
          <w:rFonts w:asciiTheme="majorHAnsi" w:hAnsiTheme="majorHAnsi" w:cstheme="majorHAnsi"/>
          <w:b w:val="0"/>
          <w:bCs/>
        </w:rPr>
        <w:t xml:space="preserve">  </w:t>
      </w:r>
      <w:r w:rsidR="00451E8C">
        <w:rPr>
          <w:rFonts w:asciiTheme="majorHAnsi" w:hAnsiTheme="majorHAnsi" w:cstheme="majorHAnsi"/>
          <w:b w:val="0"/>
          <w:bCs/>
        </w:rPr>
        <w:t xml:space="preserve"> </w:t>
      </w:r>
      <w:r w:rsidR="000F496A" w:rsidRPr="000F496A">
        <w:rPr>
          <w:rFonts w:asciiTheme="majorHAnsi" w:hAnsiTheme="majorHAnsi" w:cstheme="majorHAnsi"/>
        </w:rPr>
        <w:t>VIII</w:t>
      </w:r>
      <w:r w:rsidR="000F496A">
        <w:rPr>
          <w:rFonts w:asciiTheme="majorHAnsi" w:hAnsiTheme="majorHAnsi" w:cstheme="majorHAnsi"/>
          <w:b w:val="0"/>
          <w:bCs/>
        </w:rPr>
        <w:t>.</w:t>
      </w:r>
      <w:r w:rsidR="00451E8C">
        <w:rPr>
          <w:rFonts w:asciiTheme="majorHAnsi" w:hAnsiTheme="majorHAnsi" w:cstheme="majorHAnsi"/>
          <w:b w:val="0"/>
          <w:bCs/>
        </w:rPr>
        <w:t xml:space="preserve">  </w:t>
      </w:r>
      <w:r w:rsidR="00794C05">
        <w:rPr>
          <w:rFonts w:asciiTheme="majorHAnsi" w:hAnsiTheme="majorHAnsi" w:cstheme="majorHAnsi"/>
        </w:rPr>
        <w:t>Adjournment</w:t>
      </w:r>
    </w:p>
    <w:p w14:paraId="6A2D1C8B" w14:textId="714B76AC"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0F496A">
        <w:rPr>
          <w:rFonts w:asciiTheme="majorHAnsi" w:hAnsiTheme="majorHAnsi" w:cstheme="majorHAnsi"/>
          <w:b w:val="0"/>
          <w:bCs/>
        </w:rPr>
        <w:t>8:</w:t>
      </w:r>
      <w:r w:rsidR="00A02E12">
        <w:rPr>
          <w:rFonts w:asciiTheme="majorHAnsi" w:hAnsiTheme="majorHAnsi" w:cstheme="majorHAnsi"/>
          <w:b w:val="0"/>
          <w:bCs/>
        </w:rPr>
        <w:t>41</w:t>
      </w:r>
      <w:r w:rsidR="00A95EF4" w:rsidRPr="0001574A">
        <w:rPr>
          <w:rFonts w:asciiTheme="majorHAnsi" w:hAnsiTheme="majorHAnsi" w:cstheme="majorHAnsi"/>
          <w:b w:val="0"/>
          <w:bCs/>
        </w:rPr>
        <w:t xml:space="preserve"> </w:t>
      </w:r>
      <w:r w:rsidR="002061D9">
        <w:rPr>
          <w:rFonts w:asciiTheme="majorHAnsi" w:hAnsiTheme="majorHAnsi" w:cstheme="majorHAnsi"/>
          <w:b w:val="0"/>
          <w:bCs/>
        </w:rPr>
        <w:t>p</w:t>
      </w:r>
      <w:r w:rsidR="00A47B58" w:rsidRPr="0001574A">
        <w:rPr>
          <w:rFonts w:asciiTheme="majorHAnsi" w:hAnsiTheme="majorHAnsi" w:cstheme="majorHAnsi"/>
          <w:b w:val="0"/>
          <w:bCs/>
        </w:rPr>
        <w:t>.</w:t>
      </w:r>
      <w:r w:rsidR="002061D9">
        <w:rPr>
          <w:rFonts w:asciiTheme="majorHAnsi" w:hAnsiTheme="majorHAnsi" w:cstheme="majorHAnsi"/>
          <w:b w:val="0"/>
          <w:bCs/>
        </w:rPr>
        <w:t>m.</w:t>
      </w:r>
      <w:r w:rsidR="00A47B58" w:rsidRPr="0001574A">
        <w:rPr>
          <w:rFonts w:asciiTheme="majorHAnsi" w:hAnsiTheme="majorHAnsi" w:cstheme="majorHAnsi"/>
          <w:b w:val="0"/>
          <w:bCs/>
        </w:rPr>
        <w:t xml:space="preserve"> </w:t>
      </w:r>
    </w:p>
    <w:p w14:paraId="5FACEC9E" w14:textId="68D2C267"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AB7E78" w:rsidRPr="0001574A">
        <w:rPr>
          <w:rFonts w:asciiTheme="majorHAnsi" w:hAnsiTheme="majorHAnsi" w:cstheme="majorHAnsi"/>
          <w:b w:val="0"/>
          <w:bCs/>
        </w:rPr>
        <w:t xml:space="preserve">for </w:t>
      </w:r>
      <w:r w:rsidR="000F496A">
        <w:rPr>
          <w:rFonts w:asciiTheme="majorHAnsi" w:hAnsiTheme="majorHAnsi" w:cstheme="majorHAnsi"/>
          <w:b w:val="0"/>
          <w:bCs/>
        </w:rPr>
        <w:t>J</w:t>
      </w:r>
      <w:r w:rsidR="008457CB">
        <w:rPr>
          <w:rFonts w:asciiTheme="majorHAnsi" w:hAnsiTheme="majorHAnsi" w:cstheme="majorHAnsi"/>
          <w:b w:val="0"/>
          <w:bCs/>
        </w:rPr>
        <w:t>uly 8,</w:t>
      </w:r>
      <w:r w:rsidR="00756658" w:rsidRPr="0001574A">
        <w:rPr>
          <w:rFonts w:asciiTheme="majorHAnsi" w:hAnsiTheme="majorHAnsi" w:cstheme="majorHAnsi"/>
          <w:b w:val="0"/>
          <w:bCs/>
        </w:rPr>
        <w:t xml:space="preserve"> 20</w:t>
      </w:r>
      <w:r w:rsidR="00651520" w:rsidRPr="0001574A">
        <w:rPr>
          <w:rFonts w:asciiTheme="majorHAnsi" w:hAnsiTheme="majorHAnsi" w:cstheme="majorHAnsi"/>
          <w:b w:val="0"/>
          <w:bCs/>
        </w:rPr>
        <w:t>21 at</w:t>
      </w:r>
      <w:r w:rsidR="0054634F" w:rsidRPr="0001574A">
        <w:rPr>
          <w:rFonts w:asciiTheme="majorHAnsi" w:hAnsiTheme="majorHAnsi" w:cstheme="majorHAnsi"/>
          <w:b w:val="0"/>
          <w:bCs/>
        </w:rPr>
        <w:t xml:space="preserve"> </w:t>
      </w:r>
      <w:r w:rsidR="00756658" w:rsidRPr="0001574A">
        <w:rPr>
          <w:rFonts w:asciiTheme="majorHAnsi" w:hAnsiTheme="majorHAnsi" w:cstheme="majorHAnsi"/>
          <w:b w:val="0"/>
          <w:bCs/>
        </w:rPr>
        <w:t>6</w:t>
      </w:r>
      <w:r w:rsidRPr="0001574A">
        <w:rPr>
          <w:rFonts w:asciiTheme="majorHAnsi" w:hAnsiTheme="majorHAnsi" w:cstheme="majorHAnsi"/>
          <w:b w:val="0"/>
          <w:bCs/>
        </w:rPr>
        <w:t>:00 p.m.</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172C" w14:textId="77777777" w:rsidR="00254B15" w:rsidRDefault="00254B15" w:rsidP="001E7D29">
      <w:pPr>
        <w:spacing w:after="0" w:line="240" w:lineRule="auto"/>
      </w:pPr>
      <w:r>
        <w:separator/>
      </w:r>
    </w:p>
  </w:endnote>
  <w:endnote w:type="continuationSeparator" w:id="0">
    <w:p w14:paraId="7FB66925" w14:textId="77777777" w:rsidR="00254B15" w:rsidRDefault="00254B1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9C79" w14:textId="77777777" w:rsidR="00254B15" w:rsidRDefault="00254B15" w:rsidP="001E7D29">
      <w:pPr>
        <w:spacing w:after="0" w:line="240" w:lineRule="auto"/>
      </w:pPr>
      <w:r>
        <w:separator/>
      </w:r>
    </w:p>
  </w:footnote>
  <w:footnote w:type="continuationSeparator" w:id="0">
    <w:p w14:paraId="5BBCD4AC" w14:textId="77777777" w:rsidR="00254B15" w:rsidRDefault="00254B15"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48A93993"/>
    <w:multiLevelType w:val="hybridMultilevel"/>
    <w:tmpl w:val="0B32CA94"/>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4A184111"/>
    <w:multiLevelType w:val="hybridMultilevel"/>
    <w:tmpl w:val="D2B04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574A"/>
    <w:rsid w:val="00016D10"/>
    <w:rsid w:val="000524FF"/>
    <w:rsid w:val="00057671"/>
    <w:rsid w:val="00063049"/>
    <w:rsid w:val="00076AB0"/>
    <w:rsid w:val="0008078E"/>
    <w:rsid w:val="0008484E"/>
    <w:rsid w:val="00093FC6"/>
    <w:rsid w:val="000949AC"/>
    <w:rsid w:val="000D422F"/>
    <w:rsid w:val="000D445D"/>
    <w:rsid w:val="000E0E91"/>
    <w:rsid w:val="000F18C6"/>
    <w:rsid w:val="000F3025"/>
    <w:rsid w:val="000F496A"/>
    <w:rsid w:val="000F4987"/>
    <w:rsid w:val="000F65EC"/>
    <w:rsid w:val="0010264F"/>
    <w:rsid w:val="001048D5"/>
    <w:rsid w:val="001117A5"/>
    <w:rsid w:val="0011573E"/>
    <w:rsid w:val="001269DE"/>
    <w:rsid w:val="00133365"/>
    <w:rsid w:val="00133663"/>
    <w:rsid w:val="00140DAE"/>
    <w:rsid w:val="00146DDF"/>
    <w:rsid w:val="00150732"/>
    <w:rsid w:val="0015180F"/>
    <w:rsid w:val="00160659"/>
    <w:rsid w:val="00165FA6"/>
    <w:rsid w:val="00167DB4"/>
    <w:rsid w:val="001746FC"/>
    <w:rsid w:val="00193653"/>
    <w:rsid w:val="001A36CD"/>
    <w:rsid w:val="001A4658"/>
    <w:rsid w:val="001B4ED0"/>
    <w:rsid w:val="001C516D"/>
    <w:rsid w:val="001D4F95"/>
    <w:rsid w:val="001E0ABA"/>
    <w:rsid w:val="001E7D29"/>
    <w:rsid w:val="001F1670"/>
    <w:rsid w:val="001F23DB"/>
    <w:rsid w:val="001F4B10"/>
    <w:rsid w:val="001F6783"/>
    <w:rsid w:val="002003EB"/>
    <w:rsid w:val="002045E1"/>
    <w:rsid w:val="002061D9"/>
    <w:rsid w:val="00206A43"/>
    <w:rsid w:val="00210170"/>
    <w:rsid w:val="0021323A"/>
    <w:rsid w:val="00214C21"/>
    <w:rsid w:val="00226BD1"/>
    <w:rsid w:val="002404F5"/>
    <w:rsid w:val="00245CD9"/>
    <w:rsid w:val="00247010"/>
    <w:rsid w:val="00254B15"/>
    <w:rsid w:val="002632EA"/>
    <w:rsid w:val="00271F2B"/>
    <w:rsid w:val="00275260"/>
    <w:rsid w:val="00276FA1"/>
    <w:rsid w:val="00276FC9"/>
    <w:rsid w:val="00277ACC"/>
    <w:rsid w:val="00281545"/>
    <w:rsid w:val="00282B83"/>
    <w:rsid w:val="00283E6A"/>
    <w:rsid w:val="00285B87"/>
    <w:rsid w:val="00291B4A"/>
    <w:rsid w:val="00296B59"/>
    <w:rsid w:val="00297712"/>
    <w:rsid w:val="002A1124"/>
    <w:rsid w:val="002A3084"/>
    <w:rsid w:val="002B6589"/>
    <w:rsid w:val="002B7570"/>
    <w:rsid w:val="002C3D7E"/>
    <w:rsid w:val="002D24FB"/>
    <w:rsid w:val="002D315C"/>
    <w:rsid w:val="00301416"/>
    <w:rsid w:val="00302A7F"/>
    <w:rsid w:val="003077B5"/>
    <w:rsid w:val="0032131A"/>
    <w:rsid w:val="003271F7"/>
    <w:rsid w:val="003274F5"/>
    <w:rsid w:val="003310BF"/>
    <w:rsid w:val="00333DF8"/>
    <w:rsid w:val="00340F6C"/>
    <w:rsid w:val="00342BC2"/>
    <w:rsid w:val="00344B5B"/>
    <w:rsid w:val="0034571F"/>
    <w:rsid w:val="003536B2"/>
    <w:rsid w:val="00357641"/>
    <w:rsid w:val="00360B6E"/>
    <w:rsid w:val="00360F04"/>
    <w:rsid w:val="00361DEE"/>
    <w:rsid w:val="00366E98"/>
    <w:rsid w:val="00370EE2"/>
    <w:rsid w:val="003875F1"/>
    <w:rsid w:val="00392567"/>
    <w:rsid w:val="00394EF4"/>
    <w:rsid w:val="003A19A9"/>
    <w:rsid w:val="003B0DF0"/>
    <w:rsid w:val="003C054F"/>
    <w:rsid w:val="003C1677"/>
    <w:rsid w:val="003E6986"/>
    <w:rsid w:val="003F24E8"/>
    <w:rsid w:val="003F4F1B"/>
    <w:rsid w:val="0040466D"/>
    <w:rsid w:val="00406C3C"/>
    <w:rsid w:val="00410612"/>
    <w:rsid w:val="00411F8B"/>
    <w:rsid w:val="00420C9C"/>
    <w:rsid w:val="00421980"/>
    <w:rsid w:val="00425C45"/>
    <w:rsid w:val="00431920"/>
    <w:rsid w:val="00440D3C"/>
    <w:rsid w:val="00445515"/>
    <w:rsid w:val="0044618B"/>
    <w:rsid w:val="00450670"/>
    <w:rsid w:val="00451E8C"/>
    <w:rsid w:val="004576D0"/>
    <w:rsid w:val="00461086"/>
    <w:rsid w:val="004628B4"/>
    <w:rsid w:val="00470C27"/>
    <w:rsid w:val="004724BD"/>
    <w:rsid w:val="00473777"/>
    <w:rsid w:val="00477352"/>
    <w:rsid w:val="0048250B"/>
    <w:rsid w:val="00491C23"/>
    <w:rsid w:val="00496FA2"/>
    <w:rsid w:val="004B5C09"/>
    <w:rsid w:val="004C17AB"/>
    <w:rsid w:val="004C6459"/>
    <w:rsid w:val="004D3976"/>
    <w:rsid w:val="004E227E"/>
    <w:rsid w:val="004E5911"/>
    <w:rsid w:val="004F14FD"/>
    <w:rsid w:val="00500DD1"/>
    <w:rsid w:val="00502DBF"/>
    <w:rsid w:val="00505F86"/>
    <w:rsid w:val="00511907"/>
    <w:rsid w:val="00521AE3"/>
    <w:rsid w:val="00522A5E"/>
    <w:rsid w:val="00522A80"/>
    <w:rsid w:val="00527189"/>
    <w:rsid w:val="005315BE"/>
    <w:rsid w:val="005336F4"/>
    <w:rsid w:val="00535B54"/>
    <w:rsid w:val="0054634F"/>
    <w:rsid w:val="00547ACD"/>
    <w:rsid w:val="00554276"/>
    <w:rsid w:val="00556EE6"/>
    <w:rsid w:val="00561559"/>
    <w:rsid w:val="00570B5F"/>
    <w:rsid w:val="005772D2"/>
    <w:rsid w:val="0059782B"/>
    <w:rsid w:val="005B16A9"/>
    <w:rsid w:val="005B6DB6"/>
    <w:rsid w:val="005B7938"/>
    <w:rsid w:val="005C5D1D"/>
    <w:rsid w:val="005D17C1"/>
    <w:rsid w:val="005E0ED9"/>
    <w:rsid w:val="005F7963"/>
    <w:rsid w:val="00615355"/>
    <w:rsid w:val="00616B41"/>
    <w:rsid w:val="0061790F"/>
    <w:rsid w:val="00620AE8"/>
    <w:rsid w:val="00623A60"/>
    <w:rsid w:val="006305CD"/>
    <w:rsid w:val="00633E2B"/>
    <w:rsid w:val="0064628C"/>
    <w:rsid w:val="0064657D"/>
    <w:rsid w:val="00651520"/>
    <w:rsid w:val="0065214E"/>
    <w:rsid w:val="00652AA3"/>
    <w:rsid w:val="00655EE2"/>
    <w:rsid w:val="00660F43"/>
    <w:rsid w:val="00666CAC"/>
    <w:rsid w:val="006677FD"/>
    <w:rsid w:val="00680296"/>
    <w:rsid w:val="006853BC"/>
    <w:rsid w:val="00687389"/>
    <w:rsid w:val="006928C1"/>
    <w:rsid w:val="006B6284"/>
    <w:rsid w:val="006C0A8F"/>
    <w:rsid w:val="006C3AD9"/>
    <w:rsid w:val="006F03D4"/>
    <w:rsid w:val="006F1B7F"/>
    <w:rsid w:val="00700B1F"/>
    <w:rsid w:val="00705BDC"/>
    <w:rsid w:val="00707FF2"/>
    <w:rsid w:val="00715A8C"/>
    <w:rsid w:val="00720775"/>
    <w:rsid w:val="007257E9"/>
    <w:rsid w:val="007351F0"/>
    <w:rsid w:val="007425ED"/>
    <w:rsid w:val="00744B1E"/>
    <w:rsid w:val="00754C23"/>
    <w:rsid w:val="00756658"/>
    <w:rsid w:val="00756D9C"/>
    <w:rsid w:val="00760CCC"/>
    <w:rsid w:val="007619BD"/>
    <w:rsid w:val="0077067F"/>
    <w:rsid w:val="00771C24"/>
    <w:rsid w:val="0077254D"/>
    <w:rsid w:val="00776C10"/>
    <w:rsid w:val="00781863"/>
    <w:rsid w:val="00781AC9"/>
    <w:rsid w:val="00783642"/>
    <w:rsid w:val="00787692"/>
    <w:rsid w:val="007877C1"/>
    <w:rsid w:val="00794C05"/>
    <w:rsid w:val="007C1429"/>
    <w:rsid w:val="007C311B"/>
    <w:rsid w:val="007C3AFE"/>
    <w:rsid w:val="007D5836"/>
    <w:rsid w:val="007D6991"/>
    <w:rsid w:val="007E0A5D"/>
    <w:rsid w:val="007E407D"/>
    <w:rsid w:val="007F34A4"/>
    <w:rsid w:val="007F553E"/>
    <w:rsid w:val="007F7020"/>
    <w:rsid w:val="007F7FFD"/>
    <w:rsid w:val="00804785"/>
    <w:rsid w:val="00815563"/>
    <w:rsid w:val="00817A42"/>
    <w:rsid w:val="008240DA"/>
    <w:rsid w:val="00827DD9"/>
    <w:rsid w:val="00834482"/>
    <w:rsid w:val="00837203"/>
    <w:rsid w:val="008403C6"/>
    <w:rsid w:val="00840D18"/>
    <w:rsid w:val="008429E5"/>
    <w:rsid w:val="008457CB"/>
    <w:rsid w:val="00862D62"/>
    <w:rsid w:val="00864540"/>
    <w:rsid w:val="0086476A"/>
    <w:rsid w:val="00867EA4"/>
    <w:rsid w:val="00897D88"/>
    <w:rsid w:val="008A0319"/>
    <w:rsid w:val="008A55F6"/>
    <w:rsid w:val="008C051D"/>
    <w:rsid w:val="008D30CC"/>
    <w:rsid w:val="008D3818"/>
    <w:rsid w:val="008D43E9"/>
    <w:rsid w:val="008E0863"/>
    <w:rsid w:val="008E35A9"/>
    <w:rsid w:val="008E3C0E"/>
    <w:rsid w:val="008E476B"/>
    <w:rsid w:val="008E4CF9"/>
    <w:rsid w:val="009017CD"/>
    <w:rsid w:val="00907462"/>
    <w:rsid w:val="00910C21"/>
    <w:rsid w:val="0091381E"/>
    <w:rsid w:val="00913D70"/>
    <w:rsid w:val="00915CAE"/>
    <w:rsid w:val="009178C8"/>
    <w:rsid w:val="00927C63"/>
    <w:rsid w:val="00932F50"/>
    <w:rsid w:val="00937874"/>
    <w:rsid w:val="009401B4"/>
    <w:rsid w:val="0094637B"/>
    <w:rsid w:val="00955A78"/>
    <w:rsid w:val="00961163"/>
    <w:rsid w:val="009756A3"/>
    <w:rsid w:val="009761FC"/>
    <w:rsid w:val="009829E9"/>
    <w:rsid w:val="009921B8"/>
    <w:rsid w:val="0099606A"/>
    <w:rsid w:val="009974B6"/>
    <w:rsid w:val="009C43CF"/>
    <w:rsid w:val="009C5348"/>
    <w:rsid w:val="009D4984"/>
    <w:rsid w:val="009D4DAC"/>
    <w:rsid w:val="009D6901"/>
    <w:rsid w:val="009E294C"/>
    <w:rsid w:val="009E4B64"/>
    <w:rsid w:val="009F4D7B"/>
    <w:rsid w:val="009F4E19"/>
    <w:rsid w:val="009F594D"/>
    <w:rsid w:val="009F5CCA"/>
    <w:rsid w:val="009F7965"/>
    <w:rsid w:val="00A02E12"/>
    <w:rsid w:val="00A07662"/>
    <w:rsid w:val="00A10C00"/>
    <w:rsid w:val="00A21068"/>
    <w:rsid w:val="00A21B71"/>
    <w:rsid w:val="00A2337E"/>
    <w:rsid w:val="00A37F9E"/>
    <w:rsid w:val="00A40085"/>
    <w:rsid w:val="00A47B58"/>
    <w:rsid w:val="00A47DF6"/>
    <w:rsid w:val="00A52BA2"/>
    <w:rsid w:val="00A55780"/>
    <w:rsid w:val="00A6061B"/>
    <w:rsid w:val="00A62BE2"/>
    <w:rsid w:val="00A64FB0"/>
    <w:rsid w:val="00A70E7C"/>
    <w:rsid w:val="00A831E0"/>
    <w:rsid w:val="00A9231C"/>
    <w:rsid w:val="00A95EF4"/>
    <w:rsid w:val="00AA2532"/>
    <w:rsid w:val="00AB730A"/>
    <w:rsid w:val="00AB7E78"/>
    <w:rsid w:val="00AC2FA8"/>
    <w:rsid w:val="00AC754C"/>
    <w:rsid w:val="00AD1476"/>
    <w:rsid w:val="00AE1F88"/>
    <w:rsid w:val="00AE361F"/>
    <w:rsid w:val="00AE5370"/>
    <w:rsid w:val="00B03DD0"/>
    <w:rsid w:val="00B247A9"/>
    <w:rsid w:val="00B25446"/>
    <w:rsid w:val="00B2684C"/>
    <w:rsid w:val="00B27D31"/>
    <w:rsid w:val="00B302C5"/>
    <w:rsid w:val="00B435B5"/>
    <w:rsid w:val="00B43C82"/>
    <w:rsid w:val="00B43EA4"/>
    <w:rsid w:val="00B540DE"/>
    <w:rsid w:val="00B54381"/>
    <w:rsid w:val="00B565D8"/>
    <w:rsid w:val="00B5779A"/>
    <w:rsid w:val="00B62CC8"/>
    <w:rsid w:val="00B64D24"/>
    <w:rsid w:val="00B67F2B"/>
    <w:rsid w:val="00B7147D"/>
    <w:rsid w:val="00B75CFC"/>
    <w:rsid w:val="00B853F9"/>
    <w:rsid w:val="00B95388"/>
    <w:rsid w:val="00BB018B"/>
    <w:rsid w:val="00BC5D00"/>
    <w:rsid w:val="00BD1747"/>
    <w:rsid w:val="00BD5FA0"/>
    <w:rsid w:val="00BE4B7A"/>
    <w:rsid w:val="00BE754B"/>
    <w:rsid w:val="00C056B3"/>
    <w:rsid w:val="00C14973"/>
    <w:rsid w:val="00C1643D"/>
    <w:rsid w:val="00C261A9"/>
    <w:rsid w:val="00C304F6"/>
    <w:rsid w:val="00C3512D"/>
    <w:rsid w:val="00C368AC"/>
    <w:rsid w:val="00C42793"/>
    <w:rsid w:val="00C44848"/>
    <w:rsid w:val="00C46E5F"/>
    <w:rsid w:val="00C55534"/>
    <w:rsid w:val="00C57C39"/>
    <w:rsid w:val="00C601ED"/>
    <w:rsid w:val="00C71A83"/>
    <w:rsid w:val="00C720C8"/>
    <w:rsid w:val="00C75812"/>
    <w:rsid w:val="00CA250F"/>
    <w:rsid w:val="00CB0331"/>
    <w:rsid w:val="00CC21A5"/>
    <w:rsid w:val="00CD2CA3"/>
    <w:rsid w:val="00CE02F0"/>
    <w:rsid w:val="00CE1816"/>
    <w:rsid w:val="00CE5A5C"/>
    <w:rsid w:val="00D06F0D"/>
    <w:rsid w:val="00D12B61"/>
    <w:rsid w:val="00D1357C"/>
    <w:rsid w:val="00D31AB7"/>
    <w:rsid w:val="00D34F92"/>
    <w:rsid w:val="00D3667E"/>
    <w:rsid w:val="00D47BE6"/>
    <w:rsid w:val="00D50D23"/>
    <w:rsid w:val="00D512BB"/>
    <w:rsid w:val="00D55183"/>
    <w:rsid w:val="00D665FE"/>
    <w:rsid w:val="00D76B77"/>
    <w:rsid w:val="00D77936"/>
    <w:rsid w:val="00D8005B"/>
    <w:rsid w:val="00D97BE3"/>
    <w:rsid w:val="00DA3B1A"/>
    <w:rsid w:val="00DB3AC6"/>
    <w:rsid w:val="00DC6078"/>
    <w:rsid w:val="00DC79AD"/>
    <w:rsid w:val="00DD2075"/>
    <w:rsid w:val="00DF2868"/>
    <w:rsid w:val="00E0191E"/>
    <w:rsid w:val="00E01CD1"/>
    <w:rsid w:val="00E06D3D"/>
    <w:rsid w:val="00E11036"/>
    <w:rsid w:val="00E557A0"/>
    <w:rsid w:val="00E73F5F"/>
    <w:rsid w:val="00E76F6E"/>
    <w:rsid w:val="00E86CCB"/>
    <w:rsid w:val="00E87107"/>
    <w:rsid w:val="00EA01CA"/>
    <w:rsid w:val="00EE2257"/>
    <w:rsid w:val="00EE6916"/>
    <w:rsid w:val="00EF6435"/>
    <w:rsid w:val="00F06F86"/>
    <w:rsid w:val="00F10F6B"/>
    <w:rsid w:val="00F1161F"/>
    <w:rsid w:val="00F12E2F"/>
    <w:rsid w:val="00F23697"/>
    <w:rsid w:val="00F245C7"/>
    <w:rsid w:val="00F277CD"/>
    <w:rsid w:val="00F30CEE"/>
    <w:rsid w:val="00F36BB7"/>
    <w:rsid w:val="00F425BB"/>
    <w:rsid w:val="00F52196"/>
    <w:rsid w:val="00F556F6"/>
    <w:rsid w:val="00F63009"/>
    <w:rsid w:val="00F67E6C"/>
    <w:rsid w:val="00F72303"/>
    <w:rsid w:val="00F8039C"/>
    <w:rsid w:val="00F94C9F"/>
    <w:rsid w:val="00F97672"/>
    <w:rsid w:val="00FA347A"/>
    <w:rsid w:val="00FA4AA7"/>
    <w:rsid w:val="00FB3809"/>
    <w:rsid w:val="00FB408A"/>
    <w:rsid w:val="00FB6E1D"/>
    <w:rsid w:val="00FC2ACB"/>
    <w:rsid w:val="00FD0C49"/>
    <w:rsid w:val="00FD5650"/>
    <w:rsid w:val="00FD6CAB"/>
    <w:rsid w:val="00FF4B2D"/>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33410"/>
    <w:rsid w:val="001C2796"/>
    <w:rsid w:val="002D19C0"/>
    <w:rsid w:val="002E2522"/>
    <w:rsid w:val="00331C16"/>
    <w:rsid w:val="00352866"/>
    <w:rsid w:val="0045717C"/>
    <w:rsid w:val="00615DA1"/>
    <w:rsid w:val="006E01B7"/>
    <w:rsid w:val="007502F7"/>
    <w:rsid w:val="0075031C"/>
    <w:rsid w:val="0075462C"/>
    <w:rsid w:val="007B578A"/>
    <w:rsid w:val="007F7F25"/>
    <w:rsid w:val="00802882"/>
    <w:rsid w:val="00826B39"/>
    <w:rsid w:val="00935A53"/>
    <w:rsid w:val="00936064"/>
    <w:rsid w:val="009554A8"/>
    <w:rsid w:val="009D0059"/>
    <w:rsid w:val="009D621A"/>
    <w:rsid w:val="00A51DFF"/>
    <w:rsid w:val="00A9517D"/>
    <w:rsid w:val="00B0310A"/>
    <w:rsid w:val="00B31045"/>
    <w:rsid w:val="00B526A2"/>
    <w:rsid w:val="00BB2A67"/>
    <w:rsid w:val="00BD49A8"/>
    <w:rsid w:val="00BF1F64"/>
    <w:rsid w:val="00C3000B"/>
    <w:rsid w:val="00CB5EC2"/>
    <w:rsid w:val="00D15071"/>
    <w:rsid w:val="00D76649"/>
    <w:rsid w:val="00E01752"/>
    <w:rsid w:val="00E075E3"/>
    <w:rsid w:val="00E331B5"/>
    <w:rsid w:val="00E556FA"/>
    <w:rsid w:val="00EC78ED"/>
    <w:rsid w:val="00ED21B5"/>
    <w:rsid w:val="00F11187"/>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249</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
  <cp:lastModifiedBy>Cara Detring</cp:lastModifiedBy>
  <cp:revision>7</cp:revision>
  <cp:lastPrinted>2020-01-07T22:44:00Z</cp:lastPrinted>
  <dcterms:created xsi:type="dcterms:W3CDTF">2021-06-10T21:56:00Z</dcterms:created>
  <dcterms:modified xsi:type="dcterms:W3CDTF">2021-06-11T02:05:00Z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