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67F85" w14:textId="77777777" w:rsidR="00275260" w:rsidRPr="00BE4B7A" w:rsidRDefault="00FD0C49" w:rsidP="00275260">
      <w:pPr>
        <w:pStyle w:val="Heading1"/>
        <w:rPr>
          <w:rFonts w:cstheme="majorHAnsi"/>
          <w:i w:val="0"/>
          <w:iCs/>
          <w:sz w:val="28"/>
          <w:szCs w:val="28"/>
        </w:rPr>
      </w:pPr>
      <w:r w:rsidRPr="00BE4B7A">
        <w:rPr>
          <w:rFonts w:cstheme="majorHAnsi"/>
          <w:i w:val="0"/>
          <w:iCs/>
          <w:sz w:val="28"/>
          <w:szCs w:val="28"/>
        </w:rPr>
        <w:t>Senator’s Ridge HOA</w:t>
      </w:r>
    </w:p>
    <w:p w14:paraId="1696FCB1" w14:textId="77777777" w:rsidR="00275260" w:rsidRPr="00BE4B7A" w:rsidRDefault="00707FF2" w:rsidP="009D4984">
      <w:pPr>
        <w:pStyle w:val="Heading1"/>
        <w:rPr>
          <w:rFonts w:cstheme="majorHAnsi"/>
          <w:sz w:val="28"/>
          <w:szCs w:val="28"/>
        </w:rPr>
      </w:pPr>
      <w:sdt>
        <w:sdtPr>
          <w:rPr>
            <w:rFonts w:cstheme="majorHAnsi"/>
            <w:sz w:val="28"/>
            <w:szCs w:val="28"/>
          </w:rPr>
          <w:alias w:val="Meeting minutes:"/>
          <w:tag w:val="Meeting minutes:"/>
          <w:id w:val="1780671977"/>
          <w:placeholder>
            <w:docPart w:val="71EB1F65BDA14BF2BC195F8D7484F3EF"/>
          </w:placeholder>
          <w:temporary/>
          <w:showingPlcHdr/>
        </w:sdtPr>
        <w:sdtEndPr/>
        <w:sdtContent>
          <w:r w:rsidR="00275260" w:rsidRPr="00BE4B7A">
            <w:rPr>
              <w:rFonts w:cstheme="majorHAnsi"/>
              <w:i w:val="0"/>
              <w:iCs/>
              <w:sz w:val="28"/>
              <w:szCs w:val="28"/>
            </w:rPr>
            <w:t>Meeting Minutes</w:t>
          </w:r>
        </w:sdtContent>
      </w:sdt>
    </w:p>
    <w:p w14:paraId="3968D0F1" w14:textId="5FB9F8FC" w:rsidR="00554276" w:rsidRPr="00BE4B7A" w:rsidRDefault="00E11036" w:rsidP="00210170">
      <w:pPr>
        <w:pStyle w:val="Dat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DB3AC6" w:rsidRPr="00BE4B7A">
        <w:rPr>
          <w:rFonts w:asciiTheme="majorHAnsi" w:hAnsiTheme="majorHAnsi" w:cstheme="majorHAnsi"/>
        </w:rPr>
        <w:t>/</w:t>
      </w:r>
      <w:r w:rsidR="00AC754C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5</w:t>
      </w:r>
      <w:r w:rsidR="00BE4B7A">
        <w:rPr>
          <w:rFonts w:asciiTheme="majorHAnsi" w:hAnsiTheme="majorHAnsi" w:cstheme="majorHAnsi"/>
        </w:rPr>
        <w:t>/</w:t>
      </w:r>
      <w:r w:rsidR="000949AC" w:rsidRPr="00BE4B7A">
        <w:rPr>
          <w:rFonts w:asciiTheme="majorHAnsi" w:hAnsiTheme="majorHAnsi" w:cstheme="majorHAnsi"/>
        </w:rPr>
        <w:t>20</w:t>
      </w:r>
      <w:r w:rsidR="00705BDC" w:rsidRPr="00BE4B7A">
        <w:rPr>
          <w:rFonts w:asciiTheme="majorHAnsi" w:hAnsiTheme="majorHAnsi" w:cstheme="majorHAnsi"/>
        </w:rPr>
        <w:t>2</w:t>
      </w:r>
      <w:r w:rsidR="004E5911" w:rsidRPr="00BE4B7A">
        <w:rPr>
          <w:rFonts w:asciiTheme="majorHAnsi" w:hAnsiTheme="majorHAnsi" w:cstheme="majorHAnsi"/>
        </w:rPr>
        <w:t>1</w:t>
      </w:r>
      <w:r w:rsidR="00705BDC" w:rsidRPr="00BE4B7A">
        <w:rPr>
          <w:rFonts w:asciiTheme="majorHAnsi" w:hAnsiTheme="majorHAnsi" w:cstheme="majorHAnsi"/>
        </w:rPr>
        <w:t xml:space="preserve"> </w:t>
      </w:r>
    </w:p>
    <w:p w14:paraId="11F0DBCA" w14:textId="77777777" w:rsidR="00720775" w:rsidRPr="00720775" w:rsidRDefault="00210170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720775">
        <w:rPr>
          <w:rFonts w:asciiTheme="majorHAnsi" w:eastAsiaTheme="majorEastAsia" w:hAnsiTheme="majorHAnsi" w:cstheme="majorHAnsi"/>
        </w:rPr>
        <w:t xml:space="preserve">Call </w:t>
      </w:r>
      <w:r w:rsidR="00BE4B7A" w:rsidRPr="00720775">
        <w:rPr>
          <w:rFonts w:asciiTheme="majorHAnsi" w:eastAsiaTheme="majorEastAsia" w:hAnsiTheme="majorHAnsi" w:cstheme="majorHAnsi"/>
        </w:rPr>
        <w:t>t</w:t>
      </w:r>
      <w:r w:rsidRPr="00720775">
        <w:rPr>
          <w:rFonts w:asciiTheme="majorHAnsi" w:eastAsiaTheme="majorEastAsia" w:hAnsiTheme="majorHAnsi" w:cstheme="majorHAnsi"/>
        </w:rPr>
        <w:t>o Order</w:t>
      </w:r>
    </w:p>
    <w:p w14:paraId="052481B3" w14:textId="60F22C30" w:rsidR="00007638" w:rsidRPr="00720775" w:rsidRDefault="005B6DB6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  <w:b w:val="0"/>
        </w:rPr>
        <w:t xml:space="preserve">The </w:t>
      </w:r>
      <w:r w:rsidR="00226BD1">
        <w:rPr>
          <w:rFonts w:asciiTheme="majorHAnsi" w:eastAsiaTheme="majorEastAsia" w:hAnsiTheme="majorHAnsi" w:cstheme="majorHAnsi"/>
          <w:b w:val="0"/>
        </w:rPr>
        <w:t>b</w:t>
      </w:r>
      <w:r w:rsidR="00160659" w:rsidRPr="00720775">
        <w:rPr>
          <w:rFonts w:asciiTheme="majorHAnsi" w:eastAsiaTheme="majorEastAsia" w:hAnsiTheme="majorHAnsi" w:cstheme="majorHAnsi"/>
          <w:b w:val="0"/>
        </w:rPr>
        <w:t xml:space="preserve">oard </w:t>
      </w:r>
      <w:r w:rsidR="00007638" w:rsidRPr="00720775">
        <w:rPr>
          <w:rFonts w:asciiTheme="majorHAnsi" w:hAnsiTheme="majorHAnsi" w:cstheme="majorHAnsi"/>
          <w:b w:val="0"/>
        </w:rPr>
        <w:t xml:space="preserve">called to order the executive session of Senator’s Ridge HOA </w:t>
      </w:r>
      <w:sdt>
        <w:sdtPr>
          <w:rPr>
            <w:rFonts w:asciiTheme="majorHAnsi" w:hAnsiTheme="majorHAnsi" w:cstheme="majorHAnsi"/>
            <w:b w:val="0"/>
          </w:rPr>
          <w:alias w:val="Enter paragraph text:"/>
          <w:tag w:val="Enter paragraph text:"/>
          <w:id w:val="1577178599"/>
          <w:placeholder>
            <w:docPart w:val="981F46BBC81A46C9A3E2DF660B550449"/>
          </w:placeholder>
          <w:temporary/>
          <w:showingPlcHdr/>
        </w:sdtPr>
        <w:sdtEndPr/>
        <w:sdtContent>
          <w:r w:rsidR="00007638" w:rsidRPr="00720775">
            <w:rPr>
              <w:rFonts w:asciiTheme="majorHAnsi" w:hAnsiTheme="majorHAnsi" w:cstheme="majorHAnsi"/>
              <w:b w:val="0"/>
            </w:rPr>
            <w:t>at</w:t>
          </w:r>
        </w:sdtContent>
      </w:sdt>
      <w:r w:rsidR="00007638" w:rsidRPr="00720775">
        <w:rPr>
          <w:rFonts w:asciiTheme="majorHAnsi" w:hAnsiTheme="majorHAnsi" w:cstheme="majorHAnsi"/>
          <w:b w:val="0"/>
        </w:rPr>
        <w:t xml:space="preserve"> </w:t>
      </w:r>
      <w:r w:rsidR="00340F6C" w:rsidRPr="00720775">
        <w:rPr>
          <w:rFonts w:asciiTheme="majorHAnsi" w:hAnsiTheme="majorHAnsi" w:cstheme="majorHAnsi"/>
          <w:b w:val="0"/>
        </w:rPr>
        <w:t>6:</w:t>
      </w:r>
      <w:r w:rsidR="008E0863" w:rsidRPr="00720775">
        <w:rPr>
          <w:rFonts w:asciiTheme="majorHAnsi" w:hAnsiTheme="majorHAnsi" w:cstheme="majorHAnsi"/>
          <w:b w:val="0"/>
        </w:rPr>
        <w:t>0</w:t>
      </w:r>
      <w:r w:rsidR="00BE4B7A" w:rsidRPr="00720775">
        <w:rPr>
          <w:rFonts w:asciiTheme="majorHAnsi" w:hAnsiTheme="majorHAnsi" w:cstheme="majorHAnsi"/>
          <w:b w:val="0"/>
        </w:rPr>
        <w:t xml:space="preserve">5 </w:t>
      </w:r>
      <w:r w:rsidR="00340F6C" w:rsidRPr="00720775">
        <w:rPr>
          <w:rFonts w:asciiTheme="majorHAnsi" w:hAnsiTheme="majorHAnsi" w:cstheme="majorHAnsi"/>
          <w:b w:val="0"/>
        </w:rPr>
        <w:t>pm</w:t>
      </w:r>
      <w:r w:rsidR="00BE4B7A" w:rsidRPr="00720775">
        <w:rPr>
          <w:rFonts w:asciiTheme="majorHAnsi" w:hAnsiTheme="majorHAnsi" w:cstheme="majorHAnsi"/>
          <w:b w:val="0"/>
        </w:rPr>
        <w:t xml:space="preserve"> </w:t>
      </w:r>
      <w:sdt>
        <w:sdtPr>
          <w:rPr>
            <w:rFonts w:asciiTheme="majorHAnsi" w:hAnsiTheme="majorHAnsi" w:cstheme="majorHAnsi"/>
            <w:b w:val="0"/>
          </w:rPr>
          <w:alias w:val="Enter paragraph text:"/>
          <w:tag w:val="Enter paragraph text:"/>
          <w:id w:val="1577178600"/>
          <w:placeholder>
            <w:docPart w:val="303738FE13C045B39B3EE0041899B172"/>
          </w:placeholder>
          <w:temporary/>
          <w:showingPlcHdr/>
        </w:sdtPr>
        <w:sdtEndPr/>
        <w:sdtContent>
          <w:r w:rsidR="00007638" w:rsidRPr="00720775">
            <w:rPr>
              <w:rFonts w:asciiTheme="majorHAnsi" w:hAnsiTheme="majorHAnsi" w:cstheme="majorHAnsi"/>
              <w:b w:val="0"/>
            </w:rPr>
            <w:t>on</w:t>
          </w:r>
        </w:sdtContent>
      </w:sdt>
      <w:r w:rsidR="00007638" w:rsidRPr="00720775">
        <w:rPr>
          <w:rFonts w:asciiTheme="majorHAnsi" w:hAnsiTheme="majorHAnsi" w:cstheme="majorHAnsi"/>
          <w:b w:val="0"/>
        </w:rPr>
        <w:t xml:space="preserve"> </w:t>
      </w:r>
      <w:r w:rsidR="00E11036">
        <w:rPr>
          <w:rFonts w:asciiTheme="majorHAnsi" w:hAnsiTheme="majorHAnsi" w:cstheme="majorHAnsi"/>
          <w:b w:val="0"/>
        </w:rPr>
        <w:t>April</w:t>
      </w:r>
      <w:r w:rsidR="00915CAE">
        <w:rPr>
          <w:rFonts w:asciiTheme="majorHAnsi" w:hAnsiTheme="majorHAnsi" w:cstheme="majorHAnsi"/>
          <w:b w:val="0"/>
        </w:rPr>
        <w:t xml:space="preserve"> </w:t>
      </w:r>
      <w:r w:rsidR="007F7FFD">
        <w:rPr>
          <w:rFonts w:asciiTheme="majorHAnsi" w:hAnsiTheme="majorHAnsi" w:cstheme="majorHAnsi"/>
          <w:b w:val="0"/>
        </w:rPr>
        <w:t>1</w:t>
      </w:r>
      <w:r w:rsidR="00E11036">
        <w:rPr>
          <w:rFonts w:asciiTheme="majorHAnsi" w:hAnsiTheme="majorHAnsi" w:cstheme="majorHAnsi"/>
          <w:b w:val="0"/>
        </w:rPr>
        <w:t>5</w:t>
      </w:r>
      <w:r w:rsidR="007F7FFD">
        <w:rPr>
          <w:rFonts w:asciiTheme="majorHAnsi" w:hAnsiTheme="majorHAnsi" w:cstheme="majorHAnsi"/>
          <w:b w:val="0"/>
        </w:rPr>
        <w:t xml:space="preserve">, </w:t>
      </w:r>
      <w:r w:rsidR="007F7FFD" w:rsidRPr="00720775">
        <w:rPr>
          <w:rFonts w:asciiTheme="majorHAnsi" w:hAnsiTheme="majorHAnsi" w:cstheme="majorHAnsi"/>
          <w:b w:val="0"/>
        </w:rPr>
        <w:t>2021</w:t>
      </w:r>
      <w:r w:rsidR="00BE4B7A" w:rsidRPr="00720775">
        <w:rPr>
          <w:rFonts w:asciiTheme="majorHAnsi" w:hAnsiTheme="majorHAnsi" w:cstheme="majorHAnsi"/>
          <w:b w:val="0"/>
        </w:rPr>
        <w:t xml:space="preserve"> </w:t>
      </w:r>
      <w:r w:rsidR="003B0DF0" w:rsidRPr="00720775">
        <w:rPr>
          <w:rFonts w:asciiTheme="majorHAnsi" w:hAnsiTheme="majorHAnsi" w:cstheme="majorHAnsi"/>
          <w:b w:val="0"/>
        </w:rPr>
        <w:t xml:space="preserve">via Zoom </w:t>
      </w:r>
      <w:r w:rsidR="00BE4B7A" w:rsidRPr="00720775">
        <w:rPr>
          <w:rFonts w:asciiTheme="majorHAnsi" w:hAnsiTheme="majorHAnsi" w:cstheme="majorHAnsi"/>
          <w:b w:val="0"/>
        </w:rPr>
        <w:t>c</w:t>
      </w:r>
      <w:r w:rsidR="003B0DF0" w:rsidRPr="00720775">
        <w:rPr>
          <w:rFonts w:asciiTheme="majorHAnsi" w:hAnsiTheme="majorHAnsi" w:cstheme="majorHAnsi"/>
          <w:b w:val="0"/>
        </w:rPr>
        <w:t>onference.</w:t>
      </w:r>
      <w:r w:rsidR="00FF4B2D">
        <w:rPr>
          <w:rFonts w:asciiTheme="majorHAnsi" w:eastAsiaTheme="majorEastAsia" w:hAnsiTheme="majorHAnsi" w:cstheme="majorHAnsi"/>
          <w:b w:val="0"/>
        </w:rPr>
        <w:t xml:space="preserve">  Josh Day was welcomed to the board.  He is replacing Jason Cousins who recently stepped down.</w:t>
      </w:r>
    </w:p>
    <w:p w14:paraId="02330B94" w14:textId="77777777" w:rsidR="00720775" w:rsidRPr="00720775" w:rsidRDefault="00007638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 w:rsidRPr="00BE4B7A">
        <w:rPr>
          <w:rFonts w:asciiTheme="majorHAnsi" w:eastAsiaTheme="majorEastAsia" w:hAnsiTheme="majorHAnsi" w:cstheme="majorHAnsi"/>
        </w:rPr>
        <w:t>Roll Call</w:t>
      </w:r>
    </w:p>
    <w:p w14:paraId="37C68F86" w14:textId="3E439DA6" w:rsidR="00160659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 w:rsidRPr="00BE4B7A">
        <w:rPr>
          <w:rFonts w:asciiTheme="majorHAnsi" w:hAnsiTheme="majorHAnsi" w:cstheme="majorHAnsi"/>
          <w:b w:val="0"/>
        </w:rPr>
        <w:t xml:space="preserve">The following were present: </w:t>
      </w:r>
      <w:r w:rsidR="008A55F6" w:rsidRPr="00BE4B7A">
        <w:rPr>
          <w:rFonts w:asciiTheme="majorHAnsi" w:hAnsiTheme="majorHAnsi" w:cstheme="majorHAnsi"/>
          <w:b w:val="0"/>
        </w:rPr>
        <w:t>Pam Detring</w:t>
      </w:r>
      <w:r w:rsidR="00D06F0D" w:rsidRPr="00BE4B7A">
        <w:rPr>
          <w:rFonts w:asciiTheme="majorHAnsi" w:hAnsiTheme="majorHAnsi" w:cstheme="majorHAnsi"/>
          <w:b w:val="0"/>
        </w:rPr>
        <w:t>,</w:t>
      </w:r>
      <w:r w:rsidR="008A55F6" w:rsidRPr="00BE4B7A">
        <w:rPr>
          <w:rFonts w:asciiTheme="majorHAnsi" w:hAnsiTheme="majorHAnsi" w:cstheme="majorHAnsi"/>
          <w:b w:val="0"/>
        </w:rPr>
        <w:t xml:space="preserve"> </w:t>
      </w:r>
      <w:r w:rsidR="003B0DF0" w:rsidRPr="00BE4B7A">
        <w:rPr>
          <w:rFonts w:asciiTheme="majorHAnsi" w:hAnsiTheme="majorHAnsi" w:cstheme="majorHAnsi"/>
          <w:b w:val="0"/>
        </w:rPr>
        <w:t>Loye Hutchinson</w:t>
      </w:r>
      <w:r w:rsidRPr="00BE4B7A">
        <w:rPr>
          <w:rFonts w:asciiTheme="majorHAnsi" w:hAnsiTheme="majorHAnsi" w:cstheme="majorHAnsi"/>
          <w:b w:val="0"/>
        </w:rPr>
        <w:t xml:space="preserve">, </w:t>
      </w:r>
      <w:r w:rsidR="007351F0" w:rsidRPr="00BE4B7A">
        <w:rPr>
          <w:rFonts w:asciiTheme="majorHAnsi" w:hAnsiTheme="majorHAnsi" w:cstheme="majorHAnsi"/>
          <w:b w:val="0"/>
        </w:rPr>
        <w:t xml:space="preserve">Shannon Bond, </w:t>
      </w:r>
      <w:r w:rsidR="00502DBF" w:rsidRPr="00BE4B7A">
        <w:rPr>
          <w:rFonts w:asciiTheme="majorHAnsi" w:hAnsiTheme="majorHAnsi" w:cstheme="majorHAnsi"/>
          <w:b w:val="0"/>
        </w:rPr>
        <w:t>Mike Crawford,</w:t>
      </w:r>
      <w:r w:rsidR="003B0DF0" w:rsidRPr="00BE4B7A">
        <w:rPr>
          <w:rFonts w:asciiTheme="majorHAnsi" w:hAnsiTheme="majorHAnsi" w:cstheme="majorHAnsi"/>
          <w:b w:val="0"/>
        </w:rPr>
        <w:t xml:space="preserve"> </w:t>
      </w:r>
      <w:r w:rsidR="00F425BB">
        <w:rPr>
          <w:rFonts w:asciiTheme="majorHAnsi" w:hAnsiTheme="majorHAnsi" w:cstheme="majorHAnsi"/>
          <w:b w:val="0"/>
        </w:rPr>
        <w:t>Josh Day</w:t>
      </w:r>
      <w:r w:rsidR="0034571F">
        <w:rPr>
          <w:rFonts w:asciiTheme="majorHAnsi" w:hAnsiTheme="majorHAnsi" w:cstheme="majorHAnsi"/>
          <w:b w:val="0"/>
        </w:rPr>
        <w:t xml:space="preserve">, </w:t>
      </w:r>
      <w:r w:rsidR="001117A5">
        <w:rPr>
          <w:rFonts w:asciiTheme="majorHAnsi" w:hAnsiTheme="majorHAnsi" w:cstheme="majorHAnsi"/>
          <w:b w:val="0"/>
        </w:rPr>
        <w:t xml:space="preserve">and </w:t>
      </w:r>
      <w:r w:rsidR="003B0DF0" w:rsidRPr="00BE4B7A">
        <w:rPr>
          <w:rFonts w:asciiTheme="majorHAnsi" w:hAnsiTheme="majorHAnsi" w:cstheme="majorHAnsi"/>
          <w:b w:val="0"/>
        </w:rPr>
        <w:t>Nick Desenberg</w:t>
      </w:r>
      <w:r w:rsidR="001117A5">
        <w:rPr>
          <w:rFonts w:asciiTheme="majorHAnsi" w:hAnsiTheme="majorHAnsi" w:cstheme="majorHAnsi"/>
          <w:b w:val="0"/>
        </w:rPr>
        <w:t>.</w:t>
      </w:r>
    </w:p>
    <w:p w14:paraId="7F2DA93B" w14:textId="309BCF90" w:rsidR="00720775" w:rsidRPr="00FA4AA7" w:rsidRDefault="00720775" w:rsidP="00BE754B">
      <w:pPr>
        <w:pStyle w:val="ListNumber"/>
        <w:spacing w:after="120"/>
        <w:rPr>
          <w:rFonts w:asciiTheme="majorHAnsi" w:hAnsiTheme="majorHAnsi" w:cstheme="majorHAnsi"/>
          <w:b w:val="0"/>
        </w:rPr>
      </w:pPr>
      <w:r>
        <w:rPr>
          <w:rFonts w:asciiTheme="majorHAnsi" w:eastAsiaTheme="majorEastAsia" w:hAnsiTheme="majorHAnsi" w:cstheme="majorHAnsi"/>
        </w:rPr>
        <w:t>Discussions with Residents</w:t>
      </w:r>
    </w:p>
    <w:p w14:paraId="027EA549" w14:textId="45961357" w:rsidR="00F8039C" w:rsidRPr="00BE4B7A" w:rsidRDefault="00F8039C" w:rsidP="00F8039C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  <w:b w:val="0"/>
        </w:rPr>
      </w:pPr>
      <w:r w:rsidRPr="00BE4B7A">
        <w:rPr>
          <w:rFonts w:asciiTheme="majorHAnsi" w:eastAsiaTheme="majorEastAsia" w:hAnsiTheme="majorHAnsi" w:cstheme="majorHAnsi"/>
          <w:b w:val="0"/>
          <w:bCs/>
        </w:rPr>
        <w:t>There w</w:t>
      </w:r>
      <w:r>
        <w:rPr>
          <w:rFonts w:asciiTheme="majorHAnsi" w:eastAsiaTheme="majorEastAsia" w:hAnsiTheme="majorHAnsi" w:cstheme="majorHAnsi"/>
          <w:b w:val="0"/>
          <w:bCs/>
        </w:rPr>
        <w:t>ere</w:t>
      </w:r>
      <w:r w:rsidRPr="00BE4B7A">
        <w:rPr>
          <w:rFonts w:asciiTheme="majorHAnsi" w:eastAsiaTheme="majorEastAsia" w:hAnsiTheme="majorHAnsi" w:cstheme="majorHAnsi"/>
          <w:b w:val="0"/>
          <w:bCs/>
        </w:rPr>
        <w:t xml:space="preserve"> </w:t>
      </w:r>
      <w:r w:rsidR="00F425BB">
        <w:rPr>
          <w:rFonts w:asciiTheme="majorHAnsi" w:eastAsiaTheme="majorEastAsia" w:hAnsiTheme="majorHAnsi" w:cstheme="majorHAnsi"/>
          <w:b w:val="0"/>
          <w:bCs/>
        </w:rPr>
        <w:t xml:space="preserve">requests from two residents to meet with the board. All </w:t>
      </w:r>
      <w:proofErr w:type="gramStart"/>
      <w:r w:rsidR="00F425BB">
        <w:rPr>
          <w:rFonts w:asciiTheme="majorHAnsi" w:eastAsiaTheme="majorEastAsia" w:hAnsiTheme="majorHAnsi" w:cstheme="majorHAnsi"/>
          <w:b w:val="0"/>
          <w:bCs/>
        </w:rPr>
        <w:t>In</w:t>
      </w:r>
      <w:proofErr w:type="gramEnd"/>
      <w:r w:rsidR="00F425BB">
        <w:rPr>
          <w:rFonts w:asciiTheme="majorHAnsi" w:eastAsiaTheme="majorEastAsia" w:hAnsiTheme="majorHAnsi" w:cstheme="majorHAnsi"/>
          <w:b w:val="0"/>
          <w:bCs/>
        </w:rPr>
        <w:t xml:space="preserve"> One sent both residents the Zoom link invitation</w:t>
      </w:r>
      <w:r w:rsidR="00FF4B2D">
        <w:rPr>
          <w:rFonts w:asciiTheme="majorHAnsi" w:eastAsiaTheme="majorEastAsia" w:hAnsiTheme="majorHAnsi" w:cstheme="majorHAnsi"/>
          <w:b w:val="0"/>
          <w:bCs/>
        </w:rPr>
        <w:t>,</w:t>
      </w:r>
      <w:r w:rsidR="00F425BB">
        <w:rPr>
          <w:rFonts w:asciiTheme="majorHAnsi" w:eastAsiaTheme="majorEastAsia" w:hAnsiTheme="majorHAnsi" w:cstheme="majorHAnsi"/>
          <w:b w:val="0"/>
          <w:bCs/>
        </w:rPr>
        <w:t xml:space="preserve"> but neither resident logged on.</w:t>
      </w:r>
      <w:r>
        <w:rPr>
          <w:rFonts w:asciiTheme="majorHAnsi" w:eastAsiaTheme="majorEastAsia" w:hAnsiTheme="majorHAnsi" w:cstheme="majorHAnsi"/>
          <w:b w:val="0"/>
          <w:bCs/>
        </w:rPr>
        <w:t xml:space="preserve"> </w:t>
      </w:r>
    </w:p>
    <w:p w14:paraId="6AB55397" w14:textId="77777777" w:rsidR="00720775" w:rsidRP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 w:rsidRPr="00720775">
        <w:rPr>
          <w:rFonts w:asciiTheme="majorHAnsi" w:hAnsiTheme="majorHAnsi" w:cstheme="majorHAnsi"/>
          <w:bCs/>
        </w:rPr>
        <w:t>Approval of Minutes</w:t>
      </w:r>
    </w:p>
    <w:p w14:paraId="066F926D" w14:textId="0BEFB893" w:rsidR="00297712" w:rsidRPr="00BE4B7A" w:rsidRDefault="00007638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  <w:b w:val="0"/>
        </w:rPr>
        <w:t>Minutes from the</w:t>
      </w:r>
      <w:r w:rsidR="00502DBF" w:rsidRPr="00BE4B7A">
        <w:rPr>
          <w:rFonts w:asciiTheme="majorHAnsi" w:hAnsiTheme="majorHAnsi" w:cstheme="majorHAnsi"/>
          <w:b w:val="0"/>
        </w:rPr>
        <w:t xml:space="preserve"> </w:t>
      </w:r>
      <w:r w:rsidR="00F425BB">
        <w:rPr>
          <w:rFonts w:asciiTheme="majorHAnsi" w:hAnsiTheme="majorHAnsi" w:cstheme="majorHAnsi"/>
          <w:b w:val="0"/>
        </w:rPr>
        <w:t>March</w:t>
      </w:r>
      <w:r w:rsidR="004E5911" w:rsidRPr="00BE4B7A">
        <w:rPr>
          <w:rFonts w:asciiTheme="majorHAnsi" w:hAnsiTheme="majorHAnsi" w:cstheme="majorHAnsi"/>
          <w:b w:val="0"/>
        </w:rPr>
        <w:t xml:space="preserve"> meeting</w:t>
      </w:r>
      <w:r w:rsidR="008E0863" w:rsidRPr="00BE4B7A">
        <w:rPr>
          <w:rFonts w:asciiTheme="majorHAnsi" w:hAnsiTheme="majorHAnsi" w:cstheme="majorHAnsi"/>
          <w:b w:val="0"/>
        </w:rPr>
        <w:t xml:space="preserve"> </w:t>
      </w:r>
      <w:r w:rsidRPr="00BE4B7A">
        <w:rPr>
          <w:rFonts w:asciiTheme="majorHAnsi" w:hAnsiTheme="majorHAnsi" w:cstheme="majorHAnsi"/>
          <w:b w:val="0"/>
        </w:rPr>
        <w:t xml:space="preserve">were </w:t>
      </w:r>
      <w:r w:rsidR="00160659" w:rsidRPr="00BE4B7A">
        <w:rPr>
          <w:rFonts w:asciiTheme="majorHAnsi" w:hAnsiTheme="majorHAnsi" w:cstheme="majorHAnsi"/>
          <w:b w:val="0"/>
        </w:rPr>
        <w:t>submitted</w:t>
      </w:r>
      <w:r w:rsidR="008E0863" w:rsidRPr="00BE4B7A">
        <w:rPr>
          <w:rFonts w:asciiTheme="majorHAnsi" w:hAnsiTheme="majorHAnsi" w:cstheme="majorHAnsi"/>
          <w:b w:val="0"/>
        </w:rPr>
        <w:t xml:space="preserve"> and </w:t>
      </w:r>
      <w:r w:rsidR="00720775">
        <w:rPr>
          <w:rFonts w:asciiTheme="majorHAnsi" w:hAnsiTheme="majorHAnsi" w:cstheme="majorHAnsi"/>
          <w:b w:val="0"/>
        </w:rPr>
        <w:t xml:space="preserve">approved </w:t>
      </w:r>
      <w:r w:rsidR="00F425BB">
        <w:rPr>
          <w:rFonts w:asciiTheme="majorHAnsi" w:hAnsiTheme="majorHAnsi" w:cstheme="majorHAnsi"/>
          <w:b w:val="0"/>
        </w:rPr>
        <w:t>March 17</w:t>
      </w:r>
      <w:r w:rsidR="007F7FFD">
        <w:rPr>
          <w:rFonts w:asciiTheme="majorHAnsi" w:hAnsiTheme="majorHAnsi" w:cstheme="majorHAnsi"/>
          <w:b w:val="0"/>
        </w:rPr>
        <w:t>, 2021.</w:t>
      </w:r>
    </w:p>
    <w:p w14:paraId="0ACC7D19" w14:textId="77777777" w:rsidR="00720775" w:rsidRDefault="00720775" w:rsidP="00BE754B">
      <w:pPr>
        <w:pStyle w:val="ListNumber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167DB4" w:rsidRPr="00BE4B7A">
        <w:rPr>
          <w:rFonts w:asciiTheme="majorHAnsi" w:hAnsiTheme="majorHAnsi" w:cstheme="majorHAnsi"/>
        </w:rPr>
        <w:t>reasurer’s</w:t>
      </w:r>
      <w:r w:rsidR="00007638" w:rsidRPr="00BE4B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R</w:t>
      </w:r>
      <w:r w:rsidR="00007638" w:rsidRPr="00BE4B7A">
        <w:rPr>
          <w:rFonts w:asciiTheme="majorHAnsi" w:hAnsiTheme="majorHAnsi" w:cstheme="majorHAnsi"/>
        </w:rPr>
        <w:t>eport</w:t>
      </w:r>
    </w:p>
    <w:p w14:paraId="59D871F5" w14:textId="1B445008" w:rsidR="00F12E2F" w:rsidRPr="00BE4B7A" w:rsidRDefault="001F6783" w:rsidP="00720775">
      <w:pPr>
        <w:pStyle w:val="ListNumber"/>
        <w:numPr>
          <w:ilvl w:val="0"/>
          <w:numId w:val="0"/>
        </w:numPr>
        <w:ind w:left="1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 w:val="0"/>
        </w:rPr>
        <w:t>Financial</w:t>
      </w:r>
      <w:r w:rsidR="00502DBF" w:rsidRPr="00BE4B7A">
        <w:rPr>
          <w:rFonts w:asciiTheme="majorHAnsi" w:hAnsiTheme="majorHAnsi" w:cstheme="majorHAnsi"/>
          <w:b w:val="0"/>
        </w:rPr>
        <w:t xml:space="preserve"> report </w:t>
      </w:r>
      <w:r w:rsidR="009756A3" w:rsidRPr="00BE4B7A">
        <w:rPr>
          <w:rFonts w:asciiTheme="majorHAnsi" w:hAnsiTheme="majorHAnsi" w:cstheme="majorHAnsi"/>
          <w:b w:val="0"/>
        </w:rPr>
        <w:t>was re</w:t>
      </w:r>
      <w:r w:rsidR="009D4DAC">
        <w:rPr>
          <w:rFonts w:asciiTheme="majorHAnsi" w:hAnsiTheme="majorHAnsi" w:cstheme="majorHAnsi"/>
          <w:b w:val="0"/>
        </w:rPr>
        <w:t>viewed</w:t>
      </w:r>
      <w:r w:rsidR="00720775">
        <w:rPr>
          <w:rFonts w:asciiTheme="majorHAnsi" w:hAnsiTheme="majorHAnsi" w:cstheme="majorHAnsi"/>
          <w:b w:val="0"/>
        </w:rPr>
        <w:t xml:space="preserve"> and </w:t>
      </w:r>
      <w:r w:rsidR="004E5911" w:rsidRPr="00BE4B7A">
        <w:rPr>
          <w:rFonts w:asciiTheme="majorHAnsi" w:hAnsiTheme="majorHAnsi" w:cstheme="majorHAnsi"/>
          <w:b w:val="0"/>
        </w:rPr>
        <w:t>approved.</w:t>
      </w:r>
    </w:p>
    <w:p w14:paraId="57307545" w14:textId="48C6C7AC" w:rsidR="009756A3" w:rsidRPr="00BE4B7A" w:rsidRDefault="00D3667E" w:rsidP="00BE754B">
      <w:pPr>
        <w:pStyle w:val="ListNumber"/>
        <w:spacing w:after="120"/>
        <w:rPr>
          <w:rFonts w:asciiTheme="majorHAnsi" w:hAnsiTheme="majorHAnsi" w:cstheme="majorHAnsi"/>
        </w:rPr>
      </w:pPr>
      <w:r w:rsidRPr="00BE4B7A">
        <w:rPr>
          <w:rFonts w:asciiTheme="majorHAnsi" w:hAnsiTheme="majorHAnsi" w:cstheme="majorHAnsi"/>
        </w:rPr>
        <w:t>Management Company Report</w:t>
      </w:r>
      <w:r w:rsidR="009756A3" w:rsidRPr="00BE4B7A">
        <w:rPr>
          <w:rFonts w:asciiTheme="majorHAnsi" w:hAnsiTheme="majorHAnsi" w:cstheme="majorHAnsi"/>
        </w:rPr>
        <w:t xml:space="preserve"> </w:t>
      </w:r>
    </w:p>
    <w:p w14:paraId="19538CC9" w14:textId="40B1CD7B" w:rsidR="008E0863" w:rsidRDefault="009756A3" w:rsidP="008E0863">
      <w:pPr>
        <w:pStyle w:val="ListNumber"/>
        <w:numPr>
          <w:ilvl w:val="0"/>
          <w:numId w:val="0"/>
        </w:numPr>
        <w:ind w:left="173"/>
        <w:rPr>
          <w:rFonts w:asciiTheme="majorHAnsi" w:hAnsiTheme="majorHAnsi" w:cstheme="majorHAnsi"/>
          <w:b w:val="0"/>
        </w:rPr>
      </w:pPr>
      <w:r w:rsidRPr="00BE4B7A">
        <w:rPr>
          <w:rFonts w:asciiTheme="majorHAnsi" w:hAnsiTheme="majorHAnsi" w:cstheme="majorHAnsi"/>
          <w:b w:val="0"/>
        </w:rPr>
        <w:t xml:space="preserve">All </w:t>
      </w:r>
      <w:proofErr w:type="gramStart"/>
      <w:r w:rsidRPr="00BE4B7A">
        <w:rPr>
          <w:rFonts w:asciiTheme="majorHAnsi" w:hAnsiTheme="majorHAnsi" w:cstheme="majorHAnsi"/>
          <w:b w:val="0"/>
        </w:rPr>
        <w:t>In</w:t>
      </w:r>
      <w:proofErr w:type="gramEnd"/>
      <w:r w:rsidR="00F12E2F" w:rsidRPr="00BE4B7A">
        <w:rPr>
          <w:rFonts w:asciiTheme="majorHAnsi" w:hAnsiTheme="majorHAnsi" w:cstheme="majorHAnsi"/>
          <w:b w:val="0"/>
        </w:rPr>
        <w:t xml:space="preserve"> </w:t>
      </w:r>
      <w:r w:rsidRPr="00BE4B7A">
        <w:rPr>
          <w:rFonts w:asciiTheme="majorHAnsi" w:hAnsiTheme="majorHAnsi" w:cstheme="majorHAnsi"/>
          <w:b w:val="0"/>
        </w:rPr>
        <w:t xml:space="preserve">One </w:t>
      </w:r>
      <w:r w:rsidR="00C71A83" w:rsidRPr="00BE4B7A">
        <w:rPr>
          <w:rFonts w:asciiTheme="majorHAnsi" w:hAnsiTheme="majorHAnsi" w:cstheme="majorHAnsi"/>
          <w:b w:val="0"/>
        </w:rPr>
        <w:t xml:space="preserve">(AIO) </w:t>
      </w:r>
      <w:r w:rsidRPr="00BE4B7A">
        <w:rPr>
          <w:rFonts w:asciiTheme="majorHAnsi" w:hAnsiTheme="majorHAnsi" w:cstheme="majorHAnsi"/>
          <w:b w:val="0"/>
        </w:rPr>
        <w:t xml:space="preserve">Management Company report </w:t>
      </w:r>
      <w:r w:rsidR="009D4DAC">
        <w:rPr>
          <w:rFonts w:asciiTheme="majorHAnsi" w:hAnsiTheme="majorHAnsi" w:cstheme="majorHAnsi"/>
          <w:b w:val="0"/>
        </w:rPr>
        <w:t xml:space="preserve">was presented by </w:t>
      </w:r>
      <w:r w:rsidR="000F3025" w:rsidRPr="00BE4B7A">
        <w:rPr>
          <w:rFonts w:asciiTheme="majorHAnsi" w:hAnsiTheme="majorHAnsi" w:cstheme="majorHAnsi"/>
          <w:b w:val="0"/>
        </w:rPr>
        <w:t>Nick Desenberg</w:t>
      </w:r>
      <w:r w:rsidR="00B62CC8" w:rsidRPr="00BE4B7A">
        <w:rPr>
          <w:rFonts w:asciiTheme="majorHAnsi" w:hAnsiTheme="majorHAnsi" w:cstheme="majorHAnsi"/>
          <w:b w:val="0"/>
        </w:rPr>
        <w:t>.</w:t>
      </w:r>
    </w:p>
    <w:p w14:paraId="6E7011AD" w14:textId="4C7DD0F8" w:rsidR="00D3667E" w:rsidRPr="00BE4B7A" w:rsidRDefault="007D6991" w:rsidP="00BE754B">
      <w:pPr>
        <w:pStyle w:val="ListNumber"/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Open Issues</w:t>
      </w:r>
    </w:p>
    <w:p w14:paraId="02B7723F" w14:textId="1B04710F" w:rsidR="00F425BB" w:rsidRDefault="00F425BB" w:rsidP="00F425BB">
      <w:pPr>
        <w:pStyle w:val="ListParagraph"/>
        <w:numPr>
          <w:ilvl w:val="0"/>
          <w:numId w:val="45"/>
        </w:numPr>
        <w:ind w:left="540"/>
        <w:rPr>
          <w:rFonts w:asciiTheme="majorHAnsi" w:hAnsiTheme="majorHAnsi" w:cstheme="majorHAnsi"/>
          <w:bCs/>
        </w:rPr>
      </w:pPr>
      <w:bookmarkStart w:id="0" w:name="_Hlk66385806"/>
      <w:r w:rsidRPr="00F425BB">
        <w:rPr>
          <w:rFonts w:asciiTheme="majorHAnsi" w:hAnsiTheme="majorHAnsi" w:cstheme="majorHAnsi"/>
          <w:bCs/>
        </w:rPr>
        <w:t xml:space="preserve">AIO is still coordinating the drainage issue between the clubhouse and resident’s home. The plumbing company </w:t>
      </w:r>
      <w:r>
        <w:rPr>
          <w:rFonts w:asciiTheme="majorHAnsi" w:hAnsiTheme="majorHAnsi" w:cstheme="majorHAnsi"/>
          <w:bCs/>
        </w:rPr>
        <w:t xml:space="preserve">made a repair by tying in the backwash </w:t>
      </w:r>
      <w:r w:rsidR="002A3084">
        <w:rPr>
          <w:rFonts w:asciiTheme="majorHAnsi" w:hAnsiTheme="majorHAnsi" w:cstheme="majorHAnsi"/>
          <w:bCs/>
        </w:rPr>
        <w:t>drain;</w:t>
      </w:r>
      <w:r>
        <w:rPr>
          <w:rFonts w:asciiTheme="majorHAnsi" w:hAnsiTheme="majorHAnsi" w:cstheme="majorHAnsi"/>
          <w:bCs/>
        </w:rPr>
        <w:t xml:space="preserve"> </w:t>
      </w:r>
      <w:r w:rsidR="002A3084">
        <w:rPr>
          <w:rFonts w:asciiTheme="majorHAnsi" w:hAnsiTheme="majorHAnsi" w:cstheme="majorHAnsi"/>
          <w:bCs/>
        </w:rPr>
        <w:t>however,</w:t>
      </w:r>
      <w:r>
        <w:rPr>
          <w:rFonts w:asciiTheme="majorHAnsi" w:hAnsiTheme="majorHAnsi" w:cstheme="majorHAnsi"/>
          <w:bCs/>
        </w:rPr>
        <w:t xml:space="preserve"> the homeowner has reported that </w:t>
      </w:r>
      <w:r w:rsidR="002A3084">
        <w:rPr>
          <w:rFonts w:asciiTheme="majorHAnsi" w:hAnsiTheme="majorHAnsi" w:cstheme="majorHAnsi"/>
          <w:bCs/>
        </w:rPr>
        <w:t>the drainage issue still exists</w:t>
      </w:r>
      <w:r>
        <w:rPr>
          <w:rFonts w:asciiTheme="majorHAnsi" w:hAnsiTheme="majorHAnsi" w:cstheme="majorHAnsi"/>
          <w:bCs/>
        </w:rPr>
        <w:t xml:space="preserve">. AIO will be contacting the plumbing company again to reevaluate the issue. </w:t>
      </w:r>
    </w:p>
    <w:p w14:paraId="147215CF" w14:textId="77777777" w:rsidR="00B302C5" w:rsidRDefault="00B302C5" w:rsidP="00B302C5">
      <w:pPr>
        <w:pStyle w:val="ListParagraph"/>
        <w:ind w:left="540"/>
        <w:rPr>
          <w:rFonts w:asciiTheme="majorHAnsi" w:hAnsiTheme="majorHAnsi" w:cstheme="majorHAnsi"/>
          <w:bCs/>
        </w:rPr>
      </w:pPr>
    </w:p>
    <w:p w14:paraId="23FCA89D" w14:textId="365891A8" w:rsidR="002A3084" w:rsidRDefault="002A3084" w:rsidP="002A3084">
      <w:pPr>
        <w:pStyle w:val="ListParagraph"/>
        <w:numPr>
          <w:ilvl w:val="0"/>
          <w:numId w:val="45"/>
        </w:numPr>
        <w:ind w:left="5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AIO discussed the pool contract with Sweetwater Pool. The board approved the contract and AIO will now sign the contract. The company took over maintenance o</w:t>
      </w:r>
      <w:r w:rsidR="00FF4B2D">
        <w:rPr>
          <w:rFonts w:asciiTheme="majorHAnsi" w:hAnsiTheme="majorHAnsi" w:cstheme="majorHAnsi"/>
          <w:bCs/>
        </w:rPr>
        <w:t>f</w:t>
      </w:r>
      <w:r>
        <w:rPr>
          <w:rFonts w:asciiTheme="majorHAnsi" w:hAnsiTheme="majorHAnsi" w:cstheme="majorHAnsi"/>
          <w:bCs/>
        </w:rPr>
        <w:t xml:space="preserve"> the pools on April 1</w:t>
      </w:r>
      <w:r w:rsidRPr="002A3084">
        <w:rPr>
          <w:rFonts w:asciiTheme="majorHAnsi" w:hAnsiTheme="majorHAnsi" w:cstheme="majorHAnsi"/>
          <w:bCs/>
          <w:vertAlign w:val="superscript"/>
        </w:rPr>
        <w:t>st</w:t>
      </w:r>
      <w:r>
        <w:rPr>
          <w:rFonts w:asciiTheme="majorHAnsi" w:hAnsiTheme="majorHAnsi" w:cstheme="majorHAnsi"/>
          <w:bCs/>
        </w:rPr>
        <w:t xml:space="preserve">. The projected </w:t>
      </w:r>
      <w:r w:rsidR="00FF4B2D">
        <w:rPr>
          <w:rFonts w:asciiTheme="majorHAnsi" w:hAnsiTheme="majorHAnsi" w:cstheme="majorHAnsi"/>
          <w:bCs/>
        </w:rPr>
        <w:t xml:space="preserve">pool </w:t>
      </w:r>
      <w:r>
        <w:rPr>
          <w:rFonts w:asciiTheme="majorHAnsi" w:hAnsiTheme="majorHAnsi" w:cstheme="majorHAnsi"/>
          <w:bCs/>
        </w:rPr>
        <w:t>opening date is May 22</w:t>
      </w:r>
      <w:r w:rsidRPr="002A3084">
        <w:rPr>
          <w:rFonts w:asciiTheme="majorHAnsi" w:hAnsiTheme="majorHAnsi" w:cstheme="majorHAnsi"/>
          <w:bCs/>
          <w:vertAlign w:val="superscript"/>
        </w:rPr>
        <w:t>nd</w:t>
      </w:r>
      <w:r>
        <w:rPr>
          <w:rFonts w:asciiTheme="majorHAnsi" w:hAnsiTheme="majorHAnsi" w:cstheme="majorHAnsi"/>
          <w:bCs/>
        </w:rPr>
        <w:t xml:space="preserve">. </w:t>
      </w:r>
      <w:r w:rsidRPr="002A3084">
        <w:rPr>
          <w:rFonts w:asciiTheme="majorHAnsi" w:hAnsiTheme="majorHAnsi" w:cstheme="majorHAnsi"/>
          <w:bCs/>
        </w:rPr>
        <w:t xml:space="preserve"> </w:t>
      </w:r>
    </w:p>
    <w:p w14:paraId="686C3F07" w14:textId="77777777" w:rsidR="00B302C5" w:rsidRPr="002A3084" w:rsidRDefault="00B302C5" w:rsidP="00B302C5">
      <w:pPr>
        <w:pStyle w:val="ListParagraph"/>
        <w:ind w:left="540"/>
        <w:rPr>
          <w:rFonts w:asciiTheme="majorHAnsi" w:hAnsiTheme="majorHAnsi" w:cstheme="majorHAnsi"/>
          <w:bCs/>
        </w:rPr>
      </w:pPr>
    </w:p>
    <w:p w14:paraId="69F8743C" w14:textId="2FBC95F2" w:rsidR="00A64FB0" w:rsidRDefault="001048D5" w:rsidP="00303D26">
      <w:pPr>
        <w:pStyle w:val="ListParagraph"/>
        <w:numPr>
          <w:ilvl w:val="0"/>
          <w:numId w:val="45"/>
        </w:numPr>
        <w:ind w:left="54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Justin Fontenot, a resident</w:t>
      </w:r>
      <w:r>
        <w:rPr>
          <w:rFonts w:asciiTheme="majorHAnsi" w:hAnsiTheme="majorHAnsi" w:cstheme="majorHAnsi"/>
          <w:bCs/>
        </w:rPr>
        <w:t xml:space="preserve">, joined the meeting to continue </w:t>
      </w:r>
      <w:r w:rsidR="00A64FB0" w:rsidRPr="00A64FB0">
        <w:rPr>
          <w:rFonts w:asciiTheme="majorHAnsi" w:hAnsiTheme="majorHAnsi" w:cstheme="majorHAnsi"/>
          <w:bCs/>
        </w:rPr>
        <w:t xml:space="preserve">discussion </w:t>
      </w:r>
      <w:r>
        <w:rPr>
          <w:rFonts w:asciiTheme="majorHAnsi" w:hAnsiTheme="majorHAnsi" w:cstheme="majorHAnsi"/>
          <w:bCs/>
        </w:rPr>
        <w:t xml:space="preserve">regarding </w:t>
      </w:r>
      <w:r w:rsidR="00A64FB0" w:rsidRPr="00A64FB0">
        <w:rPr>
          <w:rFonts w:asciiTheme="majorHAnsi" w:hAnsiTheme="majorHAnsi" w:cstheme="majorHAnsi"/>
          <w:bCs/>
        </w:rPr>
        <w:t xml:space="preserve">development of a community website. </w:t>
      </w:r>
      <w:r w:rsidR="00B302C5">
        <w:rPr>
          <w:rFonts w:asciiTheme="majorHAnsi" w:hAnsiTheme="majorHAnsi" w:cstheme="majorHAnsi"/>
          <w:bCs/>
        </w:rPr>
        <w:t xml:space="preserve">Justin has volunteered a lot of time to help </w:t>
      </w:r>
      <w:r>
        <w:rPr>
          <w:rFonts w:asciiTheme="majorHAnsi" w:hAnsiTheme="majorHAnsi" w:cstheme="majorHAnsi"/>
          <w:bCs/>
        </w:rPr>
        <w:t>the board</w:t>
      </w:r>
      <w:r w:rsidR="00B302C5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prepare to launch </w:t>
      </w:r>
      <w:r w:rsidR="00B302C5">
        <w:rPr>
          <w:rFonts w:asciiTheme="majorHAnsi" w:hAnsiTheme="majorHAnsi" w:cstheme="majorHAnsi"/>
          <w:bCs/>
        </w:rPr>
        <w:t>the website</w:t>
      </w:r>
      <w:r>
        <w:rPr>
          <w:rFonts w:asciiTheme="majorHAnsi" w:hAnsiTheme="majorHAnsi" w:cstheme="majorHAnsi"/>
          <w:bCs/>
        </w:rPr>
        <w:t>.</w:t>
      </w:r>
      <w:r w:rsidR="00B302C5">
        <w:rPr>
          <w:rFonts w:asciiTheme="majorHAnsi" w:hAnsiTheme="majorHAnsi" w:cstheme="majorHAnsi"/>
          <w:bCs/>
        </w:rPr>
        <w:t xml:space="preserve"> </w:t>
      </w:r>
      <w:r w:rsidR="00A64FB0">
        <w:rPr>
          <w:rFonts w:asciiTheme="majorHAnsi" w:hAnsiTheme="majorHAnsi" w:cstheme="majorHAnsi"/>
          <w:bCs/>
        </w:rPr>
        <w:t>The domain name has been purchased</w:t>
      </w:r>
      <w:r>
        <w:rPr>
          <w:rFonts w:asciiTheme="majorHAnsi" w:hAnsiTheme="majorHAnsi" w:cstheme="majorHAnsi"/>
          <w:bCs/>
        </w:rPr>
        <w:t>.  A</w:t>
      </w:r>
      <w:r w:rsidR="00A64FB0">
        <w:rPr>
          <w:rFonts w:asciiTheme="majorHAnsi" w:hAnsiTheme="majorHAnsi" w:cstheme="majorHAnsi"/>
          <w:bCs/>
        </w:rPr>
        <w:t xml:space="preserve"> quote </w:t>
      </w:r>
      <w:r>
        <w:rPr>
          <w:rFonts w:asciiTheme="majorHAnsi" w:hAnsiTheme="majorHAnsi" w:cstheme="majorHAnsi"/>
          <w:bCs/>
        </w:rPr>
        <w:t xml:space="preserve">from a developer </w:t>
      </w:r>
      <w:r w:rsidR="00A64FB0">
        <w:rPr>
          <w:rFonts w:asciiTheme="majorHAnsi" w:hAnsiTheme="majorHAnsi" w:cstheme="majorHAnsi"/>
          <w:bCs/>
        </w:rPr>
        <w:t xml:space="preserve">to create the website </w:t>
      </w:r>
      <w:r>
        <w:rPr>
          <w:rFonts w:asciiTheme="majorHAnsi" w:hAnsiTheme="majorHAnsi" w:cstheme="majorHAnsi"/>
          <w:bCs/>
        </w:rPr>
        <w:t>was obtained which outlined the scope, features, and timeline.</w:t>
      </w:r>
      <w:r w:rsidR="00A64FB0">
        <w:rPr>
          <w:rFonts w:asciiTheme="majorHAnsi" w:hAnsiTheme="majorHAnsi" w:cstheme="majorHAnsi"/>
          <w:bCs/>
        </w:rPr>
        <w:t xml:space="preserve"> Web hosts and recurring fees were discussed. The board would like the opportunity to look over the </w:t>
      </w:r>
      <w:r>
        <w:rPr>
          <w:rFonts w:asciiTheme="majorHAnsi" w:hAnsiTheme="majorHAnsi" w:cstheme="majorHAnsi"/>
          <w:bCs/>
        </w:rPr>
        <w:t>scope and features</w:t>
      </w:r>
      <w:r w:rsidR="00A64FB0">
        <w:rPr>
          <w:rFonts w:asciiTheme="majorHAnsi" w:hAnsiTheme="majorHAnsi" w:cstheme="majorHAnsi"/>
          <w:bCs/>
        </w:rPr>
        <w:t xml:space="preserve"> before making the decision to proceed. </w:t>
      </w:r>
      <w:r>
        <w:rPr>
          <w:rFonts w:asciiTheme="majorHAnsi" w:hAnsiTheme="majorHAnsi" w:cstheme="majorHAnsi"/>
          <w:bCs/>
        </w:rPr>
        <w:t>The board</w:t>
      </w:r>
      <w:r w:rsidR="00A64FB0">
        <w:rPr>
          <w:rFonts w:asciiTheme="majorHAnsi" w:hAnsiTheme="majorHAnsi" w:cstheme="majorHAnsi"/>
          <w:bCs/>
        </w:rPr>
        <w:t xml:space="preserve"> will vote on this within the next few days. </w:t>
      </w:r>
    </w:p>
    <w:p w14:paraId="70D124E6" w14:textId="77777777" w:rsidR="00A52BA2" w:rsidRPr="00A52BA2" w:rsidRDefault="00A52BA2" w:rsidP="00A52BA2">
      <w:pPr>
        <w:ind w:left="180"/>
        <w:rPr>
          <w:rFonts w:asciiTheme="majorHAnsi" w:hAnsiTheme="majorHAnsi" w:cstheme="majorHAnsi"/>
          <w:bCs/>
        </w:rPr>
      </w:pPr>
    </w:p>
    <w:p w14:paraId="7BD5B12E" w14:textId="77777777" w:rsidR="00366E98" w:rsidRPr="00366E98" w:rsidRDefault="00366E98" w:rsidP="00366E98">
      <w:pPr>
        <w:pStyle w:val="ListParagraph"/>
        <w:numPr>
          <w:ilvl w:val="0"/>
          <w:numId w:val="45"/>
        </w:numPr>
        <w:ind w:left="540"/>
        <w:rPr>
          <w:rFonts w:asciiTheme="majorHAnsi" w:hAnsiTheme="majorHAnsi" w:cstheme="majorHAnsi"/>
          <w:bCs/>
        </w:rPr>
      </w:pPr>
      <w:r w:rsidRPr="00366E98">
        <w:rPr>
          <w:rFonts w:asciiTheme="majorHAnsi" w:hAnsiTheme="majorHAnsi" w:cstheme="majorHAnsi"/>
          <w:bCs/>
        </w:rPr>
        <w:lastRenderedPageBreak/>
        <w:t xml:space="preserve">AIO is still negotiating with the plumbing company to reinstall the control box for the grinder system in a more attractive way. </w:t>
      </w:r>
    </w:p>
    <w:bookmarkEnd w:id="0"/>
    <w:p w14:paraId="256E6DFE" w14:textId="2A911232" w:rsidR="007F7020" w:rsidRPr="007F7020" w:rsidRDefault="001117A5" w:rsidP="009D3B8D">
      <w:pPr>
        <w:pStyle w:val="ListNumber2"/>
        <w:numPr>
          <w:ilvl w:val="0"/>
          <w:numId w:val="45"/>
        </w:numPr>
        <w:ind w:left="540"/>
      </w:pPr>
      <w:r w:rsidRPr="007F7020">
        <w:rPr>
          <w:rFonts w:asciiTheme="majorHAnsi" w:hAnsiTheme="majorHAnsi" w:cstheme="majorHAnsi"/>
          <w:bCs/>
        </w:rPr>
        <w:t xml:space="preserve">Continued </w:t>
      </w:r>
      <w:r>
        <w:rPr>
          <w:rFonts w:asciiTheme="majorHAnsi" w:hAnsiTheme="majorHAnsi" w:cstheme="majorHAnsi"/>
          <w:bCs/>
        </w:rPr>
        <w:t xml:space="preserve">the </w:t>
      </w:r>
      <w:r w:rsidR="007D6991" w:rsidRPr="007F7020">
        <w:rPr>
          <w:rFonts w:asciiTheme="majorHAnsi" w:hAnsiTheme="majorHAnsi" w:cstheme="majorHAnsi"/>
          <w:bCs/>
        </w:rPr>
        <w:t>conversation about the gates and possible privatization of roads.</w:t>
      </w:r>
      <w:r w:rsidR="00840D18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A virtual Town Hall meeting is </w:t>
      </w:r>
      <w:r w:rsidR="00C368AC">
        <w:rPr>
          <w:rFonts w:asciiTheme="majorHAnsi" w:hAnsiTheme="majorHAnsi" w:cstheme="majorHAnsi"/>
          <w:bCs/>
        </w:rPr>
        <w:t xml:space="preserve">tentatively planned </w:t>
      </w:r>
      <w:r w:rsidR="00F30CEE">
        <w:rPr>
          <w:rFonts w:asciiTheme="majorHAnsi" w:hAnsiTheme="majorHAnsi" w:cstheme="majorHAnsi"/>
          <w:bCs/>
        </w:rPr>
        <w:t>for the middle of May</w:t>
      </w:r>
      <w:r>
        <w:rPr>
          <w:rFonts w:asciiTheme="majorHAnsi" w:hAnsiTheme="majorHAnsi" w:cstheme="majorHAnsi"/>
          <w:bCs/>
        </w:rPr>
        <w:t xml:space="preserve"> </w:t>
      </w:r>
      <w:r w:rsidR="007D6991" w:rsidRPr="007F7020">
        <w:rPr>
          <w:rFonts w:asciiTheme="majorHAnsi" w:hAnsiTheme="majorHAnsi" w:cstheme="majorHAnsi"/>
          <w:bCs/>
        </w:rPr>
        <w:t xml:space="preserve">to address the questions submitted by residents </w:t>
      </w:r>
      <w:r w:rsidR="006F1B7F" w:rsidRPr="007F7020">
        <w:rPr>
          <w:rFonts w:asciiTheme="majorHAnsi" w:hAnsiTheme="majorHAnsi" w:cstheme="majorHAnsi"/>
          <w:bCs/>
        </w:rPr>
        <w:t>to AIO</w:t>
      </w:r>
      <w:r w:rsidR="00F1161F">
        <w:rPr>
          <w:rFonts w:asciiTheme="majorHAnsi" w:hAnsiTheme="majorHAnsi" w:cstheme="majorHAnsi"/>
          <w:bCs/>
        </w:rPr>
        <w:t>.</w:t>
      </w:r>
      <w:r w:rsidR="002003EB">
        <w:rPr>
          <w:rFonts w:asciiTheme="majorHAnsi" w:hAnsiTheme="majorHAnsi" w:cstheme="majorHAnsi"/>
          <w:bCs/>
        </w:rPr>
        <w:t xml:space="preserve"> </w:t>
      </w:r>
      <w:r w:rsidR="00F30CEE">
        <w:rPr>
          <w:rFonts w:asciiTheme="majorHAnsi" w:hAnsiTheme="majorHAnsi" w:cstheme="majorHAnsi"/>
          <w:bCs/>
        </w:rPr>
        <w:t xml:space="preserve">A timeline for a neighborhood vote was discussed. The new electronic voting </w:t>
      </w:r>
      <w:r w:rsidR="00B302C5">
        <w:rPr>
          <w:rFonts w:asciiTheme="majorHAnsi" w:hAnsiTheme="majorHAnsi" w:cstheme="majorHAnsi"/>
          <w:bCs/>
        </w:rPr>
        <w:t xml:space="preserve">system </w:t>
      </w:r>
      <w:r w:rsidR="00F30CEE">
        <w:rPr>
          <w:rFonts w:asciiTheme="majorHAnsi" w:hAnsiTheme="majorHAnsi" w:cstheme="majorHAnsi"/>
          <w:bCs/>
        </w:rPr>
        <w:t xml:space="preserve">will be implemented with a </w:t>
      </w:r>
      <w:r w:rsidR="00B27D31">
        <w:rPr>
          <w:rFonts w:asciiTheme="majorHAnsi" w:hAnsiTheme="majorHAnsi" w:cstheme="majorHAnsi"/>
          <w:bCs/>
        </w:rPr>
        <w:t>two-week</w:t>
      </w:r>
      <w:r w:rsidR="00F30CEE">
        <w:rPr>
          <w:rFonts w:asciiTheme="majorHAnsi" w:hAnsiTheme="majorHAnsi" w:cstheme="majorHAnsi"/>
          <w:bCs/>
        </w:rPr>
        <w:t xml:space="preserve"> voting window to ensure all residents have an opportunity to vote. This voting window will begin approximately a week after the townhall meeting. Mike Crawford presented a</w:t>
      </w:r>
      <w:r w:rsidR="00C368AC">
        <w:rPr>
          <w:rFonts w:asciiTheme="majorHAnsi" w:hAnsiTheme="majorHAnsi" w:cstheme="majorHAnsi"/>
          <w:bCs/>
        </w:rPr>
        <w:t xml:space="preserve"> draft</w:t>
      </w:r>
      <w:r w:rsidR="00F30CEE">
        <w:rPr>
          <w:rFonts w:asciiTheme="majorHAnsi" w:hAnsiTheme="majorHAnsi" w:cstheme="majorHAnsi"/>
          <w:bCs/>
        </w:rPr>
        <w:t xml:space="preserve"> maintenance cost model and timeline for </w:t>
      </w:r>
      <w:r w:rsidR="00366E98">
        <w:rPr>
          <w:rFonts w:asciiTheme="majorHAnsi" w:hAnsiTheme="majorHAnsi" w:cstheme="majorHAnsi"/>
          <w:bCs/>
        </w:rPr>
        <w:t xml:space="preserve">how to proceed if the neighborhood decides to privatize. </w:t>
      </w:r>
    </w:p>
    <w:p w14:paraId="450F50E7" w14:textId="5E0BB47C" w:rsidR="00150732" w:rsidRDefault="00C3512D" w:rsidP="00150732">
      <w:pPr>
        <w:pStyle w:val="ListNumb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 Business</w:t>
      </w:r>
    </w:p>
    <w:p w14:paraId="5F0047CC" w14:textId="69E88337" w:rsidR="00E0191E" w:rsidRDefault="00FA4AA7" w:rsidP="00FA4AA7">
      <w:pPr>
        <w:pStyle w:val="ListNumber"/>
        <w:numPr>
          <w:ilvl w:val="0"/>
          <w:numId w:val="0"/>
        </w:numPr>
        <w:tabs>
          <w:tab w:val="left" w:pos="540"/>
        </w:tabs>
        <w:ind w:left="540" w:hanging="457"/>
        <w:rPr>
          <w:rFonts w:asciiTheme="majorHAnsi" w:hAnsiTheme="majorHAnsi" w:cstheme="majorHAnsi"/>
          <w:b w:val="0"/>
          <w:bCs/>
        </w:rPr>
      </w:pPr>
      <w:r w:rsidRPr="00FA4AA7">
        <w:rPr>
          <w:rFonts w:asciiTheme="majorHAnsi" w:hAnsiTheme="majorHAnsi" w:cstheme="majorHAnsi"/>
          <w:b w:val="0"/>
          <w:bCs/>
        </w:rPr>
        <w:t>a)</w:t>
      </w:r>
      <w:r w:rsidRPr="00FA4AA7">
        <w:rPr>
          <w:rFonts w:asciiTheme="majorHAnsi" w:hAnsiTheme="majorHAnsi" w:cstheme="majorHAnsi"/>
          <w:b w:val="0"/>
          <w:bCs/>
        </w:rPr>
        <w:tab/>
      </w:r>
      <w:r w:rsidR="002A3084">
        <w:rPr>
          <w:rFonts w:asciiTheme="majorHAnsi" w:hAnsiTheme="majorHAnsi" w:cstheme="majorHAnsi"/>
          <w:b w:val="0"/>
          <w:bCs/>
        </w:rPr>
        <w:t xml:space="preserve">Sweetwater Pools </w:t>
      </w:r>
      <w:r w:rsidR="00F97672">
        <w:rPr>
          <w:rFonts w:asciiTheme="majorHAnsi" w:hAnsiTheme="majorHAnsi" w:cstheme="majorHAnsi"/>
          <w:b w:val="0"/>
          <w:bCs/>
        </w:rPr>
        <w:t xml:space="preserve">asked if the </w:t>
      </w:r>
      <w:r w:rsidR="002A3084">
        <w:rPr>
          <w:rFonts w:asciiTheme="majorHAnsi" w:hAnsiTheme="majorHAnsi" w:cstheme="majorHAnsi"/>
          <w:b w:val="0"/>
          <w:bCs/>
        </w:rPr>
        <w:t>neighborhood</w:t>
      </w:r>
      <w:r w:rsidR="00F97672">
        <w:rPr>
          <w:rFonts w:asciiTheme="majorHAnsi" w:hAnsiTheme="majorHAnsi" w:cstheme="majorHAnsi"/>
          <w:b w:val="0"/>
          <w:bCs/>
        </w:rPr>
        <w:t xml:space="preserve"> would be willing</w:t>
      </w:r>
      <w:r w:rsidR="002A3084">
        <w:rPr>
          <w:rFonts w:asciiTheme="majorHAnsi" w:hAnsiTheme="majorHAnsi" w:cstheme="majorHAnsi"/>
          <w:b w:val="0"/>
          <w:bCs/>
        </w:rPr>
        <w:t xml:space="preserve"> </w:t>
      </w:r>
      <w:r w:rsidR="00F97672">
        <w:rPr>
          <w:rFonts w:asciiTheme="majorHAnsi" w:hAnsiTheme="majorHAnsi" w:cstheme="majorHAnsi"/>
          <w:b w:val="0"/>
          <w:bCs/>
        </w:rPr>
        <w:t xml:space="preserve">to </w:t>
      </w:r>
      <w:r w:rsidR="002A3084">
        <w:rPr>
          <w:rFonts w:asciiTheme="majorHAnsi" w:hAnsiTheme="majorHAnsi" w:cstheme="majorHAnsi"/>
          <w:b w:val="0"/>
          <w:bCs/>
        </w:rPr>
        <w:t>purchase a pool vacuum</w:t>
      </w:r>
      <w:r w:rsidR="00F97672">
        <w:rPr>
          <w:rFonts w:asciiTheme="majorHAnsi" w:hAnsiTheme="majorHAnsi" w:cstheme="majorHAnsi"/>
          <w:b w:val="0"/>
          <w:bCs/>
        </w:rPr>
        <w:t xml:space="preserve"> to be kept onsite</w:t>
      </w:r>
      <w:r w:rsidR="002A3084">
        <w:rPr>
          <w:rFonts w:asciiTheme="majorHAnsi" w:hAnsiTheme="majorHAnsi" w:cstheme="majorHAnsi"/>
          <w:b w:val="0"/>
          <w:bCs/>
        </w:rPr>
        <w:t xml:space="preserve">. The board approved the purchase. </w:t>
      </w:r>
    </w:p>
    <w:p w14:paraId="0217D8A9" w14:textId="062159C1" w:rsidR="00FA4AA7" w:rsidRDefault="00E0191E" w:rsidP="00FA4AA7">
      <w:pPr>
        <w:pStyle w:val="ListNumber"/>
        <w:numPr>
          <w:ilvl w:val="0"/>
          <w:numId w:val="0"/>
        </w:numPr>
        <w:tabs>
          <w:tab w:val="left" w:pos="540"/>
        </w:tabs>
        <w:ind w:left="540" w:hanging="457"/>
        <w:rPr>
          <w:rFonts w:asciiTheme="majorHAnsi" w:hAnsiTheme="majorHAnsi" w:cstheme="majorHAnsi"/>
          <w:b w:val="0"/>
          <w:bCs/>
        </w:rPr>
      </w:pPr>
      <w:r>
        <w:rPr>
          <w:rFonts w:asciiTheme="majorHAnsi" w:hAnsiTheme="majorHAnsi" w:cstheme="majorHAnsi"/>
          <w:b w:val="0"/>
          <w:bCs/>
        </w:rPr>
        <w:t xml:space="preserve">b)    </w:t>
      </w:r>
      <w:r w:rsidR="002A3084">
        <w:rPr>
          <w:rFonts w:asciiTheme="majorHAnsi" w:hAnsiTheme="majorHAnsi" w:cstheme="majorHAnsi"/>
          <w:b w:val="0"/>
          <w:bCs/>
        </w:rPr>
        <w:t xml:space="preserve">Social committee requested approval for a pool opening event with food trucks. This was approved. </w:t>
      </w:r>
    </w:p>
    <w:p w14:paraId="487CFC62" w14:textId="34EDB457" w:rsidR="002A3084" w:rsidRDefault="002A3084" w:rsidP="00FA4AA7">
      <w:pPr>
        <w:pStyle w:val="ListNumber"/>
        <w:numPr>
          <w:ilvl w:val="0"/>
          <w:numId w:val="0"/>
        </w:numPr>
        <w:tabs>
          <w:tab w:val="left" w:pos="540"/>
        </w:tabs>
        <w:ind w:left="540" w:hanging="457"/>
        <w:rPr>
          <w:rFonts w:asciiTheme="majorHAnsi" w:hAnsiTheme="majorHAnsi" w:cstheme="majorHAnsi"/>
          <w:b w:val="0"/>
          <w:bCs/>
        </w:rPr>
      </w:pPr>
      <w:r>
        <w:rPr>
          <w:rFonts w:asciiTheme="majorHAnsi" w:hAnsiTheme="majorHAnsi" w:cstheme="majorHAnsi"/>
          <w:b w:val="0"/>
          <w:bCs/>
        </w:rPr>
        <w:t>c)    Pool operation will be back to normal this year</w:t>
      </w:r>
      <w:r w:rsidR="00451E8C">
        <w:rPr>
          <w:rFonts w:asciiTheme="majorHAnsi" w:hAnsiTheme="majorHAnsi" w:cstheme="majorHAnsi"/>
          <w:b w:val="0"/>
          <w:bCs/>
        </w:rPr>
        <w:t>.</w:t>
      </w:r>
      <w:r w:rsidR="00F97672">
        <w:rPr>
          <w:rFonts w:asciiTheme="majorHAnsi" w:hAnsiTheme="majorHAnsi" w:cstheme="majorHAnsi"/>
          <w:b w:val="0"/>
          <w:bCs/>
        </w:rPr>
        <w:t xml:space="preserve">  No waivers will be required</w:t>
      </w:r>
      <w:r w:rsidR="00301416">
        <w:rPr>
          <w:rFonts w:asciiTheme="majorHAnsi" w:hAnsiTheme="majorHAnsi" w:cstheme="majorHAnsi"/>
          <w:b w:val="0"/>
          <w:bCs/>
        </w:rPr>
        <w:t>,</w:t>
      </w:r>
      <w:r w:rsidR="00F97672">
        <w:rPr>
          <w:rFonts w:asciiTheme="majorHAnsi" w:hAnsiTheme="majorHAnsi" w:cstheme="majorHAnsi"/>
          <w:b w:val="0"/>
          <w:bCs/>
        </w:rPr>
        <w:t xml:space="preserve"> and residents will be able to bring guests.</w:t>
      </w:r>
    </w:p>
    <w:p w14:paraId="79B62C68" w14:textId="4AECCF52" w:rsidR="00451E8C" w:rsidRDefault="00451E8C" w:rsidP="00FA4AA7">
      <w:pPr>
        <w:pStyle w:val="ListNumber"/>
        <w:numPr>
          <w:ilvl w:val="0"/>
          <w:numId w:val="0"/>
        </w:numPr>
        <w:tabs>
          <w:tab w:val="left" w:pos="540"/>
        </w:tabs>
        <w:ind w:left="540" w:hanging="457"/>
        <w:rPr>
          <w:rFonts w:asciiTheme="majorHAnsi" w:hAnsiTheme="majorHAnsi" w:cstheme="majorHAnsi"/>
          <w:b w:val="0"/>
          <w:bCs/>
        </w:rPr>
      </w:pPr>
      <w:r>
        <w:rPr>
          <w:rFonts w:asciiTheme="majorHAnsi" w:hAnsiTheme="majorHAnsi" w:cstheme="majorHAnsi"/>
          <w:b w:val="0"/>
          <w:bCs/>
        </w:rPr>
        <w:t xml:space="preserve">d)    Pressure washing quote was approved to clean both pool decks, clubhouse, and surrounding area. </w:t>
      </w:r>
    </w:p>
    <w:p w14:paraId="79DA5666" w14:textId="5D244BC0" w:rsidR="00451E8C" w:rsidRDefault="00451E8C" w:rsidP="00FA4AA7">
      <w:pPr>
        <w:pStyle w:val="ListNumber"/>
        <w:numPr>
          <w:ilvl w:val="0"/>
          <w:numId w:val="0"/>
        </w:numPr>
        <w:tabs>
          <w:tab w:val="left" w:pos="540"/>
        </w:tabs>
        <w:ind w:left="540" w:hanging="457"/>
        <w:rPr>
          <w:rFonts w:asciiTheme="majorHAnsi" w:hAnsiTheme="majorHAnsi" w:cstheme="majorHAnsi"/>
          <w:b w:val="0"/>
          <w:bCs/>
        </w:rPr>
      </w:pPr>
      <w:r>
        <w:rPr>
          <w:rFonts w:asciiTheme="majorHAnsi" w:hAnsiTheme="majorHAnsi" w:cstheme="majorHAnsi"/>
          <w:b w:val="0"/>
          <w:bCs/>
        </w:rPr>
        <w:t xml:space="preserve">e)    AIO submitted a quote for playground mulch from Meadows Landscaping. The board asked for two additional quotes to be obtained. </w:t>
      </w:r>
    </w:p>
    <w:p w14:paraId="547AF6A4" w14:textId="014BD1D2" w:rsidR="00451E8C" w:rsidRDefault="00451E8C" w:rsidP="00FA4AA7">
      <w:pPr>
        <w:pStyle w:val="ListNumber"/>
        <w:numPr>
          <w:ilvl w:val="0"/>
          <w:numId w:val="0"/>
        </w:numPr>
        <w:tabs>
          <w:tab w:val="left" w:pos="540"/>
        </w:tabs>
        <w:ind w:left="540" w:hanging="457"/>
        <w:rPr>
          <w:rFonts w:asciiTheme="majorHAnsi" w:hAnsiTheme="majorHAnsi" w:cstheme="majorHAnsi"/>
          <w:b w:val="0"/>
          <w:bCs/>
        </w:rPr>
      </w:pPr>
      <w:r>
        <w:rPr>
          <w:rFonts w:asciiTheme="majorHAnsi" w:hAnsiTheme="majorHAnsi" w:cstheme="majorHAnsi"/>
          <w:b w:val="0"/>
          <w:bCs/>
        </w:rPr>
        <w:t xml:space="preserve">f)    Discussed clubhouse concerns. There are a few spots on the walls and ceilings from people hanging things up. </w:t>
      </w:r>
      <w:r w:rsidR="001A36CD">
        <w:rPr>
          <w:rFonts w:asciiTheme="majorHAnsi" w:hAnsiTheme="majorHAnsi" w:cstheme="majorHAnsi"/>
          <w:b w:val="0"/>
          <w:bCs/>
        </w:rPr>
        <w:t>The board discussed the</w:t>
      </w:r>
      <w:r>
        <w:rPr>
          <w:rFonts w:asciiTheme="majorHAnsi" w:hAnsiTheme="majorHAnsi" w:cstheme="majorHAnsi"/>
          <w:b w:val="0"/>
          <w:bCs/>
        </w:rPr>
        <w:t xml:space="preserve"> need </w:t>
      </w:r>
      <w:r w:rsidR="001A36CD">
        <w:rPr>
          <w:rFonts w:asciiTheme="majorHAnsi" w:hAnsiTheme="majorHAnsi" w:cstheme="majorHAnsi"/>
          <w:b w:val="0"/>
          <w:bCs/>
        </w:rPr>
        <w:t xml:space="preserve">for </w:t>
      </w:r>
      <w:r>
        <w:rPr>
          <w:rFonts w:asciiTheme="majorHAnsi" w:hAnsiTheme="majorHAnsi" w:cstheme="majorHAnsi"/>
          <w:b w:val="0"/>
          <w:bCs/>
        </w:rPr>
        <w:t xml:space="preserve">a better system for checking the clubhouse after a rental. </w:t>
      </w:r>
      <w:r w:rsidR="00A64FB0">
        <w:rPr>
          <w:rFonts w:asciiTheme="majorHAnsi" w:hAnsiTheme="majorHAnsi" w:cstheme="majorHAnsi"/>
          <w:b w:val="0"/>
          <w:bCs/>
        </w:rPr>
        <w:t xml:space="preserve">The cushions on the back upper level need to be replaced. </w:t>
      </w:r>
      <w:r>
        <w:rPr>
          <w:rFonts w:asciiTheme="majorHAnsi" w:hAnsiTheme="majorHAnsi" w:cstheme="majorHAnsi"/>
          <w:b w:val="0"/>
          <w:bCs/>
        </w:rPr>
        <w:t xml:space="preserve">The storage room needs to be organized.  Shannon Bond and Pam Detring volunteered to begin the process of organizing the storage room. </w:t>
      </w:r>
    </w:p>
    <w:p w14:paraId="7B8ABA20" w14:textId="70B0B27A" w:rsidR="00451E8C" w:rsidRDefault="00451E8C" w:rsidP="00FA4AA7">
      <w:pPr>
        <w:pStyle w:val="ListNumber"/>
        <w:numPr>
          <w:ilvl w:val="0"/>
          <w:numId w:val="0"/>
        </w:numPr>
        <w:tabs>
          <w:tab w:val="left" w:pos="540"/>
        </w:tabs>
        <w:ind w:left="540" w:hanging="4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 w:val="0"/>
          <w:bCs/>
        </w:rPr>
        <w:t xml:space="preserve">g)   Discussed the need to reach out to the neighborhood to ask for volunteers for playground committee and clubhouse committee. </w:t>
      </w:r>
    </w:p>
    <w:p w14:paraId="7DA59135" w14:textId="53C0AA25" w:rsidR="00794C05" w:rsidRDefault="00794C05" w:rsidP="00794C05">
      <w:pPr>
        <w:pStyle w:val="ListNumber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Adjournment</w:t>
      </w:r>
    </w:p>
    <w:p w14:paraId="6A2D1C8B" w14:textId="509D776B" w:rsidR="00AB7E78" w:rsidRPr="0001574A" w:rsidRDefault="0001574A" w:rsidP="0001574A">
      <w:pPr>
        <w:pStyle w:val="ListNumber"/>
        <w:numPr>
          <w:ilvl w:val="0"/>
          <w:numId w:val="0"/>
        </w:numPr>
        <w:spacing w:after="0"/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The meeting was adjourned at </w:t>
      </w:r>
      <w:r w:rsidR="00366E98">
        <w:rPr>
          <w:rFonts w:asciiTheme="majorHAnsi" w:hAnsiTheme="majorHAnsi" w:cstheme="majorHAnsi"/>
          <w:b w:val="0"/>
          <w:bCs/>
        </w:rPr>
        <w:t>9:00</w:t>
      </w:r>
      <w:r w:rsidR="00A95EF4" w:rsidRPr="0001574A">
        <w:rPr>
          <w:rFonts w:asciiTheme="majorHAnsi" w:hAnsiTheme="majorHAnsi" w:cstheme="majorHAnsi"/>
          <w:b w:val="0"/>
          <w:bCs/>
        </w:rPr>
        <w:t xml:space="preserve"> </w:t>
      </w:r>
      <w:r w:rsidR="0048250B" w:rsidRPr="0001574A">
        <w:rPr>
          <w:rFonts w:asciiTheme="majorHAnsi" w:hAnsiTheme="majorHAnsi" w:cstheme="majorHAnsi"/>
          <w:b w:val="0"/>
          <w:bCs/>
        </w:rPr>
        <w:t>PM</w:t>
      </w:r>
      <w:r w:rsidR="00A47B58" w:rsidRPr="0001574A">
        <w:rPr>
          <w:rFonts w:asciiTheme="majorHAnsi" w:hAnsiTheme="majorHAnsi" w:cstheme="majorHAnsi"/>
          <w:b w:val="0"/>
          <w:bCs/>
        </w:rPr>
        <w:t xml:space="preserve">. </w:t>
      </w:r>
    </w:p>
    <w:p w14:paraId="5FACEC9E" w14:textId="66831CEE" w:rsidR="00680296" w:rsidRPr="0001574A" w:rsidRDefault="00A47B58" w:rsidP="00AB7E78">
      <w:pPr>
        <w:pStyle w:val="ListNumber"/>
        <w:numPr>
          <w:ilvl w:val="0"/>
          <w:numId w:val="0"/>
        </w:numPr>
        <w:ind w:left="173"/>
        <w:rPr>
          <w:rFonts w:asciiTheme="majorHAnsi" w:hAnsiTheme="majorHAnsi" w:cstheme="majorHAnsi"/>
          <w:b w:val="0"/>
          <w:bCs/>
        </w:rPr>
      </w:pPr>
      <w:r w:rsidRPr="0001574A">
        <w:rPr>
          <w:rFonts w:asciiTheme="majorHAnsi" w:hAnsiTheme="majorHAnsi" w:cstheme="majorHAnsi"/>
          <w:b w:val="0"/>
          <w:bCs/>
        </w:rPr>
        <w:t xml:space="preserve">Next meeting </w:t>
      </w:r>
      <w:r w:rsidR="0001574A">
        <w:rPr>
          <w:rFonts w:asciiTheme="majorHAnsi" w:hAnsiTheme="majorHAnsi" w:cstheme="majorHAnsi"/>
          <w:b w:val="0"/>
          <w:bCs/>
        </w:rPr>
        <w:t xml:space="preserve">is </w:t>
      </w:r>
      <w:r w:rsidRPr="0001574A">
        <w:rPr>
          <w:rFonts w:asciiTheme="majorHAnsi" w:hAnsiTheme="majorHAnsi" w:cstheme="majorHAnsi"/>
          <w:b w:val="0"/>
          <w:bCs/>
        </w:rPr>
        <w:t xml:space="preserve">scheduled </w:t>
      </w:r>
      <w:r w:rsidR="00AB7E78" w:rsidRPr="0001574A">
        <w:rPr>
          <w:rFonts w:asciiTheme="majorHAnsi" w:hAnsiTheme="majorHAnsi" w:cstheme="majorHAnsi"/>
          <w:b w:val="0"/>
          <w:bCs/>
        </w:rPr>
        <w:t xml:space="preserve">for </w:t>
      </w:r>
      <w:r w:rsidR="00366E98">
        <w:rPr>
          <w:rFonts w:asciiTheme="majorHAnsi" w:hAnsiTheme="majorHAnsi" w:cstheme="majorHAnsi"/>
          <w:b w:val="0"/>
          <w:bCs/>
        </w:rPr>
        <w:t>May 13</w:t>
      </w:r>
      <w:r w:rsidR="00756658" w:rsidRPr="0001574A">
        <w:rPr>
          <w:rFonts w:asciiTheme="majorHAnsi" w:hAnsiTheme="majorHAnsi" w:cstheme="majorHAnsi"/>
          <w:b w:val="0"/>
          <w:bCs/>
        </w:rPr>
        <w:t>, 20</w:t>
      </w:r>
      <w:r w:rsidR="00651520" w:rsidRPr="0001574A">
        <w:rPr>
          <w:rFonts w:asciiTheme="majorHAnsi" w:hAnsiTheme="majorHAnsi" w:cstheme="majorHAnsi"/>
          <w:b w:val="0"/>
          <w:bCs/>
        </w:rPr>
        <w:t>21 at</w:t>
      </w:r>
      <w:r w:rsidR="0054634F" w:rsidRPr="0001574A">
        <w:rPr>
          <w:rFonts w:asciiTheme="majorHAnsi" w:hAnsiTheme="majorHAnsi" w:cstheme="majorHAnsi"/>
          <w:b w:val="0"/>
          <w:bCs/>
        </w:rPr>
        <w:t xml:space="preserve"> </w:t>
      </w:r>
      <w:r w:rsidR="00756658" w:rsidRPr="0001574A">
        <w:rPr>
          <w:rFonts w:asciiTheme="majorHAnsi" w:hAnsiTheme="majorHAnsi" w:cstheme="majorHAnsi"/>
          <w:b w:val="0"/>
          <w:bCs/>
        </w:rPr>
        <w:t>6</w:t>
      </w:r>
      <w:r w:rsidRPr="0001574A">
        <w:rPr>
          <w:rFonts w:asciiTheme="majorHAnsi" w:hAnsiTheme="majorHAnsi" w:cstheme="majorHAnsi"/>
          <w:b w:val="0"/>
          <w:bCs/>
        </w:rPr>
        <w:t>:00 p.m.</w:t>
      </w:r>
    </w:p>
    <w:p w14:paraId="09F8F603" w14:textId="77777777" w:rsidR="002632EA" w:rsidRPr="00C056B3" w:rsidRDefault="002632EA" w:rsidP="003875F1">
      <w:pPr>
        <w:rPr>
          <w:rFonts w:ascii="Bradley Hand ITC" w:hAnsi="Bradley Hand ITC"/>
          <w:b/>
          <w:iCs/>
          <w:sz w:val="28"/>
          <w:szCs w:val="28"/>
        </w:rPr>
      </w:pPr>
    </w:p>
    <w:sectPr w:rsidR="002632EA" w:rsidRPr="00C056B3" w:rsidSect="0070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A3846" w14:textId="77777777" w:rsidR="00707FF2" w:rsidRDefault="00707FF2" w:rsidP="001E7D29">
      <w:pPr>
        <w:spacing w:after="0" w:line="240" w:lineRule="auto"/>
      </w:pPr>
      <w:r>
        <w:separator/>
      </w:r>
    </w:p>
  </w:endnote>
  <w:endnote w:type="continuationSeparator" w:id="0">
    <w:p w14:paraId="4304084D" w14:textId="77777777" w:rsidR="00707FF2" w:rsidRDefault="00707FF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41519" w14:textId="77777777" w:rsidR="00707FF2" w:rsidRDefault="00707FF2" w:rsidP="001E7D29">
      <w:pPr>
        <w:spacing w:after="0" w:line="240" w:lineRule="auto"/>
      </w:pPr>
      <w:r>
        <w:separator/>
      </w:r>
    </w:p>
  </w:footnote>
  <w:footnote w:type="continuationSeparator" w:id="0">
    <w:p w14:paraId="399B9061" w14:textId="77777777" w:rsidR="00707FF2" w:rsidRDefault="00707FF2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B30ED2A2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93CC7B4A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768" w:hanging="588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88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8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8A93993"/>
    <w:multiLevelType w:val="hybridMultilevel"/>
    <w:tmpl w:val="A4025960"/>
    <w:lvl w:ilvl="0" w:tplc="DC648E34">
      <w:start w:val="1"/>
      <w:numFmt w:val="lowerLetter"/>
      <w:lvlText w:val="%1)"/>
      <w:lvlJc w:val="left"/>
      <w:pPr>
        <w:ind w:left="893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0" w15:restartNumberingAfterBreak="0">
    <w:nsid w:val="4D434A5F"/>
    <w:multiLevelType w:val="hybridMultilevel"/>
    <w:tmpl w:val="C9C4D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E749C3"/>
    <w:multiLevelType w:val="hybridMultilevel"/>
    <w:tmpl w:val="E14E30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906FEA"/>
    <w:multiLevelType w:val="hybridMultilevel"/>
    <w:tmpl w:val="1A707F8A"/>
    <w:lvl w:ilvl="0" w:tplc="04090017">
      <w:start w:val="1"/>
      <w:numFmt w:val="lowerLetter"/>
      <w:lvlText w:val="%1)"/>
      <w:lvlJc w:val="left"/>
      <w:pPr>
        <w:ind w:left="893" w:hanging="360"/>
      </w:pPr>
    </w:lvl>
    <w:lvl w:ilvl="1" w:tplc="04090019" w:tentative="1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3" w15:restartNumberingAfterBreak="0">
    <w:nsid w:val="526F2B28"/>
    <w:multiLevelType w:val="hybridMultilevel"/>
    <w:tmpl w:val="CF06C3E6"/>
    <w:lvl w:ilvl="0" w:tplc="DC648E34">
      <w:start w:val="1"/>
      <w:numFmt w:val="lowerLetter"/>
      <w:lvlText w:val="%1)"/>
      <w:lvlJc w:val="left"/>
      <w:pPr>
        <w:ind w:left="893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4A920D1"/>
    <w:multiLevelType w:val="hybridMultilevel"/>
    <w:tmpl w:val="51F472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8"/>
  </w:num>
  <w:num w:numId="2">
    <w:abstractNumId w:val="19"/>
  </w:num>
  <w:num w:numId="3">
    <w:abstractNumId w:val="20"/>
  </w:num>
  <w:num w:numId="4">
    <w:abstractNumId w:val="12"/>
  </w:num>
  <w:num w:numId="5">
    <w:abstractNumId w:val="3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1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6"/>
  </w:num>
  <w:num w:numId="26">
    <w:abstractNumId w:val="11"/>
  </w:num>
  <w:num w:numId="27">
    <w:abstractNumId w:val="22"/>
  </w:num>
  <w:num w:numId="28">
    <w:abstractNumId w:val="11"/>
  </w:num>
  <w:num w:numId="29">
    <w:abstractNumId w:val="34"/>
  </w:num>
  <w:num w:numId="30">
    <w:abstractNumId w:val="23"/>
  </w:num>
  <w:num w:numId="31">
    <w:abstractNumId w:val="41"/>
  </w:num>
  <w:num w:numId="32">
    <w:abstractNumId w:val="37"/>
  </w:num>
  <w:num w:numId="33">
    <w:abstractNumId w:val="17"/>
  </w:num>
  <w:num w:numId="34">
    <w:abstractNumId w:val="25"/>
  </w:num>
  <w:num w:numId="35">
    <w:abstractNumId w:val="10"/>
  </w:num>
  <w:num w:numId="36">
    <w:abstractNumId w:val="26"/>
  </w:num>
  <w:num w:numId="37">
    <w:abstractNumId w:val="28"/>
  </w:num>
  <w:num w:numId="38">
    <w:abstractNumId w:val="24"/>
  </w:num>
  <w:num w:numId="39">
    <w:abstractNumId w:val="40"/>
  </w:num>
  <w:num w:numId="40">
    <w:abstractNumId w:val="27"/>
  </w:num>
  <w:num w:numId="41">
    <w:abstractNumId w:val="35"/>
  </w:num>
  <w:num w:numId="42">
    <w:abstractNumId w:val="31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29"/>
  </w:num>
  <w:num w:numId="46">
    <w:abstractNumId w:val="3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49"/>
    <w:rsid w:val="00002EA3"/>
    <w:rsid w:val="00007638"/>
    <w:rsid w:val="0001574A"/>
    <w:rsid w:val="00016D10"/>
    <w:rsid w:val="000524FF"/>
    <w:rsid w:val="00057671"/>
    <w:rsid w:val="00063049"/>
    <w:rsid w:val="00076AB0"/>
    <w:rsid w:val="0008078E"/>
    <w:rsid w:val="0008484E"/>
    <w:rsid w:val="00093FC6"/>
    <w:rsid w:val="000949AC"/>
    <w:rsid w:val="000D422F"/>
    <w:rsid w:val="000D445D"/>
    <w:rsid w:val="000E0E91"/>
    <w:rsid w:val="000F18C6"/>
    <w:rsid w:val="000F3025"/>
    <w:rsid w:val="000F4987"/>
    <w:rsid w:val="000F65EC"/>
    <w:rsid w:val="0010264F"/>
    <w:rsid w:val="001048D5"/>
    <w:rsid w:val="001117A5"/>
    <w:rsid w:val="0011573E"/>
    <w:rsid w:val="001269DE"/>
    <w:rsid w:val="00133365"/>
    <w:rsid w:val="00133663"/>
    <w:rsid w:val="00140DAE"/>
    <w:rsid w:val="00150732"/>
    <w:rsid w:val="0015180F"/>
    <w:rsid w:val="00160659"/>
    <w:rsid w:val="00165FA6"/>
    <w:rsid w:val="00167DB4"/>
    <w:rsid w:val="001746FC"/>
    <w:rsid w:val="00193653"/>
    <w:rsid w:val="001A36CD"/>
    <w:rsid w:val="001A4658"/>
    <w:rsid w:val="001B4ED0"/>
    <w:rsid w:val="001C516D"/>
    <w:rsid w:val="001D4F95"/>
    <w:rsid w:val="001E0ABA"/>
    <w:rsid w:val="001E7D29"/>
    <w:rsid w:val="001F1670"/>
    <w:rsid w:val="001F23DB"/>
    <w:rsid w:val="001F4B10"/>
    <w:rsid w:val="001F6783"/>
    <w:rsid w:val="002003EB"/>
    <w:rsid w:val="002045E1"/>
    <w:rsid w:val="00206A43"/>
    <w:rsid w:val="00210170"/>
    <w:rsid w:val="0021323A"/>
    <w:rsid w:val="00214C21"/>
    <w:rsid w:val="00226BD1"/>
    <w:rsid w:val="002404F5"/>
    <w:rsid w:val="00245CD9"/>
    <w:rsid w:val="00247010"/>
    <w:rsid w:val="002632EA"/>
    <w:rsid w:val="00271F2B"/>
    <w:rsid w:val="00275260"/>
    <w:rsid w:val="00276FA1"/>
    <w:rsid w:val="00277ACC"/>
    <w:rsid w:val="00281545"/>
    <w:rsid w:val="00282B83"/>
    <w:rsid w:val="00283E6A"/>
    <w:rsid w:val="00285B87"/>
    <w:rsid w:val="00291B4A"/>
    <w:rsid w:val="00296B59"/>
    <w:rsid w:val="00297712"/>
    <w:rsid w:val="002A1124"/>
    <w:rsid w:val="002A3084"/>
    <w:rsid w:val="002B6589"/>
    <w:rsid w:val="002B7570"/>
    <w:rsid w:val="002C3D7E"/>
    <w:rsid w:val="002D24FB"/>
    <w:rsid w:val="002D315C"/>
    <w:rsid w:val="00301416"/>
    <w:rsid w:val="00302A7F"/>
    <w:rsid w:val="003077B5"/>
    <w:rsid w:val="0032131A"/>
    <w:rsid w:val="003271F7"/>
    <w:rsid w:val="003274F5"/>
    <w:rsid w:val="003310BF"/>
    <w:rsid w:val="00333DF8"/>
    <w:rsid w:val="00340F6C"/>
    <w:rsid w:val="00342BC2"/>
    <w:rsid w:val="00344B5B"/>
    <w:rsid w:val="0034571F"/>
    <w:rsid w:val="003536B2"/>
    <w:rsid w:val="00357641"/>
    <w:rsid w:val="00360B6E"/>
    <w:rsid w:val="00360F04"/>
    <w:rsid w:val="00361DEE"/>
    <w:rsid w:val="00366E98"/>
    <w:rsid w:val="00370EE2"/>
    <w:rsid w:val="003875F1"/>
    <w:rsid w:val="00392567"/>
    <w:rsid w:val="00394EF4"/>
    <w:rsid w:val="003A19A9"/>
    <w:rsid w:val="003B0DF0"/>
    <w:rsid w:val="003C054F"/>
    <w:rsid w:val="003C1677"/>
    <w:rsid w:val="003E6986"/>
    <w:rsid w:val="003F24E8"/>
    <w:rsid w:val="003F4F1B"/>
    <w:rsid w:val="0040466D"/>
    <w:rsid w:val="00406C3C"/>
    <w:rsid w:val="00410612"/>
    <w:rsid w:val="00411F8B"/>
    <w:rsid w:val="00420C9C"/>
    <w:rsid w:val="00421980"/>
    <w:rsid w:val="00425C45"/>
    <w:rsid w:val="00431920"/>
    <w:rsid w:val="00440D3C"/>
    <w:rsid w:val="00445515"/>
    <w:rsid w:val="0044618B"/>
    <w:rsid w:val="00450670"/>
    <w:rsid w:val="00451E8C"/>
    <w:rsid w:val="004576D0"/>
    <w:rsid w:val="00461086"/>
    <w:rsid w:val="004628B4"/>
    <w:rsid w:val="00470C27"/>
    <w:rsid w:val="004724BD"/>
    <w:rsid w:val="00473777"/>
    <w:rsid w:val="00477352"/>
    <w:rsid w:val="0048250B"/>
    <w:rsid w:val="00491C23"/>
    <w:rsid w:val="00496FA2"/>
    <w:rsid w:val="004B5C09"/>
    <w:rsid w:val="004C17AB"/>
    <w:rsid w:val="004C6459"/>
    <w:rsid w:val="004D3976"/>
    <w:rsid w:val="004E227E"/>
    <w:rsid w:val="004E5911"/>
    <w:rsid w:val="004F14FD"/>
    <w:rsid w:val="00500DD1"/>
    <w:rsid w:val="00502DBF"/>
    <w:rsid w:val="00505F86"/>
    <w:rsid w:val="00521AE3"/>
    <w:rsid w:val="00522A5E"/>
    <w:rsid w:val="00522A80"/>
    <w:rsid w:val="00527189"/>
    <w:rsid w:val="005315BE"/>
    <w:rsid w:val="005336F4"/>
    <w:rsid w:val="00535B54"/>
    <w:rsid w:val="0054634F"/>
    <w:rsid w:val="00547ACD"/>
    <w:rsid w:val="00554276"/>
    <w:rsid w:val="00561559"/>
    <w:rsid w:val="00570B5F"/>
    <w:rsid w:val="005772D2"/>
    <w:rsid w:val="0059782B"/>
    <w:rsid w:val="005B16A9"/>
    <w:rsid w:val="005B6DB6"/>
    <w:rsid w:val="005B7938"/>
    <w:rsid w:val="005C5D1D"/>
    <w:rsid w:val="005D17C1"/>
    <w:rsid w:val="005E0ED9"/>
    <w:rsid w:val="005F7963"/>
    <w:rsid w:val="00615355"/>
    <w:rsid w:val="00616B41"/>
    <w:rsid w:val="0061790F"/>
    <w:rsid w:val="00620AE8"/>
    <w:rsid w:val="00623A60"/>
    <w:rsid w:val="006305CD"/>
    <w:rsid w:val="0064628C"/>
    <w:rsid w:val="0064657D"/>
    <w:rsid w:val="00651520"/>
    <w:rsid w:val="0065214E"/>
    <w:rsid w:val="00652AA3"/>
    <w:rsid w:val="00655EE2"/>
    <w:rsid w:val="00666CAC"/>
    <w:rsid w:val="006677FD"/>
    <w:rsid w:val="00680296"/>
    <w:rsid w:val="006853BC"/>
    <w:rsid w:val="00687389"/>
    <w:rsid w:val="006928C1"/>
    <w:rsid w:val="006B6284"/>
    <w:rsid w:val="006C0A8F"/>
    <w:rsid w:val="006C3AD9"/>
    <w:rsid w:val="006F03D4"/>
    <w:rsid w:val="006F1B7F"/>
    <w:rsid w:val="00700B1F"/>
    <w:rsid w:val="00705BDC"/>
    <w:rsid w:val="00707FF2"/>
    <w:rsid w:val="00715A8C"/>
    <w:rsid w:val="00720775"/>
    <w:rsid w:val="007257E9"/>
    <w:rsid w:val="007351F0"/>
    <w:rsid w:val="007425ED"/>
    <w:rsid w:val="00744B1E"/>
    <w:rsid w:val="00754C23"/>
    <w:rsid w:val="00756658"/>
    <w:rsid w:val="00756D9C"/>
    <w:rsid w:val="00760CCC"/>
    <w:rsid w:val="007619BD"/>
    <w:rsid w:val="0077067F"/>
    <w:rsid w:val="00771C24"/>
    <w:rsid w:val="00776C10"/>
    <w:rsid w:val="00781863"/>
    <w:rsid w:val="00781AC9"/>
    <w:rsid w:val="00783642"/>
    <w:rsid w:val="00787692"/>
    <w:rsid w:val="00794C05"/>
    <w:rsid w:val="007C1429"/>
    <w:rsid w:val="007C311B"/>
    <w:rsid w:val="007C3AFE"/>
    <w:rsid w:val="007D5836"/>
    <w:rsid w:val="007D6991"/>
    <w:rsid w:val="007E0A5D"/>
    <w:rsid w:val="007E407D"/>
    <w:rsid w:val="007F34A4"/>
    <w:rsid w:val="007F553E"/>
    <w:rsid w:val="007F7020"/>
    <w:rsid w:val="007F7FFD"/>
    <w:rsid w:val="00804785"/>
    <w:rsid w:val="00815563"/>
    <w:rsid w:val="00817A42"/>
    <w:rsid w:val="008240DA"/>
    <w:rsid w:val="00827DD9"/>
    <w:rsid w:val="00834482"/>
    <w:rsid w:val="00837203"/>
    <w:rsid w:val="008403C6"/>
    <w:rsid w:val="00840D18"/>
    <w:rsid w:val="008429E5"/>
    <w:rsid w:val="00862D62"/>
    <w:rsid w:val="00864540"/>
    <w:rsid w:val="00867EA4"/>
    <w:rsid w:val="00897D88"/>
    <w:rsid w:val="008A0319"/>
    <w:rsid w:val="008A55F6"/>
    <w:rsid w:val="008C051D"/>
    <w:rsid w:val="008D30CC"/>
    <w:rsid w:val="008D3818"/>
    <w:rsid w:val="008D43E9"/>
    <w:rsid w:val="008E0863"/>
    <w:rsid w:val="008E3C0E"/>
    <w:rsid w:val="008E476B"/>
    <w:rsid w:val="008E4CF9"/>
    <w:rsid w:val="009017CD"/>
    <w:rsid w:val="00907462"/>
    <w:rsid w:val="00910C21"/>
    <w:rsid w:val="0091381E"/>
    <w:rsid w:val="00913D70"/>
    <w:rsid w:val="00915CAE"/>
    <w:rsid w:val="009178C8"/>
    <w:rsid w:val="00927C63"/>
    <w:rsid w:val="00932F50"/>
    <w:rsid w:val="00937874"/>
    <w:rsid w:val="009401B4"/>
    <w:rsid w:val="0094637B"/>
    <w:rsid w:val="00955A78"/>
    <w:rsid w:val="00961163"/>
    <w:rsid w:val="009756A3"/>
    <w:rsid w:val="009761FC"/>
    <w:rsid w:val="009829E9"/>
    <w:rsid w:val="009921B8"/>
    <w:rsid w:val="0099606A"/>
    <w:rsid w:val="009974B6"/>
    <w:rsid w:val="009C43CF"/>
    <w:rsid w:val="009C5348"/>
    <w:rsid w:val="009D4984"/>
    <w:rsid w:val="009D4DAC"/>
    <w:rsid w:val="009D6901"/>
    <w:rsid w:val="009E294C"/>
    <w:rsid w:val="009E4B64"/>
    <w:rsid w:val="009F4E19"/>
    <w:rsid w:val="009F594D"/>
    <w:rsid w:val="009F5CCA"/>
    <w:rsid w:val="009F7965"/>
    <w:rsid w:val="00A07662"/>
    <w:rsid w:val="00A10C00"/>
    <w:rsid w:val="00A21068"/>
    <w:rsid w:val="00A21B71"/>
    <w:rsid w:val="00A2337E"/>
    <w:rsid w:val="00A37F9E"/>
    <w:rsid w:val="00A40085"/>
    <w:rsid w:val="00A47B58"/>
    <w:rsid w:val="00A47DF6"/>
    <w:rsid w:val="00A52BA2"/>
    <w:rsid w:val="00A55780"/>
    <w:rsid w:val="00A6061B"/>
    <w:rsid w:val="00A62BE2"/>
    <w:rsid w:val="00A64FB0"/>
    <w:rsid w:val="00A70E7C"/>
    <w:rsid w:val="00A831E0"/>
    <w:rsid w:val="00A9231C"/>
    <w:rsid w:val="00A95EF4"/>
    <w:rsid w:val="00AA2532"/>
    <w:rsid w:val="00AB730A"/>
    <w:rsid w:val="00AB7E78"/>
    <w:rsid w:val="00AC2FA8"/>
    <w:rsid w:val="00AC754C"/>
    <w:rsid w:val="00AD1476"/>
    <w:rsid w:val="00AE1F88"/>
    <w:rsid w:val="00AE361F"/>
    <w:rsid w:val="00AE5370"/>
    <w:rsid w:val="00B03DD0"/>
    <w:rsid w:val="00B247A9"/>
    <w:rsid w:val="00B25446"/>
    <w:rsid w:val="00B2684C"/>
    <w:rsid w:val="00B27D31"/>
    <w:rsid w:val="00B302C5"/>
    <w:rsid w:val="00B435B5"/>
    <w:rsid w:val="00B43C82"/>
    <w:rsid w:val="00B43EA4"/>
    <w:rsid w:val="00B540DE"/>
    <w:rsid w:val="00B54381"/>
    <w:rsid w:val="00B565D8"/>
    <w:rsid w:val="00B5779A"/>
    <w:rsid w:val="00B62CC8"/>
    <w:rsid w:val="00B64D24"/>
    <w:rsid w:val="00B67F2B"/>
    <w:rsid w:val="00B7147D"/>
    <w:rsid w:val="00B75CFC"/>
    <w:rsid w:val="00B853F9"/>
    <w:rsid w:val="00B95388"/>
    <w:rsid w:val="00BB018B"/>
    <w:rsid w:val="00BD1747"/>
    <w:rsid w:val="00BD5FA0"/>
    <w:rsid w:val="00BE4B7A"/>
    <w:rsid w:val="00BE754B"/>
    <w:rsid w:val="00C056B3"/>
    <w:rsid w:val="00C14973"/>
    <w:rsid w:val="00C1643D"/>
    <w:rsid w:val="00C261A9"/>
    <w:rsid w:val="00C304F6"/>
    <w:rsid w:val="00C3512D"/>
    <w:rsid w:val="00C368AC"/>
    <w:rsid w:val="00C42793"/>
    <w:rsid w:val="00C44848"/>
    <w:rsid w:val="00C46E5F"/>
    <w:rsid w:val="00C55534"/>
    <w:rsid w:val="00C57C39"/>
    <w:rsid w:val="00C601ED"/>
    <w:rsid w:val="00C71A83"/>
    <w:rsid w:val="00C720C8"/>
    <w:rsid w:val="00C75812"/>
    <w:rsid w:val="00CA250F"/>
    <w:rsid w:val="00CB0331"/>
    <w:rsid w:val="00CC21A5"/>
    <w:rsid w:val="00CD2CA3"/>
    <w:rsid w:val="00CE02F0"/>
    <w:rsid w:val="00CE1816"/>
    <w:rsid w:val="00CE5A5C"/>
    <w:rsid w:val="00D06F0D"/>
    <w:rsid w:val="00D12B61"/>
    <w:rsid w:val="00D1357C"/>
    <w:rsid w:val="00D31AB7"/>
    <w:rsid w:val="00D34F92"/>
    <w:rsid w:val="00D3667E"/>
    <w:rsid w:val="00D47BE6"/>
    <w:rsid w:val="00D50D23"/>
    <w:rsid w:val="00D512BB"/>
    <w:rsid w:val="00D55183"/>
    <w:rsid w:val="00D665FE"/>
    <w:rsid w:val="00D76B77"/>
    <w:rsid w:val="00D77936"/>
    <w:rsid w:val="00D8005B"/>
    <w:rsid w:val="00D97BE3"/>
    <w:rsid w:val="00DA3B1A"/>
    <w:rsid w:val="00DB3AC6"/>
    <w:rsid w:val="00DC6078"/>
    <w:rsid w:val="00DC79AD"/>
    <w:rsid w:val="00DD2075"/>
    <w:rsid w:val="00DF2868"/>
    <w:rsid w:val="00E0191E"/>
    <w:rsid w:val="00E01CD1"/>
    <w:rsid w:val="00E06D3D"/>
    <w:rsid w:val="00E11036"/>
    <w:rsid w:val="00E557A0"/>
    <w:rsid w:val="00E73F5F"/>
    <w:rsid w:val="00E76F6E"/>
    <w:rsid w:val="00E86CCB"/>
    <w:rsid w:val="00E87107"/>
    <w:rsid w:val="00EA01CA"/>
    <w:rsid w:val="00EE2257"/>
    <w:rsid w:val="00EE6916"/>
    <w:rsid w:val="00EF6435"/>
    <w:rsid w:val="00F06F86"/>
    <w:rsid w:val="00F10F6B"/>
    <w:rsid w:val="00F1161F"/>
    <w:rsid w:val="00F12E2F"/>
    <w:rsid w:val="00F23697"/>
    <w:rsid w:val="00F245C7"/>
    <w:rsid w:val="00F277CD"/>
    <w:rsid w:val="00F30CEE"/>
    <w:rsid w:val="00F36BB7"/>
    <w:rsid w:val="00F425BB"/>
    <w:rsid w:val="00F52196"/>
    <w:rsid w:val="00F556F6"/>
    <w:rsid w:val="00F63009"/>
    <w:rsid w:val="00F67E6C"/>
    <w:rsid w:val="00F72303"/>
    <w:rsid w:val="00F8039C"/>
    <w:rsid w:val="00F94C9F"/>
    <w:rsid w:val="00F97672"/>
    <w:rsid w:val="00FA347A"/>
    <w:rsid w:val="00FA4AA7"/>
    <w:rsid w:val="00FB3809"/>
    <w:rsid w:val="00FB408A"/>
    <w:rsid w:val="00FB6E1D"/>
    <w:rsid w:val="00FC2ACB"/>
    <w:rsid w:val="00FD0C49"/>
    <w:rsid w:val="00FD6CAB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014A3881"/>
  <w15:docId w15:val="{1B9A516D-7BED-4CD6-A7F9-A0DCEE43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customStyle="1" w:styleId="SmartHyperlink1">
    <w:name w:val="Smart Hyperlink1"/>
    <w:basedOn w:val="DefaultParagraphFont"/>
    <w:uiPriority w:val="99"/>
    <w:semiHidden/>
    <w:unhideWhenUsed/>
    <w:rsid w:val="00DD2075"/>
    <w:rPr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</w:pPr>
  </w:style>
  <w:style w:type="paragraph" w:styleId="NormalWeb">
    <w:name w:val="Normal (Web)"/>
    <w:basedOn w:val="Normal"/>
    <w:uiPriority w:val="99"/>
    <w:unhideWhenUsed/>
    <w:rsid w:val="002D24FB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5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ITTING\AppData\Roaming\Microsoft\Templates\Formal_meeting_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1EB1F65BDA14BF2BC195F8D748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69267-143F-4B80-A536-064E69DF6B51}"/>
      </w:docPartPr>
      <w:docPartBody>
        <w:p w:rsidR="00615DA1" w:rsidRDefault="0075462C">
          <w:pPr>
            <w:pStyle w:val="71EB1F65BDA14BF2BC195F8D7484F3EF"/>
          </w:pPr>
          <w:r w:rsidRPr="004B5C09">
            <w:t>Meeting Minutes</w:t>
          </w:r>
        </w:p>
      </w:docPartBody>
    </w:docPart>
    <w:docPart>
      <w:docPartPr>
        <w:name w:val="981F46BBC81A46C9A3E2DF660B55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4440-F507-4243-B322-BD597A8F5D08}"/>
      </w:docPartPr>
      <w:docPartBody>
        <w:p w:rsidR="00A51DFF" w:rsidRDefault="00F11187" w:rsidP="00F11187">
          <w:pPr>
            <w:pStyle w:val="981F46BBC81A46C9A3E2DF660B550449"/>
          </w:pPr>
          <w:r>
            <w:t>at</w:t>
          </w:r>
        </w:p>
      </w:docPartBody>
    </w:docPart>
    <w:docPart>
      <w:docPartPr>
        <w:name w:val="303738FE13C045B39B3EE0041899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BA86-9613-4FDD-957A-9945CBD113FC}"/>
      </w:docPartPr>
      <w:docPartBody>
        <w:p w:rsidR="00A51DFF" w:rsidRDefault="00F11187" w:rsidP="00F11187">
          <w:pPr>
            <w:pStyle w:val="303738FE13C045B39B3EE0041899B172"/>
          </w:pPr>
          <w:r w:rsidRPr="00AE361F">
            <w:t>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2C"/>
    <w:rsid w:val="000D74B2"/>
    <w:rsid w:val="001166B4"/>
    <w:rsid w:val="00133410"/>
    <w:rsid w:val="001C2796"/>
    <w:rsid w:val="002D19C0"/>
    <w:rsid w:val="002E2522"/>
    <w:rsid w:val="00331C16"/>
    <w:rsid w:val="00352866"/>
    <w:rsid w:val="0045717C"/>
    <w:rsid w:val="00615DA1"/>
    <w:rsid w:val="006E01B7"/>
    <w:rsid w:val="007502F7"/>
    <w:rsid w:val="0075031C"/>
    <w:rsid w:val="0075462C"/>
    <w:rsid w:val="007B578A"/>
    <w:rsid w:val="007F7F25"/>
    <w:rsid w:val="00802882"/>
    <w:rsid w:val="00935A53"/>
    <w:rsid w:val="00936064"/>
    <w:rsid w:val="009554A8"/>
    <w:rsid w:val="009D0059"/>
    <w:rsid w:val="009D621A"/>
    <w:rsid w:val="00A51DFF"/>
    <w:rsid w:val="00A9517D"/>
    <w:rsid w:val="00B0310A"/>
    <w:rsid w:val="00B31045"/>
    <w:rsid w:val="00B526A2"/>
    <w:rsid w:val="00BB2A67"/>
    <w:rsid w:val="00BD49A8"/>
    <w:rsid w:val="00BF1F64"/>
    <w:rsid w:val="00C3000B"/>
    <w:rsid w:val="00CB5EC2"/>
    <w:rsid w:val="00D15071"/>
    <w:rsid w:val="00D76649"/>
    <w:rsid w:val="00E01752"/>
    <w:rsid w:val="00E075E3"/>
    <w:rsid w:val="00E331B5"/>
    <w:rsid w:val="00E556FA"/>
    <w:rsid w:val="00ED21B5"/>
    <w:rsid w:val="00F11187"/>
    <w:rsid w:val="00F6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EB1F65BDA14BF2BC195F8D7484F3EF">
    <w:name w:val="71EB1F65BDA14BF2BC195F8D7484F3EF"/>
    <w:rsid w:val="00802882"/>
  </w:style>
  <w:style w:type="paragraph" w:customStyle="1" w:styleId="26B12C3177B6416EB633C9249A2DF502">
    <w:name w:val="26B12C3177B6416EB633C9249A2DF502"/>
    <w:rsid w:val="00802882"/>
  </w:style>
  <w:style w:type="character" w:styleId="PlaceholderText">
    <w:name w:val="Placeholder Text"/>
    <w:basedOn w:val="DefaultParagraphFont"/>
    <w:uiPriority w:val="99"/>
    <w:semiHidden/>
    <w:rsid w:val="00802882"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sid w:val="00802882"/>
    <w:rPr>
      <w:b w:val="0"/>
      <w:i w:val="0"/>
      <w:iCs/>
      <w:color w:val="595959" w:themeColor="text1" w:themeTint="A6"/>
    </w:rPr>
  </w:style>
  <w:style w:type="paragraph" w:customStyle="1" w:styleId="A61CE2877F944313BA4327554DE1FFDA">
    <w:name w:val="A61CE2877F944313BA4327554DE1FFDA"/>
    <w:rsid w:val="00802882"/>
  </w:style>
  <w:style w:type="paragraph" w:customStyle="1" w:styleId="E213D03B2CF6430C91DBA1073555DB5E">
    <w:name w:val="E213D03B2CF6430C91DBA1073555DB5E"/>
    <w:rsid w:val="00802882"/>
  </w:style>
  <w:style w:type="paragraph" w:customStyle="1" w:styleId="82869F01D5BA4CD49543E1EF9C16DC23">
    <w:name w:val="82869F01D5BA4CD49543E1EF9C16DC23"/>
    <w:rsid w:val="00802882"/>
  </w:style>
  <w:style w:type="paragraph" w:customStyle="1" w:styleId="FE041D23B1EE4361AAB45AD41DFAC0FB">
    <w:name w:val="FE041D23B1EE4361AAB45AD41DFAC0FB"/>
    <w:rsid w:val="00802882"/>
  </w:style>
  <w:style w:type="paragraph" w:customStyle="1" w:styleId="981F46BBC81A46C9A3E2DF660B550449">
    <w:name w:val="981F46BBC81A46C9A3E2DF660B550449"/>
    <w:rsid w:val="00F11187"/>
  </w:style>
  <w:style w:type="paragraph" w:customStyle="1" w:styleId="303738FE13C045B39B3EE0041899B172">
    <w:name w:val="303738FE13C045B39B3EE0041899B172"/>
    <w:rsid w:val="00F11187"/>
  </w:style>
  <w:style w:type="paragraph" w:customStyle="1" w:styleId="CACB87861CC2474D8FCF05DBFFBECFA1">
    <w:name w:val="CACB87861CC2474D8FCF05DBFFBECFA1"/>
    <w:rsid w:val="00F11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35910F-E97C-432A-ADF3-56096B78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Formal_meeting_minutes</Template>
  <TotalTime>3069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Bitting</dc:creator>
  <cp:keywords/>
  <cp:lastModifiedBy>Cara Detring</cp:lastModifiedBy>
  <cp:revision>8</cp:revision>
  <cp:lastPrinted>2020-01-07T22:44:00Z</cp:lastPrinted>
  <dcterms:created xsi:type="dcterms:W3CDTF">2021-04-15T21:58:00Z</dcterms:created>
  <dcterms:modified xsi:type="dcterms:W3CDTF">2021-04-18T01:45:00Z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