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1B186" w14:textId="77777777" w:rsidR="00275260" w:rsidRPr="002C35DB" w:rsidRDefault="00FD0C49" w:rsidP="00275260">
      <w:pPr>
        <w:pStyle w:val="Heading1"/>
      </w:pPr>
      <w:bookmarkStart w:id="0" w:name="_GoBack"/>
      <w:bookmarkEnd w:id="0"/>
      <w:r>
        <w:t>Senator’s Ridge HOA</w:t>
      </w:r>
    </w:p>
    <w:p w14:paraId="54F46388" w14:textId="77777777" w:rsidR="00275260" w:rsidRPr="007C4C8D" w:rsidRDefault="00C36BC8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71EB1F65BDA14BF2BC195F8D7484F3EF"/>
          </w:placeholder>
          <w:temporary/>
          <w:showingPlcHdr/>
        </w:sdtPr>
        <w:sdtEndPr/>
        <w:sdtContent>
          <w:r w:rsidR="00275260" w:rsidRPr="004B5C09">
            <w:t>Meeting Minutes</w:t>
          </w:r>
        </w:sdtContent>
      </w:sdt>
    </w:p>
    <w:p w14:paraId="3E9B2A01" w14:textId="77777777" w:rsidR="00554276" w:rsidRPr="004E227E" w:rsidRDefault="00E87107" w:rsidP="009F4E19">
      <w:pPr>
        <w:pStyle w:val="Date"/>
      </w:pPr>
      <w:r>
        <w:t>4/11</w:t>
      </w:r>
      <w:r w:rsidR="00A62BE2">
        <w:t>/2019</w:t>
      </w:r>
    </w:p>
    <w:p w14:paraId="61A73AC8" w14:textId="77777777" w:rsidR="00554276" w:rsidRPr="00394EF4" w:rsidRDefault="00C36BC8" w:rsidP="00A47B58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26B12C3177B6416EB633C9249A2DF502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6787035D" w14:textId="77777777" w:rsidR="00D50D23" w:rsidRPr="00AE361F" w:rsidRDefault="00C36BC8" w:rsidP="00D512BB">
      <w:sdt>
        <w:sdtPr>
          <w:alias w:val="Enter facilitator name:"/>
          <w:tag w:val="Enter facilitator name:"/>
          <w:id w:val="-28566333"/>
          <w:placeholder>
            <w:docPart w:val="481A9FF825B14FB2969FF085A23D194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754C23">
            <w:t>Jason Cousins</w:t>
          </w:r>
        </w:sdtContent>
      </w:sdt>
      <w:r w:rsidR="000F4987">
        <w:t xml:space="preserve"> </w:t>
      </w:r>
      <w:r w:rsidR="00FD0C49">
        <w:t>called to order the executive session of Senator’s Ridge HOA</w:t>
      </w:r>
      <w:r w:rsidR="00D50D23" w:rsidRPr="00AE361F">
        <w:t xml:space="preserve"> </w:t>
      </w:r>
      <w:sdt>
        <w:sdtPr>
          <w:alias w:val="Enter paragraph text:"/>
          <w:tag w:val="Enter paragraph text:"/>
          <w:id w:val="-1182578516"/>
          <w:placeholder>
            <w:docPart w:val="053C9902FF7D4EDD8FE91DE77AEF3694"/>
          </w:placeholder>
          <w:temporary/>
          <w:showingPlcHdr/>
        </w:sdtPr>
        <w:sdtEndPr/>
        <w:sdtContent>
          <w:r w:rsidR="00D50D23">
            <w:t>at</w:t>
          </w:r>
        </w:sdtContent>
      </w:sdt>
      <w:r w:rsidR="00D50D23">
        <w:t xml:space="preserve"> </w:t>
      </w:r>
      <w:r w:rsidR="00FD0C49">
        <w:t>6:</w:t>
      </w:r>
      <w:r w:rsidR="00760CCC">
        <w:t>15</w:t>
      </w:r>
      <w:r w:rsidR="00FD0C49">
        <w:t>p.m.</w:t>
      </w:r>
      <w:r w:rsidR="00D50D23" w:rsidRPr="00AE361F">
        <w:t xml:space="preserve"> </w:t>
      </w:r>
      <w:sdt>
        <w:sdtPr>
          <w:alias w:val="Enter paragraph text:"/>
          <w:tag w:val="Enter paragraph text:"/>
          <w:id w:val="1841049215"/>
          <w:placeholder>
            <w:docPart w:val="A8315874B5784BD5829FF4DB9324F8DF"/>
          </w:placeholder>
          <w:temporary/>
          <w:showingPlcHdr/>
        </w:sdtPr>
        <w:sdtEndPr/>
        <w:sdtContent>
          <w:r w:rsidR="00D50D23" w:rsidRPr="00AE361F">
            <w:t>on</w:t>
          </w:r>
        </w:sdtContent>
      </w:sdt>
      <w:r w:rsidR="00D50D23" w:rsidRPr="00AE361F">
        <w:t xml:space="preserve"> </w:t>
      </w:r>
      <w:r w:rsidR="00760CCC">
        <w:t>4/11/</w:t>
      </w:r>
      <w:r w:rsidR="00FD0C49">
        <w:t>201</w:t>
      </w:r>
      <w:r w:rsidR="00A62BE2">
        <w:t>9</w:t>
      </w:r>
      <w:r w:rsidR="00D50D23">
        <w:t xml:space="preserve"> </w:t>
      </w:r>
      <w:sdt>
        <w:sdtPr>
          <w:alias w:val="Enter paragraph text:"/>
          <w:tag w:val="Enter paragraph text:"/>
          <w:id w:val="2049635091"/>
          <w:placeholder>
            <w:docPart w:val="B169ABF8B9514DE08BEA45E4B556AA8D"/>
          </w:placeholder>
          <w:temporary/>
          <w:showingPlcHdr/>
        </w:sdtPr>
        <w:sdtEndPr/>
        <w:sdtContent>
          <w:r w:rsidR="00D50D23">
            <w:t>at</w:t>
          </w:r>
        </w:sdtContent>
      </w:sdt>
      <w:r w:rsidR="00D50D23" w:rsidRPr="009F4E19">
        <w:t xml:space="preserve"> </w:t>
      </w:r>
      <w:r w:rsidR="00FD0C49">
        <w:t>Senator’s Ridge Clubhouse</w:t>
      </w:r>
      <w:r w:rsidR="00D50D23" w:rsidRPr="00AE361F">
        <w:t>.</w:t>
      </w:r>
    </w:p>
    <w:p w14:paraId="4198F887" w14:textId="77777777" w:rsidR="0015180F" w:rsidRPr="00D512BB" w:rsidRDefault="00C36BC8" w:rsidP="00781863">
      <w:pPr>
        <w:pStyle w:val="ListNumber"/>
      </w:pPr>
      <w:sdt>
        <w:sdtPr>
          <w:rPr>
            <w:rFonts w:eastAsiaTheme="majorEastAsia"/>
          </w:rPr>
          <w:alias w:val="Roll call:"/>
          <w:tag w:val="Roll call:"/>
          <w:id w:val="568842732"/>
          <w:placeholder>
            <w:docPart w:val="A85920CBA75A475A8E651920AA4CDAE9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9F4E19" w:rsidRPr="00B853F9">
            <w:rPr>
              <w:rFonts w:eastAsiaTheme="majorEastAsia"/>
            </w:rPr>
            <w:t>Roll call</w:t>
          </w:r>
        </w:sdtContent>
      </w:sdt>
    </w:p>
    <w:p w14:paraId="2483228B" w14:textId="77777777" w:rsidR="0015180F" w:rsidRDefault="00FD0C49" w:rsidP="00D512BB">
      <w:r>
        <w:t xml:space="preserve">The following persons were present: Jason Cousins, Mike Crawford, Loye Hutchinson, </w:t>
      </w:r>
      <w:r w:rsidR="00754C23">
        <w:t>Craig</w:t>
      </w:r>
      <w:r>
        <w:t xml:space="preserve"> Griffiths</w:t>
      </w:r>
      <w:r w:rsidR="00A62BE2">
        <w:t>, Miles Scott, and Nick Desenberg</w:t>
      </w:r>
      <w:r w:rsidR="00D3667E">
        <w:t>.</w:t>
      </w:r>
    </w:p>
    <w:p w14:paraId="55D0FD9F" w14:textId="77777777" w:rsidR="00B853F9" w:rsidRDefault="00C36BC8" w:rsidP="00AE1F88">
      <w:pPr>
        <w:pStyle w:val="ListNumber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073734390"/>
          <w:placeholder>
            <w:docPart w:val="81ABFE6FA4064B1BBCE7A49C91D60EE0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9F4E19" w:rsidRPr="00B853F9">
            <w:rPr>
              <w:rFonts w:eastAsiaTheme="majorEastAsia"/>
            </w:rPr>
            <w:t>Approval of minutes from last meeting</w:t>
          </w:r>
        </w:sdtContent>
      </w:sdt>
    </w:p>
    <w:p w14:paraId="4D9E8F68" w14:textId="77777777" w:rsidR="00A62BE2" w:rsidRDefault="00A62BE2" w:rsidP="00A62BE2">
      <w:r>
        <w:t xml:space="preserve">Minutes from the </w:t>
      </w:r>
      <w:r w:rsidR="00760CCC">
        <w:t>March</w:t>
      </w:r>
      <w:r w:rsidR="00A55780">
        <w:t xml:space="preserve"> </w:t>
      </w:r>
      <w:r>
        <w:t>Board meeting were unanimously accepted.</w:t>
      </w:r>
    </w:p>
    <w:p w14:paraId="56F07008" w14:textId="77777777" w:rsidR="00A47B58" w:rsidRDefault="00A47B58" w:rsidP="00A47B58">
      <w:pPr>
        <w:pStyle w:val="ListNumber"/>
      </w:pPr>
      <w:r w:rsidRPr="00A47B58">
        <w:t xml:space="preserve">Approval of </w:t>
      </w:r>
      <w:r>
        <w:t>treasurers report</w:t>
      </w:r>
    </w:p>
    <w:p w14:paraId="6106C848" w14:textId="77777777" w:rsidR="00D3667E" w:rsidRPr="00A47B58" w:rsidRDefault="00A47B58" w:rsidP="00D3667E">
      <w:pPr>
        <w:pStyle w:val="ListNumber"/>
        <w:numPr>
          <w:ilvl w:val="0"/>
          <w:numId w:val="0"/>
        </w:numPr>
        <w:ind w:left="173"/>
        <w:rPr>
          <w:b w:val="0"/>
        </w:rPr>
      </w:pPr>
      <w:r w:rsidRPr="00A47B58">
        <w:rPr>
          <w:b w:val="0"/>
        </w:rPr>
        <w:t>Treasurers</w:t>
      </w:r>
      <w:r>
        <w:rPr>
          <w:b w:val="0"/>
        </w:rPr>
        <w:t xml:space="preserve"> report from </w:t>
      </w:r>
      <w:r w:rsidR="00760CCC">
        <w:rPr>
          <w:b w:val="0"/>
        </w:rPr>
        <w:t xml:space="preserve">March </w:t>
      </w:r>
      <w:r>
        <w:rPr>
          <w:b w:val="0"/>
        </w:rPr>
        <w:t>HOA Board meeting was unanimously accepted.</w:t>
      </w:r>
    </w:p>
    <w:p w14:paraId="5C3E6924" w14:textId="77777777" w:rsidR="00D3667E" w:rsidRDefault="00D3667E" w:rsidP="00A47B58">
      <w:pPr>
        <w:pStyle w:val="ListNumber"/>
      </w:pPr>
      <w:r>
        <w:t>Management Company Report</w:t>
      </w:r>
    </w:p>
    <w:p w14:paraId="61547500" w14:textId="77777777" w:rsidR="00D3667E" w:rsidRPr="00D3667E" w:rsidRDefault="00D3667E" w:rsidP="00D3667E">
      <w:pPr>
        <w:pStyle w:val="ListNumber"/>
        <w:numPr>
          <w:ilvl w:val="0"/>
          <w:numId w:val="0"/>
        </w:numPr>
        <w:ind w:left="173"/>
        <w:rPr>
          <w:b w:val="0"/>
        </w:rPr>
      </w:pPr>
      <w:r>
        <w:rPr>
          <w:b w:val="0"/>
        </w:rPr>
        <w:t xml:space="preserve">All In One Management Company report from </w:t>
      </w:r>
      <w:r w:rsidR="00760CCC">
        <w:rPr>
          <w:b w:val="0"/>
        </w:rPr>
        <w:t>March</w:t>
      </w:r>
      <w:r>
        <w:rPr>
          <w:b w:val="0"/>
        </w:rPr>
        <w:t xml:space="preserve"> was unanimously accepted.</w:t>
      </w:r>
    </w:p>
    <w:p w14:paraId="00196290" w14:textId="77777777" w:rsidR="00A47B58" w:rsidRDefault="00D3667E" w:rsidP="00A47B58">
      <w:pPr>
        <w:pStyle w:val="ListNumber"/>
      </w:pPr>
      <w:r>
        <w:t xml:space="preserve">Old </w:t>
      </w:r>
      <w:r w:rsidR="00A47B58">
        <w:t>Business</w:t>
      </w:r>
    </w:p>
    <w:p w14:paraId="68E6CE74" w14:textId="77777777" w:rsidR="00760CCC" w:rsidRDefault="00760CCC" w:rsidP="00760CCC">
      <w:pPr>
        <w:pStyle w:val="ListNumber2"/>
      </w:pPr>
      <w:r>
        <w:t>Mike Crawford continues to work the main entrance project. He is developing a bid process for this process and scope of work with timeline to present to contractors.</w:t>
      </w:r>
    </w:p>
    <w:p w14:paraId="798B356B" w14:textId="77777777" w:rsidR="00760CCC" w:rsidRDefault="00760CCC" w:rsidP="00760CCC">
      <w:pPr>
        <w:pStyle w:val="ListNumber2"/>
      </w:pPr>
      <w:r>
        <w:t>Capital entrance lighting project bids have been accepted and the board has reviewed those bids.</w:t>
      </w:r>
    </w:p>
    <w:p w14:paraId="6C8D4C52" w14:textId="77777777" w:rsidR="00760CCC" w:rsidRDefault="00760CCC" w:rsidP="00760CCC">
      <w:pPr>
        <w:pStyle w:val="ListNumber2"/>
      </w:pPr>
      <w:r>
        <w:t>2019 annual pool contract has been unanimously approved by the board. Woods was once again contracted.</w:t>
      </w:r>
    </w:p>
    <w:p w14:paraId="03B5C8C6" w14:textId="77777777" w:rsidR="00760CCC" w:rsidRDefault="00760CCC" w:rsidP="00760CCC">
      <w:pPr>
        <w:pStyle w:val="ListNumber2"/>
      </w:pPr>
      <w:r>
        <w:t xml:space="preserve">To date we have only had two volunteers to be on the grinder committee. Anyone interested please contact All </w:t>
      </w:r>
      <w:proofErr w:type="gramStart"/>
      <w:r>
        <w:t>In</w:t>
      </w:r>
      <w:proofErr w:type="gramEnd"/>
      <w:r>
        <w:t xml:space="preserve"> One.</w:t>
      </w:r>
    </w:p>
    <w:p w14:paraId="6FE40574" w14:textId="77777777" w:rsidR="00760CCC" w:rsidRDefault="00760CCC" w:rsidP="00760CCC">
      <w:pPr>
        <w:pStyle w:val="ListNumber2"/>
      </w:pPr>
      <w:r>
        <w:t>ACC chair Kelly Delay met with the board to discuss design standards. She will meet with the board on a quarterly basis.</w:t>
      </w:r>
    </w:p>
    <w:p w14:paraId="19B235D1" w14:textId="77777777" w:rsidR="00760CCC" w:rsidRDefault="00760CCC" w:rsidP="00760CCC">
      <w:pPr>
        <w:pStyle w:val="ListNumber2"/>
      </w:pPr>
      <w:r>
        <w:lastRenderedPageBreak/>
        <w:t>Board unanimously approved upgraded cameras in several areas, as well as repurposing existing cameras in areas that did not have coverage.</w:t>
      </w:r>
    </w:p>
    <w:p w14:paraId="64C7645F" w14:textId="77777777" w:rsidR="0015180F" w:rsidRPr="00B853F9" w:rsidRDefault="00C36BC8" w:rsidP="00B853F9">
      <w:pPr>
        <w:pStyle w:val="ListNumber"/>
      </w:pPr>
      <w:sdt>
        <w:sdtPr>
          <w:alias w:val="New business:"/>
          <w:tag w:val="New business:"/>
          <w:id w:val="-135951456"/>
          <w:placeholder>
            <w:docPart w:val="09C09DEA61FD4254A980650D4BB3B8B1"/>
          </w:placeholder>
          <w:temporary/>
          <w:showingPlcHdr/>
        </w:sdtPr>
        <w:sdtEndPr/>
        <w:sdtContent>
          <w:r w:rsidR="00285B87" w:rsidRPr="004724BD">
            <w:rPr>
              <w:rFonts w:eastAsiaTheme="majorEastAsia"/>
            </w:rPr>
            <w:t>New business</w:t>
          </w:r>
        </w:sdtContent>
      </w:sdt>
    </w:p>
    <w:p w14:paraId="50627B5C" w14:textId="77777777" w:rsidR="00E01CD1" w:rsidRDefault="00760CCC" w:rsidP="00FD6CAB">
      <w:pPr>
        <w:pStyle w:val="ListNumber2"/>
      </w:pPr>
      <w:r>
        <w:t>Capital entrance lighting project has been contracted and is scheduled to begin May 9</w:t>
      </w:r>
      <w:r w:rsidRPr="00760CCC">
        <w:rPr>
          <w:vertAlign w:val="superscript"/>
        </w:rPr>
        <w:t>th</w:t>
      </w:r>
      <w:r>
        <w:t>.</w:t>
      </w:r>
    </w:p>
    <w:p w14:paraId="6D235302" w14:textId="77777777" w:rsidR="00A55780" w:rsidRDefault="00760CCC" w:rsidP="00FD6CAB">
      <w:pPr>
        <w:pStyle w:val="ListNumber2"/>
      </w:pPr>
      <w:r>
        <w:t xml:space="preserve">The Board has asked All </w:t>
      </w:r>
      <w:proofErr w:type="gramStart"/>
      <w:r>
        <w:t>In</w:t>
      </w:r>
      <w:proofErr w:type="gramEnd"/>
      <w:r>
        <w:t xml:space="preserve"> One to have contractors inspect and bid repairs to the clubhouse. An initial budget for those repairs has been agreed upon. (Front stairs, broken windows).</w:t>
      </w:r>
    </w:p>
    <w:p w14:paraId="7F3464B7" w14:textId="77777777" w:rsidR="00A55780" w:rsidRDefault="00760CCC" w:rsidP="00760CCC">
      <w:pPr>
        <w:pStyle w:val="ListNumber2"/>
      </w:pPr>
      <w:r>
        <w:t>The majority of the</w:t>
      </w:r>
      <w:r w:rsidRPr="00760CCC">
        <w:t xml:space="preserve"> current pool furniture</w:t>
      </w:r>
      <w:r>
        <w:t xml:space="preserve"> has been painted and </w:t>
      </w:r>
      <w:proofErr w:type="spellStart"/>
      <w:r>
        <w:t>restrapped</w:t>
      </w:r>
      <w:proofErr w:type="spellEnd"/>
      <w:r w:rsidR="00A55780">
        <w:t>.</w:t>
      </w:r>
      <w:r>
        <w:t xml:space="preserve"> New umbrellas have been ordered and will arrive and installed prior to the pool opening in late May.</w:t>
      </w:r>
    </w:p>
    <w:p w14:paraId="1808BD64" w14:textId="77777777" w:rsidR="00A55780" w:rsidRDefault="00760CCC" w:rsidP="00FD6CAB">
      <w:pPr>
        <w:pStyle w:val="ListNumber2"/>
      </w:pPr>
      <w:r>
        <w:t xml:space="preserve">The Board has reviewed an initial bid process document </w:t>
      </w:r>
      <w:r w:rsidR="00E87107">
        <w:t xml:space="preserve">to be used for the Senators Ridge entrance rework. </w:t>
      </w:r>
    </w:p>
    <w:p w14:paraId="22565103" w14:textId="77777777" w:rsidR="00615355" w:rsidRPr="00615355" w:rsidRDefault="00E87107" w:rsidP="00615355">
      <w:pPr>
        <w:pStyle w:val="ListNumber2"/>
      </w:pPr>
      <w:r>
        <w:t>The Board discussed adding three (3) additional lights to the tennis court/pool/amenity area parking lot.</w:t>
      </w:r>
    </w:p>
    <w:p w14:paraId="646EB5F5" w14:textId="77777777" w:rsidR="0015180F" w:rsidRPr="00B853F9" w:rsidRDefault="00C36BC8" w:rsidP="00B853F9">
      <w:pPr>
        <w:pStyle w:val="ListNumber"/>
      </w:pPr>
      <w:sdt>
        <w:sdtPr>
          <w:alias w:val="Adjournment:"/>
          <w:tag w:val="Adjournment:"/>
          <w:id w:val="-768846696"/>
          <w:placeholder>
            <w:docPart w:val="FAAC0613C83A4C8397F50E7C51A4B362"/>
          </w:placeholder>
          <w:temporary/>
          <w:showingPlcHdr/>
        </w:sdtPr>
        <w:sdtEndPr/>
        <w:sdtContent>
          <w:r w:rsidR="00285B87" w:rsidRPr="00B853F9">
            <w:t>Adjournment</w:t>
          </w:r>
        </w:sdtContent>
      </w:sdt>
    </w:p>
    <w:p w14:paraId="064757FE" w14:textId="77777777" w:rsidR="00680296" w:rsidRDefault="00C36BC8" w:rsidP="00D512BB">
      <w:sdt>
        <w:sdtPr>
          <w:alias w:val="Facilitator name:"/>
          <w:tag w:val="Facilitator name:"/>
          <w:id w:val="-1874911055"/>
          <w:placeholder>
            <w:docPart w:val="A61CE2877F944313BA4327554DE1FFD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/>
        <w:sdtContent>
          <w:r w:rsidR="00754C23">
            <w:t>Jason Cousins</w:t>
          </w:r>
        </w:sdtContent>
      </w:sdt>
      <w:r w:rsidR="002C3D7E" w:rsidRPr="00361DEE">
        <w:t xml:space="preserve"> </w:t>
      </w:r>
      <w:sdt>
        <w:sdtPr>
          <w:alias w:val="Enter paragraph text:"/>
          <w:tag w:val="Enter paragraph text:"/>
          <w:id w:val="-1785491353"/>
          <w:placeholder>
            <w:docPart w:val="E213D03B2CF6430C91DBA1073555DB5E"/>
          </w:placeholder>
          <w:temporary/>
          <w:showingPlcHdr/>
        </w:sdtPr>
        <w:sdtEndPr/>
        <w:sdtContent>
          <w:r w:rsidR="00285B87" w:rsidRPr="00361DEE">
            <w:t>adjourned the meeting at</w:t>
          </w:r>
        </w:sdtContent>
      </w:sdt>
      <w:r w:rsidR="00285B87">
        <w:t xml:space="preserve"> </w:t>
      </w:r>
      <w:r w:rsidR="00E87107">
        <w:t>8:30</w:t>
      </w:r>
      <w:r w:rsidR="00F245C7">
        <w:t xml:space="preserve"> pm</w:t>
      </w:r>
      <w:r w:rsidR="00A47B58" w:rsidRPr="00361DEE">
        <w:t>.</w:t>
      </w:r>
      <w:r w:rsidR="00A47B58">
        <w:t xml:space="preserve"> Next meeting scheduled for </w:t>
      </w:r>
      <w:r w:rsidR="00E87107">
        <w:t>May 7</w:t>
      </w:r>
      <w:r w:rsidR="00A47B58">
        <w:t>, 2019 at 6:00 p.m.</w:t>
      </w:r>
    </w:p>
    <w:p w14:paraId="7A075288" w14:textId="77777777" w:rsidR="008E476B" w:rsidRDefault="00C36BC8" w:rsidP="00D512BB">
      <w:sdt>
        <w:sdtPr>
          <w:alias w:val="Minutes submitted by:"/>
          <w:tag w:val="Minutes submitted by:"/>
          <w:id w:val="915436728"/>
          <w:placeholder>
            <w:docPart w:val="82869F01D5BA4CD49543E1EF9C16DC23"/>
          </w:placeholder>
          <w:temporary/>
          <w:showingPlcHdr/>
        </w:sdtPr>
        <w:sdtEndPr/>
        <w:sdtContent>
          <w:r w:rsidR="00285B87" w:rsidRPr="00285B87">
            <w:t>Minutes submitted by</w:t>
          </w:r>
        </w:sdtContent>
      </w:sdt>
      <w:r w:rsidR="004E227E">
        <w:t xml:space="preserve">:  </w:t>
      </w:r>
      <w:r w:rsidR="00754C23">
        <w:t>Chip Bitting</w:t>
      </w:r>
    </w:p>
    <w:p w14:paraId="05F63281" w14:textId="77777777" w:rsidR="00D512BB" w:rsidRDefault="00C36BC8" w:rsidP="00DC6078">
      <w:sdt>
        <w:sdtPr>
          <w:alias w:val="Minutes approved by:"/>
          <w:tag w:val="Minutes approved by:"/>
          <w:id w:val="793186629"/>
          <w:placeholder>
            <w:docPart w:val="7E4B95D700844B53AB9AF80016F37B88"/>
          </w:placeholder>
          <w:temporary/>
          <w:showingPlcHdr/>
        </w:sdtPr>
        <w:sdtEndPr/>
        <w:sdtContent>
          <w:r w:rsidR="00C601ED">
            <w:t>Minutes approved by</w:t>
          </w:r>
        </w:sdtContent>
      </w:sdt>
      <w:r w:rsidR="008E476B">
        <w:t xml:space="preserve">: </w:t>
      </w:r>
      <w:r w:rsidR="004E227E">
        <w:t xml:space="preserve"> </w:t>
      </w:r>
      <w:r w:rsidR="0008484E">
        <w:t>Jason Cousins, Craig Griffiths, Loye Hutchinson, Mike Crawford</w:t>
      </w:r>
    </w:p>
    <w:sectPr w:rsidR="00D512BB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6E0F" w14:textId="77777777" w:rsidR="00C36BC8" w:rsidRDefault="00C36BC8" w:rsidP="001E7D29">
      <w:pPr>
        <w:spacing w:after="0" w:line="240" w:lineRule="auto"/>
      </w:pPr>
      <w:r>
        <w:separator/>
      </w:r>
    </w:p>
  </w:endnote>
  <w:endnote w:type="continuationSeparator" w:id="0">
    <w:p w14:paraId="5A4CAB55" w14:textId="77777777" w:rsidR="00C36BC8" w:rsidRDefault="00C36BC8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F051A" w14:textId="77777777" w:rsidR="00C36BC8" w:rsidRDefault="00C36BC8" w:rsidP="001E7D29">
      <w:pPr>
        <w:spacing w:after="0" w:line="240" w:lineRule="auto"/>
      </w:pPr>
      <w:r>
        <w:separator/>
      </w:r>
    </w:p>
  </w:footnote>
  <w:footnote w:type="continuationSeparator" w:id="0">
    <w:p w14:paraId="26B4FF75" w14:textId="77777777" w:rsidR="00C36BC8" w:rsidRDefault="00C36BC8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F9A27D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93CC7B4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EE749C3"/>
    <w:multiLevelType w:val="hybridMultilevel"/>
    <w:tmpl w:val="E14E30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4A920D1"/>
    <w:multiLevelType w:val="hybridMultilevel"/>
    <w:tmpl w:val="51F47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4"/>
  </w:num>
  <w:num w:numId="2">
    <w:abstractNumId w:val="19"/>
  </w:num>
  <w:num w:numId="3">
    <w:abstractNumId w:val="20"/>
  </w:num>
  <w:num w:numId="4">
    <w:abstractNumId w:val="12"/>
  </w:num>
  <w:num w:numId="5">
    <w:abstractNumId w:val="3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2"/>
  </w:num>
  <w:num w:numId="28">
    <w:abstractNumId w:val="11"/>
  </w:num>
  <w:num w:numId="29">
    <w:abstractNumId w:val="30"/>
  </w:num>
  <w:num w:numId="30">
    <w:abstractNumId w:val="23"/>
  </w:num>
  <w:num w:numId="31">
    <w:abstractNumId w:val="37"/>
  </w:num>
  <w:num w:numId="32">
    <w:abstractNumId w:val="33"/>
  </w:num>
  <w:num w:numId="33">
    <w:abstractNumId w:val="17"/>
  </w:num>
  <w:num w:numId="34">
    <w:abstractNumId w:val="25"/>
  </w:num>
  <w:num w:numId="35">
    <w:abstractNumId w:val="10"/>
  </w:num>
  <w:num w:numId="36">
    <w:abstractNumId w:val="26"/>
  </w:num>
  <w:num w:numId="37">
    <w:abstractNumId w:val="28"/>
  </w:num>
  <w:num w:numId="38">
    <w:abstractNumId w:val="24"/>
  </w:num>
  <w:num w:numId="39">
    <w:abstractNumId w:val="36"/>
  </w:num>
  <w:num w:numId="40">
    <w:abstractNumId w:val="27"/>
  </w:num>
  <w:num w:numId="41">
    <w:abstractNumId w:val="3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49"/>
    <w:rsid w:val="00057671"/>
    <w:rsid w:val="0008484E"/>
    <w:rsid w:val="000D445D"/>
    <w:rsid w:val="000F4987"/>
    <w:rsid w:val="000F65EC"/>
    <w:rsid w:val="0011573E"/>
    <w:rsid w:val="001269DE"/>
    <w:rsid w:val="00140DAE"/>
    <w:rsid w:val="0015180F"/>
    <w:rsid w:val="001746FC"/>
    <w:rsid w:val="00193653"/>
    <w:rsid w:val="001A061B"/>
    <w:rsid w:val="001E7D29"/>
    <w:rsid w:val="001F4B10"/>
    <w:rsid w:val="002404F5"/>
    <w:rsid w:val="00275260"/>
    <w:rsid w:val="00276FA1"/>
    <w:rsid w:val="00281545"/>
    <w:rsid w:val="00285B87"/>
    <w:rsid w:val="00291B4A"/>
    <w:rsid w:val="002C3D7E"/>
    <w:rsid w:val="0032131A"/>
    <w:rsid w:val="003310BF"/>
    <w:rsid w:val="00333DF8"/>
    <w:rsid w:val="00357641"/>
    <w:rsid w:val="00360B6E"/>
    <w:rsid w:val="00361DEE"/>
    <w:rsid w:val="00394EF4"/>
    <w:rsid w:val="00410612"/>
    <w:rsid w:val="00411F8B"/>
    <w:rsid w:val="00450670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E0ED9"/>
    <w:rsid w:val="00615355"/>
    <w:rsid w:val="00616B41"/>
    <w:rsid w:val="0061790F"/>
    <w:rsid w:val="00620AE8"/>
    <w:rsid w:val="0064628C"/>
    <w:rsid w:val="0065214E"/>
    <w:rsid w:val="00655EE2"/>
    <w:rsid w:val="00680296"/>
    <w:rsid w:val="006853BC"/>
    <w:rsid w:val="00687389"/>
    <w:rsid w:val="006928C1"/>
    <w:rsid w:val="006B6284"/>
    <w:rsid w:val="006C3AD9"/>
    <w:rsid w:val="006F03D4"/>
    <w:rsid w:val="00700B1F"/>
    <w:rsid w:val="007257E9"/>
    <w:rsid w:val="00744B1E"/>
    <w:rsid w:val="00754C23"/>
    <w:rsid w:val="00756D9C"/>
    <w:rsid w:val="00760CCC"/>
    <w:rsid w:val="007619BD"/>
    <w:rsid w:val="00771C24"/>
    <w:rsid w:val="00781863"/>
    <w:rsid w:val="007D5836"/>
    <w:rsid w:val="007F34A4"/>
    <w:rsid w:val="007F553E"/>
    <w:rsid w:val="00815563"/>
    <w:rsid w:val="008240DA"/>
    <w:rsid w:val="008429E5"/>
    <w:rsid w:val="00867EA4"/>
    <w:rsid w:val="00897D88"/>
    <w:rsid w:val="008A0319"/>
    <w:rsid w:val="008D43E9"/>
    <w:rsid w:val="008E3C0E"/>
    <w:rsid w:val="008E476B"/>
    <w:rsid w:val="00927C63"/>
    <w:rsid w:val="00932F50"/>
    <w:rsid w:val="0094637B"/>
    <w:rsid w:val="00955A78"/>
    <w:rsid w:val="009921B8"/>
    <w:rsid w:val="0099606A"/>
    <w:rsid w:val="009C43CF"/>
    <w:rsid w:val="009D4984"/>
    <w:rsid w:val="009D6901"/>
    <w:rsid w:val="009F4E19"/>
    <w:rsid w:val="00A07662"/>
    <w:rsid w:val="00A21B71"/>
    <w:rsid w:val="00A37F9E"/>
    <w:rsid w:val="00A40085"/>
    <w:rsid w:val="00A47B58"/>
    <w:rsid w:val="00A47DF6"/>
    <w:rsid w:val="00A55780"/>
    <w:rsid w:val="00A62BE2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C14973"/>
    <w:rsid w:val="00C1643D"/>
    <w:rsid w:val="00C261A9"/>
    <w:rsid w:val="00C36BC8"/>
    <w:rsid w:val="00C42793"/>
    <w:rsid w:val="00C601ED"/>
    <w:rsid w:val="00CE1816"/>
    <w:rsid w:val="00CE5A5C"/>
    <w:rsid w:val="00D31AB7"/>
    <w:rsid w:val="00D3667E"/>
    <w:rsid w:val="00D50D23"/>
    <w:rsid w:val="00D512BB"/>
    <w:rsid w:val="00DA3B1A"/>
    <w:rsid w:val="00DC6078"/>
    <w:rsid w:val="00DC79AD"/>
    <w:rsid w:val="00DD2075"/>
    <w:rsid w:val="00DF2868"/>
    <w:rsid w:val="00E01CD1"/>
    <w:rsid w:val="00E557A0"/>
    <w:rsid w:val="00E87107"/>
    <w:rsid w:val="00EF6435"/>
    <w:rsid w:val="00F10F6B"/>
    <w:rsid w:val="00F23697"/>
    <w:rsid w:val="00F245C7"/>
    <w:rsid w:val="00F277CD"/>
    <w:rsid w:val="00F36BB7"/>
    <w:rsid w:val="00FB3809"/>
    <w:rsid w:val="00FB408A"/>
    <w:rsid w:val="00FD0C4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8E2264"/>
  <w15:docId w15:val="{A3452277-830D-6448-AF39-BD3C33D1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BITTING\AppData\Roaming\Microsoft\Templates\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EB1F65BDA14BF2BC195F8D7484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9267-143F-4B80-A536-064E69DF6B51}"/>
      </w:docPartPr>
      <w:docPartBody>
        <w:p w:rsidR="00615DA1" w:rsidRDefault="0075462C">
          <w:pPr>
            <w:pStyle w:val="71EB1F65BDA14BF2BC195F8D7484F3EF"/>
          </w:pPr>
          <w:r w:rsidRPr="004B5C09">
            <w:t>Meeting Minutes</w:t>
          </w:r>
        </w:p>
      </w:docPartBody>
    </w:docPart>
    <w:docPart>
      <w:docPartPr>
        <w:name w:val="26B12C3177B6416EB633C9249A2D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886BE-24DF-41FF-9C79-5D8D69858D08}"/>
      </w:docPartPr>
      <w:docPartBody>
        <w:p w:rsidR="00615DA1" w:rsidRDefault="0075462C">
          <w:pPr>
            <w:pStyle w:val="26B12C3177B6416EB633C9249A2DF502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481A9FF825B14FB2969FF085A23D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3678-FC60-42B4-BC6D-D88A4BD8DDC2}"/>
      </w:docPartPr>
      <w:docPartBody>
        <w:p w:rsidR="00615DA1" w:rsidRDefault="0075462C">
          <w:pPr>
            <w:pStyle w:val="481A9FF825B14FB2969FF085A23D1943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053C9902FF7D4EDD8FE91DE77AEF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A0B6C-3A8E-4895-8AD9-6CBA4A33AF22}"/>
      </w:docPartPr>
      <w:docPartBody>
        <w:p w:rsidR="00615DA1" w:rsidRDefault="0075462C">
          <w:pPr>
            <w:pStyle w:val="053C9902FF7D4EDD8FE91DE77AEF3694"/>
          </w:pPr>
          <w:r>
            <w:t>at</w:t>
          </w:r>
        </w:p>
      </w:docPartBody>
    </w:docPart>
    <w:docPart>
      <w:docPartPr>
        <w:name w:val="A8315874B5784BD5829FF4DB9324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648DB-E9F4-4F2A-B626-D762E95EF481}"/>
      </w:docPartPr>
      <w:docPartBody>
        <w:p w:rsidR="00615DA1" w:rsidRDefault="0075462C">
          <w:pPr>
            <w:pStyle w:val="A8315874B5784BD5829FF4DB9324F8DF"/>
          </w:pPr>
          <w:r w:rsidRPr="00AE361F">
            <w:t>on</w:t>
          </w:r>
        </w:p>
      </w:docPartBody>
    </w:docPart>
    <w:docPart>
      <w:docPartPr>
        <w:name w:val="B169ABF8B9514DE08BEA45E4B556A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61D76-71B7-477E-B055-740B0358674C}"/>
      </w:docPartPr>
      <w:docPartBody>
        <w:p w:rsidR="00615DA1" w:rsidRDefault="0075462C">
          <w:pPr>
            <w:pStyle w:val="B169ABF8B9514DE08BEA45E4B556AA8D"/>
          </w:pPr>
          <w:r>
            <w:t>at</w:t>
          </w:r>
        </w:p>
      </w:docPartBody>
    </w:docPart>
    <w:docPart>
      <w:docPartPr>
        <w:name w:val="A85920CBA75A475A8E651920AA4CD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97E65-9781-41F8-84DB-9BFA65AD005F}"/>
      </w:docPartPr>
      <w:docPartBody>
        <w:p w:rsidR="00615DA1" w:rsidRDefault="0075462C">
          <w:pPr>
            <w:pStyle w:val="A85920CBA75A475A8E651920AA4CDAE9"/>
          </w:pPr>
          <w:r w:rsidRPr="00B853F9">
            <w:rPr>
              <w:rFonts w:eastAsiaTheme="majorEastAsia"/>
            </w:rPr>
            <w:t>Roll call</w:t>
          </w:r>
        </w:p>
      </w:docPartBody>
    </w:docPart>
    <w:docPart>
      <w:docPartPr>
        <w:name w:val="81ABFE6FA4064B1BBCE7A49C91D6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45FD6-1ED1-4C9E-8ACE-0EBD8C7F0A88}"/>
      </w:docPartPr>
      <w:docPartBody>
        <w:p w:rsidR="00615DA1" w:rsidRDefault="0075462C">
          <w:pPr>
            <w:pStyle w:val="81ABFE6FA4064B1BBCE7A49C91D60EE0"/>
          </w:pPr>
          <w:r w:rsidRPr="00B853F9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09C09DEA61FD4254A980650D4BB3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BAEE-8880-4E57-A988-B8421F330F84}"/>
      </w:docPartPr>
      <w:docPartBody>
        <w:p w:rsidR="00615DA1" w:rsidRDefault="0075462C">
          <w:pPr>
            <w:pStyle w:val="09C09DEA61FD4254A980650D4BB3B8B1"/>
          </w:pPr>
          <w:r w:rsidRPr="004724BD">
            <w:rPr>
              <w:rFonts w:eastAsiaTheme="majorEastAsia"/>
            </w:rPr>
            <w:t>New business</w:t>
          </w:r>
        </w:p>
      </w:docPartBody>
    </w:docPart>
    <w:docPart>
      <w:docPartPr>
        <w:name w:val="FAAC0613C83A4C8397F50E7C51A4B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00AC6-52C5-49EB-B81F-4B40F214910A}"/>
      </w:docPartPr>
      <w:docPartBody>
        <w:p w:rsidR="00615DA1" w:rsidRDefault="0075462C">
          <w:pPr>
            <w:pStyle w:val="FAAC0613C83A4C8397F50E7C51A4B362"/>
          </w:pPr>
          <w:r w:rsidRPr="00B853F9">
            <w:t>Adjournment</w:t>
          </w:r>
        </w:p>
      </w:docPartBody>
    </w:docPart>
    <w:docPart>
      <w:docPartPr>
        <w:name w:val="A61CE2877F944313BA4327554DE1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92DC-3071-4262-90D2-2B0E9AEC7526}"/>
      </w:docPartPr>
      <w:docPartBody>
        <w:p w:rsidR="00615DA1" w:rsidRDefault="0075462C">
          <w:pPr>
            <w:pStyle w:val="A61CE2877F944313BA4327554DE1FFDA"/>
          </w:pPr>
          <w:r w:rsidRPr="000F4987">
            <w:t>Facilitator Name</w:t>
          </w:r>
        </w:p>
      </w:docPartBody>
    </w:docPart>
    <w:docPart>
      <w:docPartPr>
        <w:name w:val="E213D03B2CF6430C91DBA1073555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9A25-1656-47B3-A9AB-284DF41F8C42}"/>
      </w:docPartPr>
      <w:docPartBody>
        <w:p w:rsidR="00615DA1" w:rsidRDefault="0075462C">
          <w:pPr>
            <w:pStyle w:val="E213D03B2CF6430C91DBA1073555DB5E"/>
          </w:pPr>
          <w:r w:rsidRPr="00361DEE">
            <w:t>adjourned the meeting at</w:t>
          </w:r>
        </w:p>
      </w:docPartBody>
    </w:docPart>
    <w:docPart>
      <w:docPartPr>
        <w:name w:val="82869F01D5BA4CD49543E1EF9C16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67E5-858A-4FD5-85F0-480A980CE514}"/>
      </w:docPartPr>
      <w:docPartBody>
        <w:p w:rsidR="00615DA1" w:rsidRDefault="0075462C">
          <w:pPr>
            <w:pStyle w:val="82869F01D5BA4CD49543E1EF9C16DC23"/>
          </w:pPr>
          <w:r w:rsidRPr="00285B87">
            <w:t>Minutes submitted by</w:t>
          </w:r>
        </w:p>
      </w:docPartBody>
    </w:docPart>
    <w:docPart>
      <w:docPartPr>
        <w:name w:val="7E4B95D700844B53AB9AF80016F3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E17F3-9712-40D0-8D49-46918D2CCB48}"/>
      </w:docPartPr>
      <w:docPartBody>
        <w:p w:rsidR="00615DA1" w:rsidRDefault="0075462C">
          <w:pPr>
            <w:pStyle w:val="7E4B95D700844B53AB9AF80016F37B88"/>
          </w:pPr>
          <w:r>
            <w:t>Minutes approved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62C"/>
    <w:rsid w:val="001C2796"/>
    <w:rsid w:val="005555B2"/>
    <w:rsid w:val="00615DA1"/>
    <w:rsid w:val="0075462C"/>
    <w:rsid w:val="00A9517D"/>
    <w:rsid w:val="00C3000B"/>
    <w:rsid w:val="00D15071"/>
    <w:rsid w:val="00F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898A6C7BC94327BD7075AB0AD2210D">
    <w:name w:val="7D898A6C7BC94327BD7075AB0AD2210D"/>
  </w:style>
  <w:style w:type="paragraph" w:customStyle="1" w:styleId="71EB1F65BDA14BF2BC195F8D7484F3EF">
    <w:name w:val="71EB1F65BDA14BF2BC195F8D7484F3EF"/>
  </w:style>
  <w:style w:type="paragraph" w:customStyle="1" w:styleId="25D3B9268F804D8FB902F2D2DE596802">
    <w:name w:val="25D3B9268F804D8FB902F2D2DE596802"/>
  </w:style>
  <w:style w:type="paragraph" w:customStyle="1" w:styleId="26B12C3177B6416EB633C9249A2DF502">
    <w:name w:val="26B12C3177B6416EB633C9249A2DF502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481A9FF825B14FB2969FF085A23D1943">
    <w:name w:val="481A9FF825B14FB2969FF085A23D1943"/>
  </w:style>
  <w:style w:type="paragraph" w:customStyle="1" w:styleId="4AC04FD9C24144AC83A30E2FECB3B2E5">
    <w:name w:val="4AC04FD9C24144AC83A30E2FECB3B2E5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1A3B06BBD59D415DAD05C0FE162EB331">
    <w:name w:val="1A3B06BBD59D415DAD05C0FE162EB331"/>
  </w:style>
  <w:style w:type="paragraph" w:customStyle="1" w:styleId="053C9902FF7D4EDD8FE91DE77AEF3694">
    <w:name w:val="053C9902FF7D4EDD8FE91DE77AEF3694"/>
  </w:style>
  <w:style w:type="paragraph" w:customStyle="1" w:styleId="496034682DB34BF392C7D2AE3C4515CF">
    <w:name w:val="496034682DB34BF392C7D2AE3C4515CF"/>
  </w:style>
  <w:style w:type="paragraph" w:customStyle="1" w:styleId="A8315874B5784BD5829FF4DB9324F8DF">
    <w:name w:val="A8315874B5784BD5829FF4DB9324F8DF"/>
  </w:style>
  <w:style w:type="paragraph" w:customStyle="1" w:styleId="E514100B480C4B7FAE1833CBA9575E0F">
    <w:name w:val="E514100B480C4B7FAE1833CBA9575E0F"/>
  </w:style>
  <w:style w:type="paragraph" w:customStyle="1" w:styleId="B169ABF8B9514DE08BEA45E4B556AA8D">
    <w:name w:val="B169ABF8B9514DE08BEA45E4B556AA8D"/>
  </w:style>
  <w:style w:type="paragraph" w:customStyle="1" w:styleId="8D665AC4928348CF956B5985F78AA970">
    <w:name w:val="8D665AC4928348CF956B5985F78AA970"/>
  </w:style>
  <w:style w:type="paragraph" w:customStyle="1" w:styleId="A85920CBA75A475A8E651920AA4CDAE9">
    <w:name w:val="A85920CBA75A475A8E651920AA4CDAE9"/>
  </w:style>
  <w:style w:type="paragraph" w:customStyle="1" w:styleId="E233C49CBA1640B28FF681FB95A22CF0">
    <w:name w:val="E233C49CBA1640B28FF681FB95A22CF0"/>
  </w:style>
  <w:style w:type="paragraph" w:customStyle="1" w:styleId="25E270CE2EE3487196A4493AF0686D2D">
    <w:name w:val="25E270CE2EE3487196A4493AF0686D2D"/>
  </w:style>
  <w:style w:type="paragraph" w:customStyle="1" w:styleId="20CFFDF9B707470C8B9F41B66C69785C">
    <w:name w:val="20CFFDF9B707470C8B9F41B66C69785C"/>
  </w:style>
  <w:style w:type="paragraph" w:customStyle="1" w:styleId="81ABFE6FA4064B1BBCE7A49C91D60EE0">
    <w:name w:val="81ABFE6FA4064B1BBCE7A49C91D60EE0"/>
  </w:style>
  <w:style w:type="paragraph" w:customStyle="1" w:styleId="AB2E9AFDC5AE46CA8FA3C6D4F00C49CB">
    <w:name w:val="AB2E9AFDC5AE46CA8FA3C6D4F00C49CB"/>
  </w:style>
  <w:style w:type="paragraph" w:customStyle="1" w:styleId="7693C29197E241C7A49052FB93B0B153">
    <w:name w:val="7693C29197E241C7A49052FB93B0B153"/>
  </w:style>
  <w:style w:type="paragraph" w:customStyle="1" w:styleId="EE1416A3368F4A9ABFCFC878357EDE80">
    <w:name w:val="EE1416A3368F4A9ABFCFC878357EDE80"/>
  </w:style>
  <w:style w:type="paragraph" w:customStyle="1" w:styleId="F6AE83DA7B99474CADF72D6F1E4301A9">
    <w:name w:val="F6AE83DA7B99474CADF72D6F1E4301A9"/>
  </w:style>
  <w:style w:type="paragraph" w:customStyle="1" w:styleId="DC1EAF719FA649DFB1A092EEDE57E5A7">
    <w:name w:val="DC1EAF719FA649DFB1A092EEDE57E5A7"/>
  </w:style>
  <w:style w:type="paragraph" w:customStyle="1" w:styleId="4EB12935CABB42DE8B11FB43D70A76A1">
    <w:name w:val="4EB12935CABB42DE8B11FB43D70A76A1"/>
  </w:style>
  <w:style w:type="paragraph" w:customStyle="1" w:styleId="09C09DEA61FD4254A980650D4BB3B8B1">
    <w:name w:val="09C09DEA61FD4254A980650D4BB3B8B1"/>
  </w:style>
  <w:style w:type="paragraph" w:customStyle="1" w:styleId="DEEAC1C7F85F494A9A497DE3E45A3AF2">
    <w:name w:val="DEEAC1C7F85F494A9A497DE3E45A3AF2"/>
  </w:style>
  <w:style w:type="paragraph" w:customStyle="1" w:styleId="DDE0DA71737E4206B21B04EECF4444B1">
    <w:name w:val="DDE0DA71737E4206B21B04EECF4444B1"/>
  </w:style>
  <w:style w:type="paragraph" w:customStyle="1" w:styleId="7E3CAEC9E7354B67B4B90C80186E13C8">
    <w:name w:val="7E3CAEC9E7354B67B4B90C80186E13C8"/>
  </w:style>
  <w:style w:type="paragraph" w:customStyle="1" w:styleId="FAAC0613C83A4C8397F50E7C51A4B362">
    <w:name w:val="FAAC0613C83A4C8397F50E7C51A4B362"/>
  </w:style>
  <w:style w:type="paragraph" w:customStyle="1" w:styleId="A61CE2877F944313BA4327554DE1FFDA">
    <w:name w:val="A61CE2877F944313BA4327554DE1FFDA"/>
  </w:style>
  <w:style w:type="paragraph" w:customStyle="1" w:styleId="E213D03B2CF6430C91DBA1073555DB5E">
    <w:name w:val="E213D03B2CF6430C91DBA1073555DB5E"/>
  </w:style>
  <w:style w:type="paragraph" w:customStyle="1" w:styleId="F601C7E14A3749A5A50DE8F83833C8FA">
    <w:name w:val="F601C7E14A3749A5A50DE8F83833C8FA"/>
  </w:style>
  <w:style w:type="paragraph" w:customStyle="1" w:styleId="82869F01D5BA4CD49543E1EF9C16DC23">
    <w:name w:val="82869F01D5BA4CD49543E1EF9C16DC23"/>
  </w:style>
  <w:style w:type="paragraph" w:customStyle="1" w:styleId="42E791DF7FC14ECBB3B666EA1554F7E5">
    <w:name w:val="42E791DF7FC14ECBB3B666EA1554F7E5"/>
  </w:style>
  <w:style w:type="paragraph" w:customStyle="1" w:styleId="7E4B95D700844B53AB9AF80016F37B88">
    <w:name w:val="7E4B95D700844B53AB9AF80016F37B88"/>
  </w:style>
  <w:style w:type="paragraph" w:customStyle="1" w:styleId="5A8465BA3C574B3394B0E8814554BDE2">
    <w:name w:val="5A8465BA3C574B3394B0E8814554B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ED5BCD-6B72-C84C-A567-6A53BA45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C:\Users\CBITTING\AppData\Roaming\Microsoft\Templates\Formal_meeting_minutes.dotx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Bitting</dc:creator>
  <cp:keywords>Jason Cousins</cp:keywords>
  <cp:lastModifiedBy>Fiona P Desenberg</cp:lastModifiedBy>
  <cp:revision>2</cp:revision>
  <cp:lastPrinted>2019-03-05T21:52:00Z</cp:lastPrinted>
  <dcterms:created xsi:type="dcterms:W3CDTF">2019-06-13T14:17:00Z</dcterms:created>
  <dcterms:modified xsi:type="dcterms:W3CDTF">2019-06-13T14:17:00Z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