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67F85" w14:textId="77777777" w:rsidR="00275260" w:rsidRPr="002C35DB" w:rsidRDefault="00FD0C49" w:rsidP="00275260">
      <w:pPr>
        <w:pStyle w:val="Heading1"/>
      </w:pPr>
      <w:r>
        <w:t>Senator’s Ridge HOA</w:t>
      </w:r>
    </w:p>
    <w:p w14:paraId="1696FCB1" w14:textId="77777777" w:rsidR="00275260" w:rsidRPr="007C4C8D" w:rsidRDefault="005F4611" w:rsidP="009D4984">
      <w:pPr>
        <w:pStyle w:val="Heading1"/>
      </w:pPr>
      <w:sdt>
        <w:sdtPr>
          <w:alias w:val="Meeting minutes:"/>
          <w:tag w:val="Meeting minutes:"/>
          <w:id w:val="1780671977"/>
          <w:placeholder>
            <w:docPart w:val="71EB1F65BDA14BF2BC195F8D7484F3EF"/>
          </w:placeholder>
          <w:temporary/>
          <w:showingPlcHdr/>
        </w:sdtPr>
        <w:sdtEndPr/>
        <w:sdtContent>
          <w:r w:rsidR="00275260" w:rsidRPr="004B5C09">
            <w:t>Meeting Minutes</w:t>
          </w:r>
        </w:sdtContent>
      </w:sdt>
    </w:p>
    <w:p w14:paraId="3968D0F1" w14:textId="6A7A6D4D" w:rsidR="00554276" w:rsidRPr="00394EF4" w:rsidRDefault="00885BCD" w:rsidP="00210170">
      <w:pPr>
        <w:pStyle w:val="Date"/>
      </w:pPr>
      <w:r>
        <w:t>6</w:t>
      </w:r>
      <w:r w:rsidR="00C720C8">
        <w:t>/</w:t>
      </w:r>
      <w:r>
        <w:t>2</w:t>
      </w:r>
      <w:r w:rsidR="000949AC">
        <w:t>/20</w:t>
      </w:r>
      <w:r w:rsidR="00705BDC">
        <w:t xml:space="preserve">20- </w:t>
      </w:r>
      <w:sdt>
        <w:sdtPr>
          <w:rPr>
            <w:rFonts w:eastAsiaTheme="majorEastAsia"/>
          </w:rPr>
          <w:alias w:val="Call to order:"/>
          <w:tag w:val="Call to order:"/>
          <w:id w:val="-1169712673"/>
          <w:placeholder>
            <w:docPart w:val="26B12C3177B6416EB633C9249A2DF502"/>
          </w:placeholder>
          <w:temporary/>
          <w:showingPlcHdr/>
        </w:sdtPr>
        <w:sdtEndPr>
          <w:rPr>
            <w:rFonts w:eastAsia="Times New Roman"/>
          </w:rPr>
        </w:sdtEndPr>
        <w:sdtContent>
          <w:r w:rsidR="00275260" w:rsidRPr="00B853F9">
            <w:rPr>
              <w:rFonts w:eastAsiaTheme="majorEastAsia"/>
            </w:rPr>
            <w:t>Call to order</w:t>
          </w:r>
        </w:sdtContent>
      </w:sdt>
    </w:p>
    <w:p w14:paraId="052481B3" w14:textId="12AA380E" w:rsidR="00007638" w:rsidRPr="00007638" w:rsidRDefault="00210170" w:rsidP="00007638">
      <w:pPr>
        <w:pStyle w:val="ListNumber"/>
        <w:rPr>
          <w:b w:val="0"/>
        </w:rPr>
      </w:pPr>
      <w:r>
        <w:rPr>
          <w:rFonts w:eastAsiaTheme="majorEastAsia"/>
        </w:rPr>
        <w:t>Call To Order</w:t>
      </w:r>
      <w:r w:rsidR="003B0DF0">
        <w:rPr>
          <w:rFonts w:eastAsiaTheme="majorEastAsia"/>
          <w:b w:val="0"/>
        </w:rPr>
        <w:t xml:space="preserve">: </w:t>
      </w:r>
      <w:r w:rsidR="00885BCD">
        <w:rPr>
          <w:rFonts w:eastAsiaTheme="majorEastAsia"/>
          <w:b w:val="0"/>
        </w:rPr>
        <w:t xml:space="preserve">Jason Cousins </w:t>
      </w:r>
      <w:r w:rsidR="00007638" w:rsidRPr="00007638">
        <w:rPr>
          <w:b w:val="0"/>
        </w:rPr>
        <w:t xml:space="preserve">called to order the executive session of Senator’s Ridge HOA </w:t>
      </w:r>
      <w:sdt>
        <w:sdtPr>
          <w:rPr>
            <w:b w:val="0"/>
          </w:rPr>
          <w:alias w:val="Enter paragraph text:"/>
          <w:tag w:val="Enter paragraph text:"/>
          <w:id w:val="1577178599"/>
          <w:placeholder>
            <w:docPart w:val="981F46BBC81A46C9A3E2DF660B550449"/>
          </w:placeholder>
          <w:temporary/>
          <w:showingPlcHdr/>
        </w:sdtPr>
        <w:sdtEndPr/>
        <w:sdtContent>
          <w:r w:rsidR="00007638" w:rsidRPr="00007638">
            <w:rPr>
              <w:b w:val="0"/>
            </w:rPr>
            <w:t>at</w:t>
          </w:r>
        </w:sdtContent>
      </w:sdt>
      <w:r w:rsidR="00007638" w:rsidRPr="00007638">
        <w:rPr>
          <w:b w:val="0"/>
        </w:rPr>
        <w:t xml:space="preserve"> </w:t>
      </w:r>
      <w:proofErr w:type="gramStart"/>
      <w:r w:rsidR="00007638" w:rsidRPr="00007638">
        <w:rPr>
          <w:b w:val="0"/>
        </w:rPr>
        <w:t>6:0</w:t>
      </w:r>
      <w:r w:rsidR="000F18C6">
        <w:rPr>
          <w:b w:val="0"/>
        </w:rPr>
        <w:t>0</w:t>
      </w:r>
      <w:r w:rsidR="00007638" w:rsidRPr="00007638">
        <w:rPr>
          <w:b w:val="0"/>
        </w:rPr>
        <w:t>.</w:t>
      </w:r>
      <w:r w:rsidR="00502DBF">
        <w:rPr>
          <w:b w:val="0"/>
        </w:rPr>
        <w:t>p</w:t>
      </w:r>
      <w:r w:rsidR="00007638" w:rsidRPr="00007638">
        <w:rPr>
          <w:b w:val="0"/>
        </w:rPr>
        <w:t>m</w:t>
      </w:r>
      <w:proofErr w:type="gramEnd"/>
      <w:r w:rsidR="00007638" w:rsidRPr="00007638">
        <w:rPr>
          <w:b w:val="0"/>
        </w:rPr>
        <w:t xml:space="preserve">. </w:t>
      </w:r>
      <w:sdt>
        <w:sdtPr>
          <w:rPr>
            <w:b w:val="0"/>
          </w:rPr>
          <w:alias w:val="Enter paragraph text:"/>
          <w:tag w:val="Enter paragraph text:"/>
          <w:id w:val="1577178600"/>
          <w:placeholder>
            <w:docPart w:val="303738FE13C045B39B3EE0041899B172"/>
          </w:placeholder>
          <w:temporary/>
          <w:showingPlcHdr/>
        </w:sdtPr>
        <w:sdtEndPr/>
        <w:sdtContent>
          <w:r w:rsidR="00007638" w:rsidRPr="00007638">
            <w:rPr>
              <w:b w:val="0"/>
            </w:rPr>
            <w:t>on</w:t>
          </w:r>
        </w:sdtContent>
      </w:sdt>
      <w:r w:rsidR="00885BCD">
        <w:rPr>
          <w:b w:val="0"/>
        </w:rPr>
        <w:t xml:space="preserve"> June 2</w:t>
      </w:r>
      <w:r w:rsidR="003B0DF0">
        <w:rPr>
          <w:b w:val="0"/>
        </w:rPr>
        <w:t>, 2020 via Zoom Conference.</w:t>
      </w:r>
      <w:r w:rsidR="00007638" w:rsidRPr="00007638">
        <w:rPr>
          <w:rFonts w:eastAsiaTheme="majorEastAsia"/>
          <w:b w:val="0"/>
        </w:rPr>
        <w:t xml:space="preserve"> </w:t>
      </w:r>
    </w:p>
    <w:p w14:paraId="649062D4" w14:textId="6C8C60BD" w:rsidR="00007638" w:rsidRDefault="00007638" w:rsidP="00007638">
      <w:pPr>
        <w:pStyle w:val="ListNumber"/>
        <w:rPr>
          <w:b w:val="0"/>
        </w:rPr>
      </w:pPr>
      <w:r>
        <w:rPr>
          <w:rFonts w:eastAsiaTheme="majorEastAsia"/>
        </w:rPr>
        <w:t xml:space="preserve">Roll Call: </w:t>
      </w:r>
      <w:r w:rsidRPr="00007638">
        <w:rPr>
          <w:b w:val="0"/>
        </w:rPr>
        <w:t xml:space="preserve">The following persons were present: </w:t>
      </w:r>
      <w:r w:rsidR="008A55F6">
        <w:rPr>
          <w:b w:val="0"/>
        </w:rPr>
        <w:t xml:space="preserve">Pam Detring </w:t>
      </w:r>
      <w:r w:rsidR="003B0DF0" w:rsidRPr="00007638">
        <w:rPr>
          <w:b w:val="0"/>
        </w:rPr>
        <w:t>Loye Hutchinson</w:t>
      </w:r>
      <w:r w:rsidRPr="00007638">
        <w:rPr>
          <w:b w:val="0"/>
        </w:rPr>
        <w:t xml:space="preserve">, </w:t>
      </w:r>
      <w:r w:rsidR="00502DBF" w:rsidRPr="00007638">
        <w:rPr>
          <w:b w:val="0"/>
        </w:rPr>
        <w:t>Mike Crawford</w:t>
      </w:r>
      <w:r w:rsidR="00502DBF">
        <w:rPr>
          <w:b w:val="0"/>
        </w:rPr>
        <w:t>,</w:t>
      </w:r>
      <w:r w:rsidRPr="00007638">
        <w:rPr>
          <w:b w:val="0"/>
        </w:rPr>
        <w:t xml:space="preserve"> </w:t>
      </w:r>
      <w:r w:rsidR="003B0DF0">
        <w:rPr>
          <w:b w:val="0"/>
        </w:rPr>
        <w:t xml:space="preserve">Nick Desenberg, and </w:t>
      </w:r>
      <w:r w:rsidR="00502DBF">
        <w:rPr>
          <w:b w:val="0"/>
        </w:rPr>
        <w:t>Shannon Bond.</w:t>
      </w:r>
      <w:r w:rsidR="00C55534">
        <w:rPr>
          <w:b w:val="0"/>
        </w:rPr>
        <w:t xml:space="preserve"> </w:t>
      </w:r>
    </w:p>
    <w:p w14:paraId="23972CF5" w14:textId="0D9016F6" w:rsidR="0091381E" w:rsidRPr="0091381E" w:rsidRDefault="000F18C6" w:rsidP="0091381E">
      <w:pPr>
        <w:pStyle w:val="ListNumber"/>
        <w:rPr>
          <w:b w:val="0"/>
          <w:bCs/>
        </w:rPr>
      </w:pPr>
      <w:r>
        <w:rPr>
          <w:rFonts w:eastAsiaTheme="majorEastAsia"/>
        </w:rPr>
        <w:t xml:space="preserve">Resident of Neighborhood meets with HOA about </w:t>
      </w:r>
      <w:r w:rsidR="00885BCD">
        <w:rPr>
          <w:rFonts w:eastAsiaTheme="majorEastAsia"/>
        </w:rPr>
        <w:t>property and ACC Approval</w:t>
      </w:r>
      <w:r w:rsidR="00C55534" w:rsidRPr="000F18C6">
        <w:rPr>
          <w:rFonts w:eastAsiaTheme="majorEastAsia"/>
          <w:b w:val="0"/>
          <w:bCs/>
        </w:rPr>
        <w:t xml:space="preserve">:  </w:t>
      </w:r>
      <w:r w:rsidRPr="000F18C6">
        <w:rPr>
          <w:rFonts w:eastAsiaTheme="majorEastAsia"/>
          <w:b w:val="0"/>
          <w:bCs/>
        </w:rPr>
        <w:t>6:0</w:t>
      </w:r>
      <w:r w:rsidR="00885BCD">
        <w:rPr>
          <w:rFonts w:eastAsiaTheme="majorEastAsia"/>
          <w:b w:val="0"/>
          <w:bCs/>
        </w:rPr>
        <w:t>7</w:t>
      </w:r>
      <w:r w:rsidR="00FC2ACB">
        <w:rPr>
          <w:rFonts w:eastAsiaTheme="majorEastAsia"/>
          <w:b w:val="0"/>
          <w:bCs/>
        </w:rPr>
        <w:t xml:space="preserve">PM </w:t>
      </w:r>
      <w:r w:rsidR="0091381E">
        <w:rPr>
          <w:rFonts w:eastAsiaTheme="majorEastAsia"/>
          <w:b w:val="0"/>
          <w:bCs/>
        </w:rPr>
        <w:t xml:space="preserve">A </w:t>
      </w:r>
      <w:r w:rsidRPr="000F18C6">
        <w:rPr>
          <w:rFonts w:eastAsiaTheme="majorEastAsia"/>
          <w:b w:val="0"/>
          <w:bCs/>
        </w:rPr>
        <w:t xml:space="preserve">resident addressed the </w:t>
      </w:r>
      <w:r w:rsidR="00EE6916">
        <w:rPr>
          <w:rFonts w:eastAsiaTheme="majorEastAsia"/>
          <w:b w:val="0"/>
          <w:bCs/>
        </w:rPr>
        <w:t>B</w:t>
      </w:r>
      <w:r w:rsidRPr="000F18C6">
        <w:rPr>
          <w:rFonts w:eastAsiaTheme="majorEastAsia"/>
          <w:b w:val="0"/>
          <w:bCs/>
        </w:rPr>
        <w:t xml:space="preserve">oard </w:t>
      </w:r>
      <w:r w:rsidR="008A55F6">
        <w:rPr>
          <w:rFonts w:eastAsiaTheme="majorEastAsia"/>
          <w:b w:val="0"/>
          <w:bCs/>
        </w:rPr>
        <w:t>via video conferencin</w:t>
      </w:r>
      <w:r w:rsidR="001178C4">
        <w:rPr>
          <w:rFonts w:eastAsiaTheme="majorEastAsia"/>
          <w:b w:val="0"/>
          <w:bCs/>
        </w:rPr>
        <w:t xml:space="preserve">g. </w:t>
      </w:r>
      <w:r w:rsidR="00EA48E3">
        <w:rPr>
          <w:rFonts w:eastAsiaTheme="majorEastAsia"/>
          <w:b w:val="0"/>
          <w:bCs/>
        </w:rPr>
        <w:t xml:space="preserve">The decision was reached that he </w:t>
      </w:r>
      <w:proofErr w:type="gramStart"/>
      <w:r w:rsidR="00EA48E3">
        <w:rPr>
          <w:rFonts w:eastAsiaTheme="majorEastAsia"/>
          <w:b w:val="0"/>
          <w:bCs/>
        </w:rPr>
        <w:t>resend</w:t>
      </w:r>
      <w:proofErr w:type="gramEnd"/>
      <w:r w:rsidR="00EA48E3">
        <w:rPr>
          <w:rFonts w:eastAsiaTheme="majorEastAsia"/>
          <w:b w:val="0"/>
          <w:bCs/>
        </w:rPr>
        <w:t xml:space="preserve"> an application to the ACC.</w:t>
      </w:r>
    </w:p>
    <w:p w14:paraId="122C3EB4" w14:textId="77777777" w:rsidR="00007638" w:rsidRDefault="005F4611" w:rsidP="00007638">
      <w:pPr>
        <w:pStyle w:val="ListNumber"/>
      </w:pPr>
      <w:sdt>
        <w:sdtPr>
          <w:rPr>
            <w:rFonts w:eastAsiaTheme="majorEastAsia"/>
          </w:rPr>
          <w:alias w:val="Approval of minutes from last meeting:"/>
          <w:tag w:val="Approval of minutes from last meeting:"/>
          <w:id w:val="-1073734390"/>
          <w:placeholder>
            <w:docPart w:val="CACB87861CC2474D8FCF05DBFFBECFA1"/>
          </w:placeholder>
          <w:temporary/>
          <w:showingPlcHdr/>
        </w:sdtPr>
        <w:sdtEndPr>
          <w:rPr>
            <w:rFonts w:eastAsia="Times New Roman"/>
          </w:rPr>
        </w:sdtEndPr>
        <w:sdtContent>
          <w:r w:rsidR="00007638" w:rsidRPr="00B853F9">
            <w:rPr>
              <w:rFonts w:eastAsiaTheme="majorEastAsia"/>
            </w:rPr>
            <w:t>Approval of minutes from last meeting</w:t>
          </w:r>
        </w:sdtContent>
      </w:sdt>
    </w:p>
    <w:p w14:paraId="466E3125" w14:textId="32F8DBCC" w:rsidR="00007638" w:rsidRPr="00007638" w:rsidRDefault="00007638" w:rsidP="00007638">
      <w:pPr>
        <w:pStyle w:val="ListNumber"/>
        <w:numPr>
          <w:ilvl w:val="0"/>
          <w:numId w:val="0"/>
        </w:numPr>
        <w:ind w:left="173"/>
        <w:rPr>
          <w:b w:val="0"/>
        </w:rPr>
      </w:pPr>
      <w:r w:rsidRPr="00007638">
        <w:rPr>
          <w:b w:val="0"/>
        </w:rPr>
        <w:t>Minutes from the</w:t>
      </w:r>
      <w:r w:rsidR="00502DBF">
        <w:rPr>
          <w:b w:val="0"/>
        </w:rPr>
        <w:t xml:space="preserve"> </w:t>
      </w:r>
      <w:r w:rsidR="001178C4">
        <w:rPr>
          <w:b w:val="0"/>
        </w:rPr>
        <w:t>May</w:t>
      </w:r>
      <w:r w:rsidR="00F12E2F">
        <w:rPr>
          <w:b w:val="0"/>
        </w:rPr>
        <w:t xml:space="preserve"> </w:t>
      </w:r>
      <w:r w:rsidRPr="00007638">
        <w:rPr>
          <w:b w:val="0"/>
        </w:rPr>
        <w:t xml:space="preserve">meeting were </w:t>
      </w:r>
      <w:r w:rsidR="000F3025">
        <w:rPr>
          <w:b w:val="0"/>
        </w:rPr>
        <w:t>approve</w:t>
      </w:r>
      <w:r w:rsidR="001178C4">
        <w:rPr>
          <w:b w:val="0"/>
        </w:rPr>
        <w:t>d with a few adjustments.</w:t>
      </w:r>
    </w:p>
    <w:p w14:paraId="0C60234C" w14:textId="42B1586F" w:rsidR="0015180F" w:rsidRPr="00210170" w:rsidRDefault="00007638" w:rsidP="00781863">
      <w:pPr>
        <w:pStyle w:val="ListNumber"/>
      </w:pPr>
      <w:r w:rsidRPr="00A47B58">
        <w:t xml:space="preserve">Approval of </w:t>
      </w:r>
      <w:r w:rsidR="00167DB4">
        <w:t>treasurer’s</w:t>
      </w:r>
      <w:r>
        <w:t xml:space="preserve"> report</w:t>
      </w:r>
    </w:p>
    <w:p w14:paraId="59D871F5" w14:textId="77777777" w:rsidR="00F12E2F" w:rsidRDefault="009756A3" w:rsidP="000F3025">
      <w:pPr>
        <w:pStyle w:val="ListNumber"/>
        <w:numPr>
          <w:ilvl w:val="0"/>
          <w:numId w:val="0"/>
        </w:numPr>
        <w:ind w:left="173"/>
        <w:rPr>
          <w:b w:val="0"/>
        </w:rPr>
      </w:pPr>
      <w:r w:rsidRPr="00A47B58">
        <w:rPr>
          <w:b w:val="0"/>
        </w:rPr>
        <w:t>Treasurer’s</w:t>
      </w:r>
      <w:r w:rsidR="00502DBF">
        <w:rPr>
          <w:b w:val="0"/>
        </w:rPr>
        <w:t xml:space="preserve"> report </w:t>
      </w:r>
      <w:r>
        <w:rPr>
          <w:b w:val="0"/>
        </w:rPr>
        <w:t xml:space="preserve">was reported and </w:t>
      </w:r>
      <w:r w:rsidR="00A47B58">
        <w:rPr>
          <w:b w:val="0"/>
        </w:rPr>
        <w:t>unanimously accepted.</w:t>
      </w:r>
      <w:r>
        <w:rPr>
          <w:b w:val="0"/>
        </w:rPr>
        <w:t xml:space="preserve"> </w:t>
      </w:r>
      <w:r w:rsidR="00F12E2F">
        <w:rPr>
          <w:b w:val="0"/>
        </w:rPr>
        <w:t>It included the most up to date addition of a</w:t>
      </w:r>
    </w:p>
    <w:p w14:paraId="0E3C81C0" w14:textId="3238C7CF" w:rsidR="000F3025" w:rsidRDefault="00F12E2F" w:rsidP="000F3025">
      <w:pPr>
        <w:pStyle w:val="ListNumber"/>
        <w:numPr>
          <w:ilvl w:val="0"/>
          <w:numId w:val="0"/>
        </w:numPr>
        <w:ind w:left="173"/>
        <w:rPr>
          <w:b w:val="0"/>
        </w:rPr>
      </w:pPr>
      <w:r>
        <w:rPr>
          <w:b w:val="0"/>
        </w:rPr>
        <w:t xml:space="preserve">Assessment paid. </w:t>
      </w:r>
    </w:p>
    <w:p w14:paraId="57307545" w14:textId="48C6C7AC" w:rsidR="009756A3" w:rsidRPr="000F3025" w:rsidRDefault="00D3667E" w:rsidP="000F3025">
      <w:pPr>
        <w:pStyle w:val="ListNumber"/>
      </w:pPr>
      <w:r>
        <w:t>Management Company Report</w:t>
      </w:r>
      <w:r w:rsidR="009756A3" w:rsidRPr="009756A3">
        <w:t xml:space="preserve"> </w:t>
      </w:r>
    </w:p>
    <w:p w14:paraId="790FCE73" w14:textId="4F4FB68A" w:rsidR="009756A3" w:rsidRDefault="009756A3" w:rsidP="009756A3">
      <w:pPr>
        <w:pStyle w:val="ListNumber"/>
        <w:numPr>
          <w:ilvl w:val="0"/>
          <w:numId w:val="0"/>
        </w:numPr>
        <w:ind w:left="173"/>
        <w:rPr>
          <w:b w:val="0"/>
        </w:rPr>
      </w:pPr>
      <w:r>
        <w:rPr>
          <w:b w:val="0"/>
        </w:rPr>
        <w:t xml:space="preserve">All </w:t>
      </w:r>
      <w:proofErr w:type="gramStart"/>
      <w:r>
        <w:rPr>
          <w:b w:val="0"/>
        </w:rPr>
        <w:t>In</w:t>
      </w:r>
      <w:proofErr w:type="gramEnd"/>
      <w:r w:rsidR="00F12E2F">
        <w:rPr>
          <w:b w:val="0"/>
        </w:rPr>
        <w:t xml:space="preserve"> </w:t>
      </w:r>
      <w:r>
        <w:rPr>
          <w:b w:val="0"/>
        </w:rPr>
        <w:t xml:space="preserve">One </w:t>
      </w:r>
      <w:r w:rsidR="00C71A83">
        <w:rPr>
          <w:b w:val="0"/>
        </w:rPr>
        <w:t xml:space="preserve">(AIO) </w:t>
      </w:r>
      <w:r>
        <w:rPr>
          <w:b w:val="0"/>
        </w:rPr>
        <w:t>Management Company report from Miles Scott</w:t>
      </w:r>
      <w:r w:rsidR="000F3025">
        <w:rPr>
          <w:b w:val="0"/>
        </w:rPr>
        <w:t xml:space="preserve"> and Nick Desenberg </w:t>
      </w:r>
      <w:r>
        <w:rPr>
          <w:b w:val="0"/>
        </w:rPr>
        <w:t xml:space="preserve">was accepted. </w:t>
      </w:r>
    </w:p>
    <w:p w14:paraId="6E7011AD" w14:textId="77777777" w:rsidR="00D3667E" w:rsidRDefault="009756A3" w:rsidP="00A47B58">
      <w:pPr>
        <w:pStyle w:val="ListNumber"/>
      </w:pPr>
      <w:r>
        <w:t>Tasks Accomplished</w:t>
      </w:r>
    </w:p>
    <w:p w14:paraId="5C631C72" w14:textId="2F628652" w:rsidR="001A4658" w:rsidRDefault="00CB0331" w:rsidP="001A4658">
      <w:pPr>
        <w:pStyle w:val="ListNumber2"/>
      </w:pPr>
      <w:r>
        <w:t xml:space="preserve">Club House is still closed until </w:t>
      </w:r>
      <w:r w:rsidR="001178C4">
        <w:t xml:space="preserve">further notice due </w:t>
      </w:r>
      <w:r>
        <w:t xml:space="preserve">to State mandates. </w:t>
      </w:r>
    </w:p>
    <w:p w14:paraId="356B80BE" w14:textId="0A365E3F" w:rsidR="000F3025" w:rsidRDefault="001178C4" w:rsidP="001A4658">
      <w:pPr>
        <w:pStyle w:val="ListNumber2"/>
      </w:pPr>
      <w:r>
        <w:t xml:space="preserve">Pool is open and waivers are being collected. Board is working in conjunction with Poolkey at All </w:t>
      </w:r>
      <w:proofErr w:type="gramStart"/>
      <w:r>
        <w:t>In</w:t>
      </w:r>
      <w:proofErr w:type="gramEnd"/>
      <w:r>
        <w:t xml:space="preserve"> One. We will continue to monitor the possibility of guests. </w:t>
      </w:r>
    </w:p>
    <w:p w14:paraId="4B1DF8D6" w14:textId="77777777" w:rsidR="00D10DF2" w:rsidRDefault="00C46E5F" w:rsidP="00D10DF2">
      <w:pPr>
        <w:pStyle w:val="ListNumber2"/>
      </w:pPr>
      <w:r>
        <w:t xml:space="preserve">Woods </w:t>
      </w:r>
      <w:r w:rsidR="001178C4">
        <w:t xml:space="preserve">has a gate monitor up until June 12. </w:t>
      </w:r>
    </w:p>
    <w:p w14:paraId="3A400FE4" w14:textId="7441F74F" w:rsidR="00D10DF2" w:rsidRPr="0059782B" w:rsidRDefault="00D10DF2" w:rsidP="00D10DF2">
      <w:pPr>
        <w:pStyle w:val="ListNumber2"/>
      </w:pPr>
      <w:r>
        <w:t xml:space="preserve">The </w:t>
      </w:r>
      <w:r w:rsidRPr="00D10DF2">
        <w:t xml:space="preserve">Capitol entrance </w:t>
      </w:r>
      <w:r>
        <w:t>wall was fixed by Ben Hill</w:t>
      </w:r>
      <w:r w:rsidRPr="00D10DF2">
        <w:t xml:space="preserve">.  </w:t>
      </w:r>
    </w:p>
    <w:p w14:paraId="37B30FE5" w14:textId="2365DC97" w:rsidR="002A1124" w:rsidRDefault="002A1124" w:rsidP="00C55534">
      <w:pPr>
        <w:pStyle w:val="ListNumber2"/>
      </w:pPr>
      <w:r>
        <w:t xml:space="preserve">Reconstruction and Renovation of Front Gate </w:t>
      </w:r>
      <w:r w:rsidR="001178C4">
        <w:t xml:space="preserve">has begun. Message to be sent out about recovery of road signs to be put on Next Door. </w:t>
      </w:r>
      <w:r>
        <w:t xml:space="preserve"> </w:t>
      </w:r>
    </w:p>
    <w:p w14:paraId="4982EC49" w14:textId="43208956" w:rsidR="00F67E6C" w:rsidRDefault="00F67E6C" w:rsidP="00F67E6C">
      <w:pPr>
        <w:pStyle w:val="ListNumber2"/>
        <w:numPr>
          <w:ilvl w:val="2"/>
          <w:numId w:val="40"/>
        </w:numPr>
      </w:pPr>
      <w:r>
        <w:t xml:space="preserve">A letter about change in traffic routes and construction will be sent to all residents. </w:t>
      </w:r>
    </w:p>
    <w:p w14:paraId="2B44E5A8" w14:textId="1F437F4D" w:rsidR="00817A42" w:rsidRDefault="001178C4" w:rsidP="00C55534">
      <w:pPr>
        <w:pStyle w:val="ListNumber2"/>
      </w:pPr>
      <w:r>
        <w:t xml:space="preserve">Discussed that </w:t>
      </w:r>
      <w:r w:rsidR="00817A42">
        <w:t xml:space="preserve">ACC </w:t>
      </w:r>
      <w:r w:rsidR="00D70395">
        <w:t xml:space="preserve">wanted to know how to keep up with residents not applying for permission from ACC and </w:t>
      </w:r>
      <w:r w:rsidR="007F3D76">
        <w:t xml:space="preserve">going ahead with projects that do not meet covenants. </w:t>
      </w:r>
      <w:r w:rsidR="000F212C">
        <w:t xml:space="preserve">There is no Check and balance on people who do apply and those who </w:t>
      </w:r>
      <w:proofErr w:type="gramStart"/>
      <w:r w:rsidR="000F212C">
        <w:t>don’t</w:t>
      </w:r>
      <w:proofErr w:type="gramEnd"/>
      <w:r w:rsidR="000F212C">
        <w:t xml:space="preserve">. </w:t>
      </w:r>
    </w:p>
    <w:p w14:paraId="1DBFA3F4" w14:textId="07EAB2D4" w:rsidR="00C46E5F" w:rsidRDefault="000F212C" w:rsidP="00817A42">
      <w:pPr>
        <w:pStyle w:val="ListNumber2"/>
      </w:pPr>
      <w:r>
        <w:t>T</w:t>
      </w:r>
      <w:r w:rsidR="00C46E5F">
        <w:t xml:space="preserve">ennis </w:t>
      </w:r>
      <w:r>
        <w:t xml:space="preserve">Courts have new score </w:t>
      </w:r>
      <w:r w:rsidR="007F3D76">
        <w:t>boards,</w:t>
      </w:r>
      <w:r>
        <w:t xml:space="preserve"> but they need to be corrected.  </w:t>
      </w:r>
    </w:p>
    <w:p w14:paraId="4DE2F0DD" w14:textId="7EFF85B6" w:rsidR="00F67E6C" w:rsidRDefault="00F67E6C" w:rsidP="00817A42">
      <w:pPr>
        <w:pStyle w:val="ListNumber2"/>
      </w:pPr>
      <w:r>
        <w:t xml:space="preserve">Quote received </w:t>
      </w:r>
      <w:r w:rsidR="00342BC2">
        <w:t>for lot with dead trees.</w:t>
      </w:r>
      <w:r w:rsidR="000F212C">
        <w:t xml:space="preserve"> Getting a second opinion. </w:t>
      </w:r>
      <w:r w:rsidR="00342BC2">
        <w:t xml:space="preserve"> </w:t>
      </w:r>
    </w:p>
    <w:p w14:paraId="2BB99C44" w14:textId="2BF3F8F6" w:rsidR="000F212C" w:rsidRDefault="000F212C" w:rsidP="00817A42">
      <w:pPr>
        <w:pStyle w:val="ListNumber2"/>
      </w:pPr>
      <w:r>
        <w:lastRenderedPageBreak/>
        <w:t xml:space="preserve">It was agreed to have the air ducts and vents cleaned at the clubhouse. </w:t>
      </w:r>
    </w:p>
    <w:p w14:paraId="367A0010" w14:textId="77777777" w:rsidR="000F212C" w:rsidRDefault="000F212C" w:rsidP="000F212C">
      <w:pPr>
        <w:pStyle w:val="ListNumber2"/>
        <w:numPr>
          <w:ilvl w:val="0"/>
          <w:numId w:val="0"/>
        </w:numPr>
        <w:ind w:left="720"/>
      </w:pPr>
    </w:p>
    <w:p w14:paraId="110B4164" w14:textId="77777777" w:rsidR="00705BDC" w:rsidRDefault="008E4CF9" w:rsidP="00B853F9">
      <w:pPr>
        <w:pStyle w:val="ListNumber"/>
      </w:pPr>
      <w:r>
        <w:t>Continuing to Resolve or give attention:</w:t>
      </w:r>
    </w:p>
    <w:p w14:paraId="043C0580" w14:textId="036B13A3" w:rsidR="00360F04" w:rsidRDefault="00EA48E3" w:rsidP="00502DBF">
      <w:pPr>
        <w:pStyle w:val="ListNumber"/>
        <w:numPr>
          <w:ilvl w:val="7"/>
          <w:numId w:val="40"/>
        </w:numPr>
        <w:rPr>
          <w:b w:val="0"/>
        </w:rPr>
      </w:pPr>
      <w:r>
        <w:rPr>
          <w:b w:val="0"/>
        </w:rPr>
        <w:t xml:space="preserve">The question about cleaning clubhouse was answered. The policy of having it cleaned after each use is already in practice. The clubhouse is still not being rented until </w:t>
      </w:r>
      <w:r w:rsidR="00CB0331">
        <w:rPr>
          <w:b w:val="0"/>
        </w:rPr>
        <w:t xml:space="preserve">State Mandates allow the club house to </w:t>
      </w:r>
      <w:r w:rsidR="00342BC2">
        <w:rPr>
          <w:b w:val="0"/>
        </w:rPr>
        <w:t>reopen</w:t>
      </w:r>
      <w:r>
        <w:rPr>
          <w:b w:val="0"/>
        </w:rPr>
        <w:t>. It was also decided to have vents cleaned and AC serviced.</w:t>
      </w:r>
      <w:r w:rsidR="00CB0331">
        <w:rPr>
          <w:b w:val="0"/>
        </w:rPr>
        <w:t xml:space="preserve"> </w:t>
      </w:r>
    </w:p>
    <w:p w14:paraId="37885243" w14:textId="3A5AA7A0" w:rsidR="00F67E6C" w:rsidRDefault="002A1124" w:rsidP="00502DBF">
      <w:pPr>
        <w:pStyle w:val="ListNumber"/>
        <w:numPr>
          <w:ilvl w:val="7"/>
          <w:numId w:val="40"/>
        </w:numPr>
        <w:rPr>
          <w:b w:val="0"/>
        </w:rPr>
      </w:pPr>
      <w:r>
        <w:rPr>
          <w:b w:val="0"/>
        </w:rPr>
        <w:t>Pool Openings:</w:t>
      </w:r>
      <w:r w:rsidR="00F67E6C">
        <w:rPr>
          <w:b w:val="0"/>
        </w:rPr>
        <w:t xml:space="preserve"> </w:t>
      </w:r>
    </w:p>
    <w:p w14:paraId="288AA71C" w14:textId="324EE0E5" w:rsidR="00F67E6C" w:rsidRPr="000F212C" w:rsidRDefault="000F212C" w:rsidP="00FC276C">
      <w:pPr>
        <w:pStyle w:val="ListNumber"/>
        <w:numPr>
          <w:ilvl w:val="8"/>
          <w:numId w:val="40"/>
        </w:numPr>
        <w:rPr>
          <w:b w:val="0"/>
        </w:rPr>
      </w:pPr>
      <w:r>
        <w:rPr>
          <w:b w:val="0"/>
        </w:rPr>
        <w:t xml:space="preserve">We will continue to get waivers signed at the pool. The residents </w:t>
      </w:r>
      <w:r w:rsidR="00364AC2">
        <w:rPr>
          <w:b w:val="0"/>
        </w:rPr>
        <w:t xml:space="preserve">have been responded quite favorably. </w:t>
      </w:r>
    </w:p>
    <w:p w14:paraId="4260117B" w14:textId="12A6A881" w:rsidR="003E6986" w:rsidRPr="00B43CB1" w:rsidRDefault="00364AC2" w:rsidP="00F67E6C">
      <w:pPr>
        <w:pStyle w:val="ListNumber"/>
        <w:numPr>
          <w:ilvl w:val="8"/>
          <w:numId w:val="40"/>
        </w:numPr>
        <w:rPr>
          <w:b w:val="0"/>
        </w:rPr>
      </w:pPr>
      <w:r w:rsidRPr="00B43CB1">
        <w:rPr>
          <w:b w:val="0"/>
        </w:rPr>
        <w:t xml:space="preserve">There will be a need to keep resupplying cleaning supplies. </w:t>
      </w:r>
    </w:p>
    <w:p w14:paraId="16EAF62C" w14:textId="6A9D2D0B" w:rsidR="0059782B" w:rsidRDefault="0059782B" w:rsidP="00F67E6C">
      <w:pPr>
        <w:pStyle w:val="ListNumber"/>
        <w:numPr>
          <w:ilvl w:val="8"/>
          <w:numId w:val="40"/>
        </w:numPr>
        <w:rPr>
          <w:b w:val="0"/>
        </w:rPr>
      </w:pPr>
      <w:r>
        <w:rPr>
          <w:b w:val="0"/>
        </w:rPr>
        <w:t xml:space="preserve">Main concern and responsibility </w:t>
      </w:r>
      <w:proofErr w:type="gramStart"/>
      <w:r>
        <w:rPr>
          <w:b w:val="0"/>
        </w:rPr>
        <w:t>is</w:t>
      </w:r>
      <w:proofErr w:type="gramEnd"/>
      <w:r>
        <w:rPr>
          <w:b w:val="0"/>
        </w:rPr>
        <w:t xml:space="preserve"> the health and wellbeing of the residents at Senators Ridge. </w:t>
      </w:r>
    </w:p>
    <w:p w14:paraId="7A8B63D6" w14:textId="51DB14A1" w:rsidR="00705BDC" w:rsidRPr="003274F5" w:rsidRDefault="0059782B" w:rsidP="00502DBF">
      <w:pPr>
        <w:pStyle w:val="ListNumber"/>
        <w:numPr>
          <w:ilvl w:val="7"/>
          <w:numId w:val="40"/>
        </w:numPr>
      </w:pPr>
      <w:r>
        <w:rPr>
          <w:b w:val="0"/>
        </w:rPr>
        <w:t xml:space="preserve">Need to clarify the need for residents to get permission from the AAC </w:t>
      </w:r>
      <w:r w:rsidRPr="0059782B">
        <w:rPr>
          <w:b w:val="0"/>
          <w:u w:val="single"/>
        </w:rPr>
        <w:t>before</w:t>
      </w:r>
      <w:r>
        <w:rPr>
          <w:b w:val="0"/>
        </w:rPr>
        <w:t xml:space="preserve"> doing any projects </w:t>
      </w:r>
      <w:r w:rsidR="000E0E91">
        <w:rPr>
          <w:b w:val="0"/>
        </w:rPr>
        <w:t>involving Yard and exterior of house. Also need to identify if</w:t>
      </w:r>
      <w:r w:rsidR="00002EA3">
        <w:rPr>
          <w:b w:val="0"/>
        </w:rPr>
        <w:t>,</w:t>
      </w:r>
      <w:r w:rsidR="000E0E91">
        <w:rPr>
          <w:b w:val="0"/>
        </w:rPr>
        <w:t xml:space="preserve"> and where</w:t>
      </w:r>
      <w:r w:rsidR="00002EA3">
        <w:rPr>
          <w:b w:val="0"/>
        </w:rPr>
        <w:t>,</w:t>
      </w:r>
      <w:r w:rsidR="000E0E91">
        <w:rPr>
          <w:b w:val="0"/>
        </w:rPr>
        <w:t xml:space="preserve"> there are projects that do not meet the covenants. </w:t>
      </w:r>
    </w:p>
    <w:p w14:paraId="210E2F70" w14:textId="77777777" w:rsidR="003F24E8" w:rsidRPr="003F24E8" w:rsidRDefault="003F24E8" w:rsidP="008C051D">
      <w:pPr>
        <w:pStyle w:val="ListNumber2"/>
        <w:numPr>
          <w:ilvl w:val="7"/>
          <w:numId w:val="40"/>
        </w:numPr>
        <w:rPr>
          <w:bCs/>
        </w:rPr>
      </w:pPr>
      <w:r>
        <w:t xml:space="preserve">We will be getting another quote on issue involving dead trees. </w:t>
      </w:r>
    </w:p>
    <w:p w14:paraId="0C7E73CC" w14:textId="5E248A81" w:rsidR="00B67F2B" w:rsidRPr="00C46E5F" w:rsidRDefault="00817A42" w:rsidP="008C051D">
      <w:pPr>
        <w:pStyle w:val="ListNumber2"/>
        <w:numPr>
          <w:ilvl w:val="7"/>
          <w:numId w:val="40"/>
        </w:numPr>
        <w:rPr>
          <w:bCs/>
        </w:rPr>
      </w:pPr>
      <w:r>
        <w:t xml:space="preserve">Engineer and contractor came last week to do onsite review. </w:t>
      </w:r>
      <w:r w:rsidR="0059782B">
        <w:t xml:space="preserve">Detour signs will be placed. Awaiting County approval. </w:t>
      </w:r>
    </w:p>
    <w:p w14:paraId="3AE24FE2" w14:textId="60509388" w:rsidR="00C46E5F" w:rsidRPr="008C051D" w:rsidRDefault="00C46E5F" w:rsidP="008C051D">
      <w:pPr>
        <w:pStyle w:val="ListNumber2"/>
        <w:numPr>
          <w:ilvl w:val="7"/>
          <w:numId w:val="40"/>
        </w:numPr>
        <w:rPr>
          <w:bCs/>
        </w:rPr>
      </w:pPr>
      <w:r>
        <w:t>Nick getting quote on tennis polls being painted.</w:t>
      </w:r>
    </w:p>
    <w:p w14:paraId="2199A4CB" w14:textId="56B8FA71" w:rsidR="008C051D" w:rsidRPr="00547ACD" w:rsidRDefault="008C051D" w:rsidP="008C051D">
      <w:pPr>
        <w:pStyle w:val="ListNumber2"/>
        <w:numPr>
          <w:ilvl w:val="7"/>
          <w:numId w:val="40"/>
        </w:numPr>
        <w:rPr>
          <w:bCs/>
        </w:rPr>
      </w:pPr>
      <w:r>
        <w:t>Landscaping wil</w:t>
      </w:r>
      <w:r w:rsidR="00547ACD">
        <w:t>l</w:t>
      </w:r>
      <w:r>
        <w:t xml:space="preserve"> be reminded of their responsibility with taking care of trash at tennis courts. </w:t>
      </w:r>
    </w:p>
    <w:p w14:paraId="116CB199" w14:textId="2971B62E" w:rsidR="00547ACD" w:rsidRPr="002B6589" w:rsidRDefault="003F24E8" w:rsidP="008C051D">
      <w:pPr>
        <w:pStyle w:val="ListNumber2"/>
        <w:numPr>
          <w:ilvl w:val="7"/>
          <w:numId w:val="40"/>
        </w:numPr>
        <w:rPr>
          <w:bCs/>
        </w:rPr>
      </w:pPr>
      <w:r>
        <w:t xml:space="preserve">We still need </w:t>
      </w:r>
      <w:r w:rsidR="00547ACD">
        <w:t xml:space="preserve">Miles </w:t>
      </w:r>
      <w:r w:rsidR="0059782B">
        <w:t xml:space="preserve">to </w:t>
      </w:r>
      <w:r w:rsidR="00547ACD">
        <w:t>contact company on the need and cost of doing French drain or other solution to stop the pool water from going into adjacent lot</w:t>
      </w:r>
      <w:r w:rsidR="00002EA3">
        <w:t xml:space="preserve"> near pool</w:t>
      </w:r>
      <w:r w:rsidR="00547ACD">
        <w:t xml:space="preserve">. Currently evaluating and receiving an estimate to address the issue of drainage into lot. </w:t>
      </w:r>
    </w:p>
    <w:p w14:paraId="6A2D1C8B" w14:textId="30DDE73B" w:rsidR="00AB7E78" w:rsidRDefault="005F4611" w:rsidP="00705BDC">
      <w:pPr>
        <w:pStyle w:val="ListNumber"/>
      </w:pPr>
      <w:sdt>
        <w:sdtPr>
          <w:alias w:val="Facilitator name:"/>
          <w:tag w:val="Facilitator name:"/>
          <w:id w:val="-1874911055"/>
          <w:placeholder>
            <w:docPart w:val="A61CE2877F944313BA4327554DE1FFDA"/>
          </w:placeholder>
          <w:dataBinding w:prefixMappings="xmlns:ns0='http://purl.org/dc/elements/1.1/' xmlns:ns1='http://schemas.openxmlformats.org/package/2006/metadata/core-properties' " w:xpath="/ns1:coreProperties[1]/ns1:keywords[1]" w:storeItemID="{6C3C8BC8-F283-45AE-878A-BAB7291924A1}"/>
          <w:text w:multiLine="1"/>
        </w:sdtPr>
        <w:sdtEndPr/>
        <w:sdtContent>
          <w:r w:rsidR="000F18C6">
            <w:t>Mike Crawford</w:t>
          </w:r>
        </w:sdtContent>
      </w:sdt>
      <w:r w:rsidR="002C3D7E" w:rsidRPr="00361DEE">
        <w:t xml:space="preserve"> </w:t>
      </w:r>
      <w:sdt>
        <w:sdtPr>
          <w:alias w:val="Enter paragraph text:"/>
          <w:tag w:val="Enter paragraph text:"/>
          <w:id w:val="-1785491353"/>
          <w:placeholder>
            <w:docPart w:val="E213D03B2CF6430C91DBA1073555DB5E"/>
          </w:placeholder>
          <w:temporary/>
          <w:showingPlcHdr/>
        </w:sdtPr>
        <w:sdtEndPr/>
        <w:sdtContent>
          <w:r w:rsidR="00285B87" w:rsidRPr="00361DEE">
            <w:t>adjourned the meeting at</w:t>
          </w:r>
        </w:sdtContent>
      </w:sdt>
      <w:r w:rsidR="00285B87">
        <w:t xml:space="preserve"> </w:t>
      </w:r>
      <w:r w:rsidR="00206A43">
        <w:t>7:</w:t>
      </w:r>
      <w:r w:rsidR="000E0E91">
        <w:t xml:space="preserve">45 </w:t>
      </w:r>
      <w:r w:rsidR="00F245C7">
        <w:t>pm</w:t>
      </w:r>
      <w:r w:rsidR="00A47B58" w:rsidRPr="00361DEE">
        <w:t>.</w:t>
      </w:r>
      <w:r w:rsidR="00A47B58">
        <w:t xml:space="preserve"> </w:t>
      </w:r>
    </w:p>
    <w:p w14:paraId="5FACEC9E" w14:textId="4CA6F1FE" w:rsidR="00680296" w:rsidRDefault="00A47B58" w:rsidP="00AB7E78">
      <w:pPr>
        <w:pStyle w:val="ListNumber"/>
        <w:numPr>
          <w:ilvl w:val="0"/>
          <w:numId w:val="0"/>
        </w:numPr>
        <w:ind w:left="173"/>
      </w:pPr>
      <w:r>
        <w:t xml:space="preserve">Next meeting scheduled </w:t>
      </w:r>
      <w:r w:rsidR="00AB7E78">
        <w:t xml:space="preserve">for </w:t>
      </w:r>
      <w:r w:rsidR="00EA48E3">
        <w:t xml:space="preserve">July 7, </w:t>
      </w:r>
      <w:r w:rsidR="00AB7E78">
        <w:t>2020</w:t>
      </w:r>
      <w:r>
        <w:t xml:space="preserve"> at 6:00 p.m.</w:t>
      </w:r>
    </w:p>
    <w:p w14:paraId="07FE475D" w14:textId="77777777" w:rsidR="008E476B" w:rsidRDefault="005F4611" w:rsidP="003875F1">
      <w:sdt>
        <w:sdtPr>
          <w:alias w:val="Minutes submitted by:"/>
          <w:tag w:val="Minutes submitted by:"/>
          <w:id w:val="915436728"/>
          <w:placeholder>
            <w:docPart w:val="82869F01D5BA4CD49543E1EF9C16DC23"/>
          </w:placeholder>
          <w:temporary/>
          <w:showingPlcHdr/>
        </w:sdtPr>
        <w:sdtEndPr/>
        <w:sdtContent>
          <w:r w:rsidR="00285B87" w:rsidRPr="00285B87">
            <w:t>Minutes submitted by</w:t>
          </w:r>
        </w:sdtContent>
      </w:sdt>
      <w:r w:rsidR="004E227E">
        <w:t xml:space="preserve">:  </w:t>
      </w:r>
      <w:r w:rsidR="003875F1">
        <w:t>Shannon Bond</w:t>
      </w:r>
      <w:r w:rsidR="00C71A83">
        <w:t xml:space="preserve"> </w:t>
      </w:r>
    </w:p>
    <w:p w14:paraId="410465B8" w14:textId="77777777" w:rsidR="00705BDC" w:rsidRDefault="005F4611" w:rsidP="00705BDC">
      <w:sdt>
        <w:sdtPr>
          <w:alias w:val="Minutes approved by:"/>
          <w:tag w:val="Minutes approved by:"/>
          <w:id w:val="793186629"/>
          <w:placeholder>
            <w:docPart w:val="FE041D23B1EE4361AAB45AD41DFAC0FB"/>
          </w:placeholder>
          <w:temporary/>
          <w:showingPlcHdr/>
        </w:sdtPr>
        <w:sdtEndPr/>
        <w:sdtContent>
          <w:r w:rsidR="00705BDC">
            <w:t>Minutes approved by</w:t>
          </w:r>
        </w:sdtContent>
      </w:sdt>
      <w:r w:rsidR="00705BDC">
        <w:t>:  Jason Cousins, Loye Hutchinson, Mike Crawford, Shannon Bond</w:t>
      </w:r>
    </w:p>
    <w:p w14:paraId="7D02A94F" w14:textId="77777777" w:rsidR="00837A79" w:rsidRDefault="00837A79" w:rsidP="00837A79">
      <w:pPr>
        <w:rPr>
          <w:rFonts w:ascii="Bradley Hand ITC" w:hAnsi="Bradley Hand ITC"/>
          <w:b/>
          <w:iCs/>
          <w:sz w:val="28"/>
          <w:szCs w:val="28"/>
        </w:rPr>
      </w:pPr>
    </w:p>
    <w:p w14:paraId="48801553" w14:textId="3474B9A4" w:rsidR="00837A79" w:rsidRPr="002045E1" w:rsidRDefault="00837A79" w:rsidP="00837A79">
      <w:pPr>
        <w:rPr>
          <w:rFonts w:ascii="Bradley Hand ITC" w:hAnsi="Bradley Hand ITC"/>
          <w:b/>
          <w:iCs/>
          <w:sz w:val="28"/>
          <w:szCs w:val="28"/>
        </w:rPr>
      </w:pPr>
      <w:r w:rsidRPr="002045E1">
        <w:rPr>
          <w:rFonts w:ascii="Bradley Hand ITC" w:hAnsi="Bradley Hand ITC"/>
          <w:b/>
          <w:iCs/>
          <w:sz w:val="28"/>
          <w:szCs w:val="28"/>
        </w:rPr>
        <w:t>Thank you, Residents, for your continued work and efforts in making our community prosper. Thank you for your support, patience, and assistance with the opening of the pool.  As we carefully come out to share and laugh with neighbors and friends</w:t>
      </w:r>
      <w:r>
        <w:rPr>
          <w:rFonts w:ascii="Bradley Hand ITC" w:hAnsi="Bradley Hand ITC"/>
          <w:b/>
          <w:iCs/>
          <w:sz w:val="28"/>
          <w:szCs w:val="28"/>
        </w:rPr>
        <w:t xml:space="preserve">, </w:t>
      </w:r>
      <w:r w:rsidRPr="002045E1">
        <w:rPr>
          <w:rFonts w:ascii="Bradley Hand ITC" w:hAnsi="Bradley Hand ITC"/>
          <w:b/>
          <w:iCs/>
          <w:sz w:val="28"/>
          <w:szCs w:val="28"/>
        </w:rPr>
        <w:t>your continued assistance and commitment to keep each other safe is needed.</w:t>
      </w:r>
    </w:p>
    <w:p w14:paraId="74BEFFD2" w14:textId="77777777" w:rsidR="00837A79" w:rsidRPr="002045E1" w:rsidRDefault="00837A79" w:rsidP="00837A79">
      <w:pPr>
        <w:rPr>
          <w:rFonts w:ascii="Bradley Hand ITC" w:hAnsi="Bradley Hand ITC"/>
          <w:b/>
          <w:iCs/>
          <w:sz w:val="28"/>
          <w:szCs w:val="28"/>
        </w:rPr>
      </w:pPr>
      <w:r w:rsidRPr="002045E1">
        <w:rPr>
          <w:rFonts w:ascii="Bradley Hand ITC" w:hAnsi="Bradley Hand ITC"/>
          <w:b/>
          <w:iCs/>
          <w:sz w:val="28"/>
          <w:szCs w:val="28"/>
        </w:rPr>
        <w:lastRenderedPageBreak/>
        <w:t xml:space="preserve">Please ensure that you have approval from the ACC board on any projects that involve your yard and the exterior of your home to confirm it is compliant with the Neighborhood Covenants.  </w:t>
      </w:r>
    </w:p>
    <w:p w14:paraId="5E68FFFE" w14:textId="77777777" w:rsidR="00837A79" w:rsidRPr="002045E1" w:rsidRDefault="00837A79" w:rsidP="00837A79">
      <w:pPr>
        <w:pStyle w:val="ListNumber2"/>
        <w:numPr>
          <w:ilvl w:val="0"/>
          <w:numId w:val="0"/>
        </w:numPr>
        <w:ind w:left="173"/>
        <w:rPr>
          <w:rFonts w:ascii="Bradley Hand ITC" w:hAnsi="Bradley Hand ITC"/>
          <w:b/>
          <w:iCs/>
        </w:rPr>
      </w:pPr>
      <w:r w:rsidRPr="002045E1">
        <w:rPr>
          <w:rFonts w:ascii="Bradley Hand ITC" w:hAnsi="Bradley Hand ITC"/>
          <w:b/>
          <w:iCs/>
          <w:sz w:val="28"/>
          <w:szCs w:val="28"/>
        </w:rPr>
        <w:t>If ever a resident needs assistance or sees a problem with gates, please call AIO per instructions on web site. Their number is 678-363-6479</w:t>
      </w:r>
      <w:r>
        <w:rPr>
          <w:rFonts w:ascii="Bradley Hand ITC" w:hAnsi="Bradley Hand ITC"/>
          <w:b/>
          <w:iCs/>
          <w:sz w:val="28"/>
          <w:szCs w:val="28"/>
        </w:rPr>
        <w:t>. Please be aware they are just now getting back into their offices but will get back to you as soon as possible.</w:t>
      </w:r>
    </w:p>
    <w:p w14:paraId="7D3191E8" w14:textId="77777777" w:rsidR="00837A79" w:rsidRPr="002045E1" w:rsidRDefault="00837A79" w:rsidP="00837A79">
      <w:pPr>
        <w:rPr>
          <w:rFonts w:ascii="Bradley Hand ITC" w:hAnsi="Bradley Hand ITC"/>
          <w:b/>
          <w:iCs/>
          <w:sz w:val="28"/>
          <w:szCs w:val="28"/>
        </w:rPr>
      </w:pPr>
      <w:r w:rsidRPr="002045E1">
        <w:rPr>
          <w:rFonts w:ascii="Bradley Hand ITC" w:hAnsi="Bradley Hand ITC"/>
          <w:b/>
          <w:iCs/>
          <w:sz w:val="28"/>
          <w:szCs w:val="28"/>
        </w:rPr>
        <w:t xml:space="preserve">If anyone would like to address any concerns with the HOA please refer to the Senators ridge- </w:t>
      </w:r>
      <w:r w:rsidRPr="002045E1">
        <w:rPr>
          <w:rFonts w:ascii="Bradley Hand ITC" w:hAnsi="Bradley Hand ITC"/>
          <w:b/>
          <w:iCs/>
          <w:sz w:val="32"/>
          <w:szCs w:val="32"/>
          <w:u w:val="single"/>
        </w:rPr>
        <w:t>Requirements to Meet with Board of Directors</w:t>
      </w:r>
      <w:r w:rsidRPr="002045E1">
        <w:rPr>
          <w:rFonts w:ascii="Bradley Hand ITC" w:hAnsi="Bradley Hand ITC"/>
          <w:b/>
          <w:iCs/>
          <w:sz w:val="32"/>
          <w:szCs w:val="32"/>
        </w:rPr>
        <w:t xml:space="preserve"> </w:t>
      </w:r>
      <w:r w:rsidRPr="002045E1">
        <w:rPr>
          <w:rFonts w:ascii="Bradley Hand ITC" w:hAnsi="Bradley Hand ITC"/>
          <w:b/>
          <w:iCs/>
          <w:sz w:val="28"/>
          <w:szCs w:val="28"/>
        </w:rPr>
        <w:t xml:space="preserve">form. </w:t>
      </w:r>
    </w:p>
    <w:p w14:paraId="60BF20C1" w14:textId="30461B2C" w:rsidR="00705BDC" w:rsidRDefault="00837A79" w:rsidP="003875F1">
      <w:r w:rsidRPr="002045E1">
        <w:rPr>
          <w:rFonts w:ascii="Bradley Hand ITC" w:hAnsi="Bradley Hand ITC"/>
          <w:b/>
          <w:iCs/>
          <w:sz w:val="28"/>
          <w:szCs w:val="28"/>
        </w:rPr>
        <w:t>Sincerely HOA Board</w:t>
      </w:r>
    </w:p>
    <w:sectPr w:rsidR="00705BDC" w:rsidSect="00705B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894C9" w14:textId="77777777" w:rsidR="005F4611" w:rsidRDefault="005F4611" w:rsidP="001E7D29">
      <w:pPr>
        <w:spacing w:after="0" w:line="240" w:lineRule="auto"/>
      </w:pPr>
      <w:r>
        <w:separator/>
      </w:r>
    </w:p>
  </w:endnote>
  <w:endnote w:type="continuationSeparator" w:id="0">
    <w:p w14:paraId="0EFAB93C" w14:textId="77777777" w:rsidR="005F4611" w:rsidRDefault="005F4611"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52F9C" w14:textId="77777777" w:rsidR="005F4611" w:rsidRDefault="005F4611" w:rsidP="001E7D29">
      <w:pPr>
        <w:spacing w:after="0" w:line="240" w:lineRule="auto"/>
      </w:pPr>
      <w:r>
        <w:separator/>
      </w:r>
    </w:p>
  </w:footnote>
  <w:footnote w:type="continuationSeparator" w:id="0">
    <w:p w14:paraId="65B12F29" w14:textId="77777777" w:rsidR="005F4611" w:rsidRDefault="005F4611" w:rsidP="001E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3F6EC364"/>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3"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0856772"/>
    <w:multiLevelType w:val="multilevel"/>
    <w:tmpl w:val="93CC7B4A"/>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948"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D434A5F"/>
    <w:multiLevelType w:val="hybridMultilevel"/>
    <w:tmpl w:val="C9C4D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E749C3"/>
    <w:multiLevelType w:val="hybridMultilevel"/>
    <w:tmpl w:val="E14E30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4A920D1"/>
    <w:multiLevelType w:val="hybridMultilevel"/>
    <w:tmpl w:val="51F472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4"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5"/>
  </w:num>
  <w:num w:numId="2">
    <w:abstractNumId w:val="19"/>
  </w:num>
  <w:num w:numId="3">
    <w:abstractNumId w:val="20"/>
  </w:num>
  <w:num w:numId="4">
    <w:abstractNumId w:val="12"/>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1"/>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3"/>
  </w:num>
  <w:num w:numId="26">
    <w:abstractNumId w:val="11"/>
  </w:num>
  <w:num w:numId="27">
    <w:abstractNumId w:val="22"/>
  </w:num>
  <w:num w:numId="28">
    <w:abstractNumId w:val="11"/>
  </w:num>
  <w:num w:numId="29">
    <w:abstractNumId w:val="31"/>
  </w:num>
  <w:num w:numId="30">
    <w:abstractNumId w:val="23"/>
  </w:num>
  <w:num w:numId="31">
    <w:abstractNumId w:val="38"/>
  </w:num>
  <w:num w:numId="32">
    <w:abstractNumId w:val="34"/>
  </w:num>
  <w:num w:numId="33">
    <w:abstractNumId w:val="17"/>
  </w:num>
  <w:num w:numId="34">
    <w:abstractNumId w:val="25"/>
  </w:num>
  <w:num w:numId="35">
    <w:abstractNumId w:val="10"/>
  </w:num>
  <w:num w:numId="36">
    <w:abstractNumId w:val="26"/>
  </w:num>
  <w:num w:numId="37">
    <w:abstractNumId w:val="28"/>
  </w:num>
  <w:num w:numId="38">
    <w:abstractNumId w:val="24"/>
  </w:num>
  <w:num w:numId="39">
    <w:abstractNumId w:val="37"/>
  </w:num>
  <w:num w:numId="40">
    <w:abstractNumId w:val="27"/>
  </w:num>
  <w:num w:numId="41">
    <w:abstractNumId w:val="32"/>
  </w:num>
  <w:num w:numId="42">
    <w:abstractNumId w:val="30"/>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49"/>
    <w:rsid w:val="00002EA3"/>
    <w:rsid w:val="00007638"/>
    <w:rsid w:val="00057671"/>
    <w:rsid w:val="00063049"/>
    <w:rsid w:val="0008484E"/>
    <w:rsid w:val="000949AC"/>
    <w:rsid w:val="000D422F"/>
    <w:rsid w:val="000D445D"/>
    <w:rsid w:val="000E0E91"/>
    <w:rsid w:val="000F18C6"/>
    <w:rsid w:val="000F212C"/>
    <w:rsid w:val="000F3025"/>
    <w:rsid w:val="000F4987"/>
    <w:rsid w:val="000F65EC"/>
    <w:rsid w:val="0011573E"/>
    <w:rsid w:val="001178C4"/>
    <w:rsid w:val="001269DE"/>
    <w:rsid w:val="00140DAE"/>
    <w:rsid w:val="0015180F"/>
    <w:rsid w:val="00167DB4"/>
    <w:rsid w:val="001746FC"/>
    <w:rsid w:val="00193653"/>
    <w:rsid w:val="001A4658"/>
    <w:rsid w:val="001D4F95"/>
    <w:rsid w:val="001E7D29"/>
    <w:rsid w:val="001F1670"/>
    <w:rsid w:val="001F23DB"/>
    <w:rsid w:val="001F4B10"/>
    <w:rsid w:val="00206A43"/>
    <w:rsid w:val="00210170"/>
    <w:rsid w:val="002404F5"/>
    <w:rsid w:val="00247010"/>
    <w:rsid w:val="00257358"/>
    <w:rsid w:val="00275260"/>
    <w:rsid w:val="00276FA1"/>
    <w:rsid w:val="00281545"/>
    <w:rsid w:val="00285B87"/>
    <w:rsid w:val="00291B4A"/>
    <w:rsid w:val="002A1124"/>
    <w:rsid w:val="002B6589"/>
    <w:rsid w:val="002C3D7E"/>
    <w:rsid w:val="002D24FB"/>
    <w:rsid w:val="002D315C"/>
    <w:rsid w:val="00302A7F"/>
    <w:rsid w:val="0032131A"/>
    <w:rsid w:val="003274F5"/>
    <w:rsid w:val="003310BF"/>
    <w:rsid w:val="00333DF8"/>
    <w:rsid w:val="00342BC2"/>
    <w:rsid w:val="003536B2"/>
    <w:rsid w:val="00357641"/>
    <w:rsid w:val="00360B6E"/>
    <w:rsid w:val="00360F04"/>
    <w:rsid w:val="00361DEE"/>
    <w:rsid w:val="00364AC2"/>
    <w:rsid w:val="003875F1"/>
    <w:rsid w:val="00392567"/>
    <w:rsid w:val="00394EF4"/>
    <w:rsid w:val="003A19A9"/>
    <w:rsid w:val="003B0DF0"/>
    <w:rsid w:val="003C1677"/>
    <w:rsid w:val="003E6986"/>
    <w:rsid w:val="003F24E8"/>
    <w:rsid w:val="00410612"/>
    <w:rsid w:val="00411F8B"/>
    <w:rsid w:val="00431920"/>
    <w:rsid w:val="00445515"/>
    <w:rsid w:val="00450670"/>
    <w:rsid w:val="004576D0"/>
    <w:rsid w:val="004628B4"/>
    <w:rsid w:val="004724BD"/>
    <w:rsid w:val="00477352"/>
    <w:rsid w:val="00491C23"/>
    <w:rsid w:val="00496FA2"/>
    <w:rsid w:val="004B5C09"/>
    <w:rsid w:val="004B6946"/>
    <w:rsid w:val="004C17B6"/>
    <w:rsid w:val="004D3976"/>
    <w:rsid w:val="004E227E"/>
    <w:rsid w:val="00500DD1"/>
    <w:rsid w:val="00502DBF"/>
    <w:rsid w:val="00505F86"/>
    <w:rsid w:val="00521AE3"/>
    <w:rsid w:val="00522A5E"/>
    <w:rsid w:val="00522A80"/>
    <w:rsid w:val="005336F4"/>
    <w:rsid w:val="00535B54"/>
    <w:rsid w:val="00547ACD"/>
    <w:rsid w:val="00554276"/>
    <w:rsid w:val="005820A1"/>
    <w:rsid w:val="0059782B"/>
    <w:rsid w:val="005B16A9"/>
    <w:rsid w:val="005C5D1D"/>
    <w:rsid w:val="005D17C1"/>
    <w:rsid w:val="005E0ED9"/>
    <w:rsid w:val="005F4611"/>
    <w:rsid w:val="00615355"/>
    <w:rsid w:val="00616B41"/>
    <w:rsid w:val="0061790F"/>
    <w:rsid w:val="00620AE8"/>
    <w:rsid w:val="00623A60"/>
    <w:rsid w:val="0064628C"/>
    <w:rsid w:val="0064657D"/>
    <w:rsid w:val="0065214E"/>
    <w:rsid w:val="00652AA3"/>
    <w:rsid w:val="00655EE2"/>
    <w:rsid w:val="00680296"/>
    <w:rsid w:val="006853BC"/>
    <w:rsid w:val="00687389"/>
    <w:rsid w:val="006928C1"/>
    <w:rsid w:val="006B6284"/>
    <w:rsid w:val="006C0A8F"/>
    <w:rsid w:val="006C3AD9"/>
    <w:rsid w:val="006F03D4"/>
    <w:rsid w:val="00700B1F"/>
    <w:rsid w:val="00705BDC"/>
    <w:rsid w:val="007257E9"/>
    <w:rsid w:val="007425ED"/>
    <w:rsid w:val="00744B1E"/>
    <w:rsid w:val="00754C23"/>
    <w:rsid w:val="00756D9C"/>
    <w:rsid w:val="00760CCC"/>
    <w:rsid w:val="007619BD"/>
    <w:rsid w:val="0077067F"/>
    <w:rsid w:val="00771C24"/>
    <w:rsid w:val="00776C10"/>
    <w:rsid w:val="00781863"/>
    <w:rsid w:val="00783642"/>
    <w:rsid w:val="007D5836"/>
    <w:rsid w:val="007F34A4"/>
    <w:rsid w:val="007F3D76"/>
    <w:rsid w:val="007F553E"/>
    <w:rsid w:val="00815563"/>
    <w:rsid w:val="00817A42"/>
    <w:rsid w:val="008240DA"/>
    <w:rsid w:val="00827DD9"/>
    <w:rsid w:val="00837A79"/>
    <w:rsid w:val="008403C6"/>
    <w:rsid w:val="008429E5"/>
    <w:rsid w:val="00867EA4"/>
    <w:rsid w:val="00885BCD"/>
    <w:rsid w:val="00897D88"/>
    <w:rsid w:val="008A0319"/>
    <w:rsid w:val="008A55F6"/>
    <w:rsid w:val="008C051D"/>
    <w:rsid w:val="008D43E9"/>
    <w:rsid w:val="008E3C0E"/>
    <w:rsid w:val="008E476B"/>
    <w:rsid w:val="008E4CF9"/>
    <w:rsid w:val="009017CD"/>
    <w:rsid w:val="00910C21"/>
    <w:rsid w:val="0091381E"/>
    <w:rsid w:val="00927C63"/>
    <w:rsid w:val="00932F50"/>
    <w:rsid w:val="0094637B"/>
    <w:rsid w:val="00955A78"/>
    <w:rsid w:val="009756A3"/>
    <w:rsid w:val="009829E9"/>
    <w:rsid w:val="009921B8"/>
    <w:rsid w:val="0099591A"/>
    <w:rsid w:val="0099606A"/>
    <w:rsid w:val="009C43CF"/>
    <w:rsid w:val="009C5348"/>
    <w:rsid w:val="009D4984"/>
    <w:rsid w:val="009D6901"/>
    <w:rsid w:val="009E4B64"/>
    <w:rsid w:val="009F4E19"/>
    <w:rsid w:val="009F5CCA"/>
    <w:rsid w:val="00A07662"/>
    <w:rsid w:val="00A21068"/>
    <w:rsid w:val="00A21B71"/>
    <w:rsid w:val="00A30270"/>
    <w:rsid w:val="00A37F9E"/>
    <w:rsid w:val="00A40085"/>
    <w:rsid w:val="00A47B58"/>
    <w:rsid w:val="00A47DF6"/>
    <w:rsid w:val="00A55780"/>
    <w:rsid w:val="00A62BE2"/>
    <w:rsid w:val="00A9231C"/>
    <w:rsid w:val="00AA2532"/>
    <w:rsid w:val="00AB730A"/>
    <w:rsid w:val="00AB7E78"/>
    <w:rsid w:val="00AD1476"/>
    <w:rsid w:val="00AE1F88"/>
    <w:rsid w:val="00AE361F"/>
    <w:rsid w:val="00AE5370"/>
    <w:rsid w:val="00B03DD0"/>
    <w:rsid w:val="00B20B69"/>
    <w:rsid w:val="00B247A9"/>
    <w:rsid w:val="00B2684C"/>
    <w:rsid w:val="00B435B5"/>
    <w:rsid w:val="00B43CB1"/>
    <w:rsid w:val="00B43EA4"/>
    <w:rsid w:val="00B54381"/>
    <w:rsid w:val="00B565D8"/>
    <w:rsid w:val="00B5779A"/>
    <w:rsid w:val="00B64D24"/>
    <w:rsid w:val="00B67F2B"/>
    <w:rsid w:val="00B7147D"/>
    <w:rsid w:val="00B75CFC"/>
    <w:rsid w:val="00B853F9"/>
    <w:rsid w:val="00BB018B"/>
    <w:rsid w:val="00BD104D"/>
    <w:rsid w:val="00BD1747"/>
    <w:rsid w:val="00BD5FA0"/>
    <w:rsid w:val="00C14973"/>
    <w:rsid w:val="00C1643D"/>
    <w:rsid w:val="00C261A9"/>
    <w:rsid w:val="00C304F6"/>
    <w:rsid w:val="00C42793"/>
    <w:rsid w:val="00C46E5F"/>
    <w:rsid w:val="00C55534"/>
    <w:rsid w:val="00C601ED"/>
    <w:rsid w:val="00C71A83"/>
    <w:rsid w:val="00C720C8"/>
    <w:rsid w:val="00C75812"/>
    <w:rsid w:val="00CB0331"/>
    <w:rsid w:val="00CB549A"/>
    <w:rsid w:val="00CE1816"/>
    <w:rsid w:val="00CE5A5C"/>
    <w:rsid w:val="00D10DF2"/>
    <w:rsid w:val="00D31AB7"/>
    <w:rsid w:val="00D3667E"/>
    <w:rsid w:val="00D47BE6"/>
    <w:rsid w:val="00D50D23"/>
    <w:rsid w:val="00D512BB"/>
    <w:rsid w:val="00D55183"/>
    <w:rsid w:val="00D70395"/>
    <w:rsid w:val="00D92783"/>
    <w:rsid w:val="00DA3B1A"/>
    <w:rsid w:val="00DC6078"/>
    <w:rsid w:val="00DC79AD"/>
    <w:rsid w:val="00DD2075"/>
    <w:rsid w:val="00DF2868"/>
    <w:rsid w:val="00E01CD1"/>
    <w:rsid w:val="00E557A0"/>
    <w:rsid w:val="00E87107"/>
    <w:rsid w:val="00EA01CA"/>
    <w:rsid w:val="00EA48E3"/>
    <w:rsid w:val="00EE6916"/>
    <w:rsid w:val="00EF6435"/>
    <w:rsid w:val="00F10F6B"/>
    <w:rsid w:val="00F12E2F"/>
    <w:rsid w:val="00F23697"/>
    <w:rsid w:val="00F245C7"/>
    <w:rsid w:val="00F277CD"/>
    <w:rsid w:val="00F36BB7"/>
    <w:rsid w:val="00F56891"/>
    <w:rsid w:val="00F63009"/>
    <w:rsid w:val="00F67E6C"/>
    <w:rsid w:val="00F72303"/>
    <w:rsid w:val="00FB3809"/>
    <w:rsid w:val="00FB408A"/>
    <w:rsid w:val="00FC2ACB"/>
    <w:rsid w:val="00FD0C49"/>
    <w:rsid w:val="00FD6CAB"/>
    <w:rsid w:val="00FF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4:docId w14:val="014A3881"/>
  <w15:docId w15:val="{1B9A516D-7BED-4CD6-A7F9-A0DCEE43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1">
    <w:name w:val="Mention1"/>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pPr>
  </w:style>
  <w:style w:type="paragraph" w:styleId="NormalWeb">
    <w:name w:val="Normal (Web)"/>
    <w:basedOn w:val="Normal"/>
    <w:uiPriority w:val="99"/>
    <w:semiHidden/>
    <w:unhideWhenUsed/>
    <w:rsid w:val="002D24FB"/>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476281">
      <w:bodyDiv w:val="1"/>
      <w:marLeft w:val="0"/>
      <w:marRight w:val="0"/>
      <w:marTop w:val="0"/>
      <w:marBottom w:val="0"/>
      <w:divBdr>
        <w:top w:val="none" w:sz="0" w:space="0" w:color="auto"/>
        <w:left w:val="none" w:sz="0" w:space="0" w:color="auto"/>
        <w:bottom w:val="none" w:sz="0" w:space="0" w:color="auto"/>
        <w:right w:val="none" w:sz="0" w:space="0" w:color="auto"/>
      </w:divBdr>
    </w:div>
    <w:div w:id="391387752">
      <w:bodyDiv w:val="1"/>
      <w:marLeft w:val="0"/>
      <w:marRight w:val="0"/>
      <w:marTop w:val="0"/>
      <w:marBottom w:val="0"/>
      <w:divBdr>
        <w:top w:val="none" w:sz="0" w:space="0" w:color="auto"/>
        <w:left w:val="none" w:sz="0" w:space="0" w:color="auto"/>
        <w:bottom w:val="none" w:sz="0" w:space="0" w:color="auto"/>
        <w:right w:val="none" w:sz="0" w:space="0" w:color="auto"/>
      </w:divBdr>
    </w:div>
    <w:div w:id="10135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TTING\AppData\Roaming\Microsoft\Templates\Formal_meeting_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EB1F65BDA14BF2BC195F8D7484F3EF"/>
        <w:category>
          <w:name w:val="General"/>
          <w:gallery w:val="placeholder"/>
        </w:category>
        <w:types>
          <w:type w:val="bbPlcHdr"/>
        </w:types>
        <w:behaviors>
          <w:behavior w:val="content"/>
        </w:behaviors>
        <w:guid w:val="{5D369267-143F-4B80-A536-064E69DF6B51}"/>
      </w:docPartPr>
      <w:docPartBody>
        <w:p w:rsidR="00615DA1" w:rsidRDefault="0075462C">
          <w:pPr>
            <w:pStyle w:val="71EB1F65BDA14BF2BC195F8D7484F3EF"/>
          </w:pPr>
          <w:r w:rsidRPr="004B5C09">
            <w:t>Meeting Minutes</w:t>
          </w:r>
        </w:p>
      </w:docPartBody>
    </w:docPart>
    <w:docPart>
      <w:docPartPr>
        <w:name w:val="26B12C3177B6416EB633C9249A2DF502"/>
        <w:category>
          <w:name w:val="General"/>
          <w:gallery w:val="placeholder"/>
        </w:category>
        <w:types>
          <w:type w:val="bbPlcHdr"/>
        </w:types>
        <w:behaviors>
          <w:behavior w:val="content"/>
        </w:behaviors>
        <w:guid w:val="{D4B886BE-24DF-41FF-9C79-5D8D69858D08}"/>
      </w:docPartPr>
      <w:docPartBody>
        <w:p w:rsidR="00615DA1" w:rsidRDefault="0075462C">
          <w:pPr>
            <w:pStyle w:val="26B12C3177B6416EB633C9249A2DF502"/>
          </w:pPr>
          <w:r w:rsidRPr="00B853F9">
            <w:rPr>
              <w:rFonts w:eastAsiaTheme="majorEastAsia"/>
            </w:rPr>
            <w:t>Call to order</w:t>
          </w:r>
        </w:p>
      </w:docPartBody>
    </w:docPart>
    <w:docPart>
      <w:docPartPr>
        <w:name w:val="A61CE2877F944313BA4327554DE1FFDA"/>
        <w:category>
          <w:name w:val="General"/>
          <w:gallery w:val="placeholder"/>
        </w:category>
        <w:types>
          <w:type w:val="bbPlcHdr"/>
        </w:types>
        <w:behaviors>
          <w:behavior w:val="content"/>
        </w:behaviors>
        <w:guid w:val="{FB4892DC-3071-4262-90D2-2B0E9AEC7526}"/>
      </w:docPartPr>
      <w:docPartBody>
        <w:p w:rsidR="00615DA1" w:rsidRDefault="0075462C">
          <w:pPr>
            <w:pStyle w:val="A61CE2877F944313BA4327554DE1FFDA"/>
          </w:pPr>
          <w:r w:rsidRPr="000F4987">
            <w:t>Facilitator Name</w:t>
          </w:r>
        </w:p>
      </w:docPartBody>
    </w:docPart>
    <w:docPart>
      <w:docPartPr>
        <w:name w:val="E213D03B2CF6430C91DBA1073555DB5E"/>
        <w:category>
          <w:name w:val="General"/>
          <w:gallery w:val="placeholder"/>
        </w:category>
        <w:types>
          <w:type w:val="bbPlcHdr"/>
        </w:types>
        <w:behaviors>
          <w:behavior w:val="content"/>
        </w:behaviors>
        <w:guid w:val="{11EF9A25-1656-47B3-A9AB-284DF41F8C42}"/>
      </w:docPartPr>
      <w:docPartBody>
        <w:p w:rsidR="00615DA1" w:rsidRDefault="0075462C">
          <w:pPr>
            <w:pStyle w:val="E213D03B2CF6430C91DBA1073555DB5E"/>
          </w:pPr>
          <w:r w:rsidRPr="00361DEE">
            <w:t>adjourned the meeting at</w:t>
          </w:r>
        </w:p>
      </w:docPartBody>
    </w:docPart>
    <w:docPart>
      <w:docPartPr>
        <w:name w:val="82869F01D5BA4CD49543E1EF9C16DC23"/>
        <w:category>
          <w:name w:val="General"/>
          <w:gallery w:val="placeholder"/>
        </w:category>
        <w:types>
          <w:type w:val="bbPlcHdr"/>
        </w:types>
        <w:behaviors>
          <w:behavior w:val="content"/>
        </w:behaviors>
        <w:guid w:val="{10E367E5-858A-4FD5-85F0-480A980CE514}"/>
      </w:docPartPr>
      <w:docPartBody>
        <w:p w:rsidR="00615DA1" w:rsidRDefault="0075462C">
          <w:pPr>
            <w:pStyle w:val="82869F01D5BA4CD49543E1EF9C16DC23"/>
          </w:pPr>
          <w:r w:rsidRPr="00285B87">
            <w:t>Minutes submitted by</w:t>
          </w:r>
        </w:p>
      </w:docPartBody>
    </w:docPart>
    <w:docPart>
      <w:docPartPr>
        <w:name w:val="FE041D23B1EE4361AAB45AD41DFAC0FB"/>
        <w:category>
          <w:name w:val="General"/>
          <w:gallery w:val="placeholder"/>
        </w:category>
        <w:types>
          <w:type w:val="bbPlcHdr"/>
        </w:types>
        <w:behaviors>
          <w:behavior w:val="content"/>
        </w:behaviors>
        <w:guid w:val="{B0E82441-E0EE-4F74-B863-1B4AAC5B2E69}"/>
      </w:docPartPr>
      <w:docPartBody>
        <w:p w:rsidR="00936064" w:rsidRDefault="00802882" w:rsidP="00802882">
          <w:pPr>
            <w:pStyle w:val="FE041D23B1EE4361AAB45AD41DFAC0FB"/>
          </w:pPr>
          <w:r>
            <w:t>Minutes approved by</w:t>
          </w:r>
        </w:p>
      </w:docPartBody>
    </w:docPart>
    <w:docPart>
      <w:docPartPr>
        <w:name w:val="981F46BBC81A46C9A3E2DF660B550449"/>
        <w:category>
          <w:name w:val="General"/>
          <w:gallery w:val="placeholder"/>
        </w:category>
        <w:types>
          <w:type w:val="bbPlcHdr"/>
        </w:types>
        <w:behaviors>
          <w:behavior w:val="content"/>
        </w:behaviors>
        <w:guid w:val="{2A2F4440-F507-4243-B322-BD597A8F5D08}"/>
      </w:docPartPr>
      <w:docPartBody>
        <w:p w:rsidR="00A51DFF" w:rsidRDefault="00F11187" w:rsidP="00F11187">
          <w:pPr>
            <w:pStyle w:val="981F46BBC81A46C9A3E2DF660B550449"/>
          </w:pPr>
          <w:r>
            <w:t>at</w:t>
          </w:r>
        </w:p>
      </w:docPartBody>
    </w:docPart>
    <w:docPart>
      <w:docPartPr>
        <w:name w:val="303738FE13C045B39B3EE0041899B172"/>
        <w:category>
          <w:name w:val="General"/>
          <w:gallery w:val="placeholder"/>
        </w:category>
        <w:types>
          <w:type w:val="bbPlcHdr"/>
        </w:types>
        <w:behaviors>
          <w:behavior w:val="content"/>
        </w:behaviors>
        <w:guid w:val="{9561BA86-9613-4FDD-957A-9945CBD113FC}"/>
      </w:docPartPr>
      <w:docPartBody>
        <w:p w:rsidR="00A51DFF" w:rsidRDefault="00F11187" w:rsidP="00F11187">
          <w:pPr>
            <w:pStyle w:val="303738FE13C045B39B3EE0041899B172"/>
          </w:pPr>
          <w:r w:rsidRPr="00AE361F">
            <w:t>on</w:t>
          </w:r>
        </w:p>
      </w:docPartBody>
    </w:docPart>
    <w:docPart>
      <w:docPartPr>
        <w:name w:val="CACB87861CC2474D8FCF05DBFFBECFA1"/>
        <w:category>
          <w:name w:val="General"/>
          <w:gallery w:val="placeholder"/>
        </w:category>
        <w:types>
          <w:type w:val="bbPlcHdr"/>
        </w:types>
        <w:behaviors>
          <w:behavior w:val="content"/>
        </w:behaviors>
        <w:guid w:val="{DF4404D6-2236-4DB4-BF9C-D28FA357E3CF}"/>
      </w:docPartPr>
      <w:docPartBody>
        <w:p w:rsidR="00A51DFF" w:rsidRDefault="00F11187" w:rsidP="00F11187">
          <w:pPr>
            <w:pStyle w:val="CACB87861CC2474D8FCF05DBFFBECFA1"/>
          </w:pPr>
          <w:r w:rsidRPr="00B853F9">
            <w:rPr>
              <w:rFonts w:eastAsiaTheme="majorEastAsia"/>
            </w:rPr>
            <w:t>Approval of minutes from last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462C"/>
    <w:rsid w:val="00061825"/>
    <w:rsid w:val="001166B4"/>
    <w:rsid w:val="001C2796"/>
    <w:rsid w:val="002D19C0"/>
    <w:rsid w:val="00331C16"/>
    <w:rsid w:val="00352866"/>
    <w:rsid w:val="0045717C"/>
    <w:rsid w:val="00615DA1"/>
    <w:rsid w:val="0075462C"/>
    <w:rsid w:val="00802882"/>
    <w:rsid w:val="00936064"/>
    <w:rsid w:val="009E1CBB"/>
    <w:rsid w:val="009F21F0"/>
    <w:rsid w:val="00A011D3"/>
    <w:rsid w:val="00A51DFF"/>
    <w:rsid w:val="00A9517D"/>
    <w:rsid w:val="00AE7631"/>
    <w:rsid w:val="00B0310A"/>
    <w:rsid w:val="00B526A2"/>
    <w:rsid w:val="00BD49A8"/>
    <w:rsid w:val="00C3000B"/>
    <w:rsid w:val="00D15071"/>
    <w:rsid w:val="00DB7A87"/>
    <w:rsid w:val="00E075E3"/>
    <w:rsid w:val="00E121F6"/>
    <w:rsid w:val="00E331B5"/>
    <w:rsid w:val="00E556FA"/>
    <w:rsid w:val="00E731BE"/>
    <w:rsid w:val="00F11187"/>
    <w:rsid w:val="00F6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898A6C7BC94327BD7075AB0AD2210D">
    <w:name w:val="7D898A6C7BC94327BD7075AB0AD2210D"/>
    <w:rsid w:val="00802882"/>
  </w:style>
  <w:style w:type="paragraph" w:customStyle="1" w:styleId="71EB1F65BDA14BF2BC195F8D7484F3EF">
    <w:name w:val="71EB1F65BDA14BF2BC195F8D7484F3EF"/>
    <w:rsid w:val="00802882"/>
  </w:style>
  <w:style w:type="paragraph" w:customStyle="1" w:styleId="25D3B9268F804D8FB902F2D2DE596802">
    <w:name w:val="25D3B9268F804D8FB902F2D2DE596802"/>
    <w:rsid w:val="00802882"/>
  </w:style>
  <w:style w:type="paragraph" w:customStyle="1" w:styleId="26B12C3177B6416EB633C9249A2DF502">
    <w:name w:val="26B12C3177B6416EB633C9249A2DF502"/>
    <w:rsid w:val="00802882"/>
  </w:style>
  <w:style w:type="character" w:styleId="PlaceholderText">
    <w:name w:val="Placeholder Text"/>
    <w:basedOn w:val="DefaultParagraphFont"/>
    <w:uiPriority w:val="99"/>
    <w:semiHidden/>
    <w:rsid w:val="00802882"/>
    <w:rPr>
      <w:color w:val="595959" w:themeColor="text1" w:themeTint="A6"/>
    </w:rPr>
  </w:style>
  <w:style w:type="paragraph" w:customStyle="1" w:styleId="481A9FF825B14FB2969FF085A23D1943">
    <w:name w:val="481A9FF825B14FB2969FF085A23D1943"/>
    <w:rsid w:val="00802882"/>
  </w:style>
  <w:style w:type="paragraph" w:customStyle="1" w:styleId="4AC04FD9C24144AC83A30E2FECB3B2E5">
    <w:name w:val="4AC04FD9C24144AC83A30E2FECB3B2E5"/>
    <w:rsid w:val="00802882"/>
  </w:style>
  <w:style w:type="character" w:styleId="Emphasis">
    <w:name w:val="Emphasis"/>
    <w:basedOn w:val="DefaultParagraphFont"/>
    <w:uiPriority w:val="15"/>
    <w:qFormat/>
    <w:rsid w:val="00802882"/>
    <w:rPr>
      <w:b w:val="0"/>
      <w:i w:val="0"/>
      <w:iCs/>
      <w:color w:val="595959" w:themeColor="text1" w:themeTint="A6"/>
    </w:rPr>
  </w:style>
  <w:style w:type="paragraph" w:customStyle="1" w:styleId="1A3B06BBD59D415DAD05C0FE162EB331">
    <w:name w:val="1A3B06BBD59D415DAD05C0FE162EB331"/>
    <w:rsid w:val="00802882"/>
  </w:style>
  <w:style w:type="paragraph" w:customStyle="1" w:styleId="053C9902FF7D4EDD8FE91DE77AEF3694">
    <w:name w:val="053C9902FF7D4EDD8FE91DE77AEF3694"/>
    <w:rsid w:val="00802882"/>
  </w:style>
  <w:style w:type="paragraph" w:customStyle="1" w:styleId="496034682DB34BF392C7D2AE3C4515CF">
    <w:name w:val="496034682DB34BF392C7D2AE3C4515CF"/>
    <w:rsid w:val="00802882"/>
  </w:style>
  <w:style w:type="paragraph" w:customStyle="1" w:styleId="A8315874B5784BD5829FF4DB9324F8DF">
    <w:name w:val="A8315874B5784BD5829FF4DB9324F8DF"/>
    <w:rsid w:val="00802882"/>
  </w:style>
  <w:style w:type="paragraph" w:customStyle="1" w:styleId="E514100B480C4B7FAE1833CBA9575E0F">
    <w:name w:val="E514100B480C4B7FAE1833CBA9575E0F"/>
    <w:rsid w:val="00802882"/>
  </w:style>
  <w:style w:type="paragraph" w:customStyle="1" w:styleId="B169ABF8B9514DE08BEA45E4B556AA8D">
    <w:name w:val="B169ABF8B9514DE08BEA45E4B556AA8D"/>
    <w:rsid w:val="00802882"/>
  </w:style>
  <w:style w:type="paragraph" w:customStyle="1" w:styleId="8D665AC4928348CF956B5985F78AA970">
    <w:name w:val="8D665AC4928348CF956B5985F78AA970"/>
    <w:rsid w:val="00802882"/>
  </w:style>
  <w:style w:type="paragraph" w:customStyle="1" w:styleId="A85920CBA75A475A8E651920AA4CDAE9">
    <w:name w:val="A85920CBA75A475A8E651920AA4CDAE9"/>
    <w:rsid w:val="00802882"/>
  </w:style>
  <w:style w:type="paragraph" w:customStyle="1" w:styleId="E233C49CBA1640B28FF681FB95A22CF0">
    <w:name w:val="E233C49CBA1640B28FF681FB95A22CF0"/>
    <w:rsid w:val="00802882"/>
  </w:style>
  <w:style w:type="paragraph" w:customStyle="1" w:styleId="25E270CE2EE3487196A4493AF0686D2D">
    <w:name w:val="25E270CE2EE3487196A4493AF0686D2D"/>
    <w:rsid w:val="00802882"/>
  </w:style>
  <w:style w:type="paragraph" w:customStyle="1" w:styleId="20CFFDF9B707470C8B9F41B66C69785C">
    <w:name w:val="20CFFDF9B707470C8B9F41B66C69785C"/>
    <w:rsid w:val="00802882"/>
  </w:style>
  <w:style w:type="paragraph" w:customStyle="1" w:styleId="81ABFE6FA4064B1BBCE7A49C91D60EE0">
    <w:name w:val="81ABFE6FA4064B1BBCE7A49C91D60EE0"/>
    <w:rsid w:val="00802882"/>
  </w:style>
  <w:style w:type="paragraph" w:customStyle="1" w:styleId="AB2E9AFDC5AE46CA8FA3C6D4F00C49CB">
    <w:name w:val="AB2E9AFDC5AE46CA8FA3C6D4F00C49CB"/>
    <w:rsid w:val="00802882"/>
  </w:style>
  <w:style w:type="paragraph" w:customStyle="1" w:styleId="7693C29197E241C7A49052FB93B0B153">
    <w:name w:val="7693C29197E241C7A49052FB93B0B153"/>
    <w:rsid w:val="00802882"/>
  </w:style>
  <w:style w:type="paragraph" w:customStyle="1" w:styleId="EE1416A3368F4A9ABFCFC878357EDE80">
    <w:name w:val="EE1416A3368F4A9ABFCFC878357EDE80"/>
    <w:rsid w:val="00802882"/>
  </w:style>
  <w:style w:type="paragraph" w:customStyle="1" w:styleId="F6AE83DA7B99474CADF72D6F1E4301A9">
    <w:name w:val="F6AE83DA7B99474CADF72D6F1E4301A9"/>
    <w:rsid w:val="00802882"/>
  </w:style>
  <w:style w:type="paragraph" w:customStyle="1" w:styleId="DC1EAF719FA649DFB1A092EEDE57E5A7">
    <w:name w:val="DC1EAF719FA649DFB1A092EEDE57E5A7"/>
    <w:rsid w:val="00802882"/>
  </w:style>
  <w:style w:type="paragraph" w:customStyle="1" w:styleId="4EB12935CABB42DE8B11FB43D70A76A1">
    <w:name w:val="4EB12935CABB42DE8B11FB43D70A76A1"/>
    <w:rsid w:val="00802882"/>
  </w:style>
  <w:style w:type="paragraph" w:customStyle="1" w:styleId="09C09DEA61FD4254A980650D4BB3B8B1">
    <w:name w:val="09C09DEA61FD4254A980650D4BB3B8B1"/>
    <w:rsid w:val="00802882"/>
  </w:style>
  <w:style w:type="paragraph" w:customStyle="1" w:styleId="DEEAC1C7F85F494A9A497DE3E45A3AF2">
    <w:name w:val="DEEAC1C7F85F494A9A497DE3E45A3AF2"/>
    <w:rsid w:val="00802882"/>
  </w:style>
  <w:style w:type="paragraph" w:customStyle="1" w:styleId="DDE0DA71737E4206B21B04EECF4444B1">
    <w:name w:val="DDE0DA71737E4206B21B04EECF4444B1"/>
    <w:rsid w:val="00802882"/>
  </w:style>
  <w:style w:type="paragraph" w:customStyle="1" w:styleId="7E3CAEC9E7354B67B4B90C80186E13C8">
    <w:name w:val="7E3CAEC9E7354B67B4B90C80186E13C8"/>
    <w:rsid w:val="00802882"/>
  </w:style>
  <w:style w:type="paragraph" w:customStyle="1" w:styleId="FAAC0613C83A4C8397F50E7C51A4B362">
    <w:name w:val="FAAC0613C83A4C8397F50E7C51A4B362"/>
    <w:rsid w:val="00802882"/>
  </w:style>
  <w:style w:type="paragraph" w:customStyle="1" w:styleId="A61CE2877F944313BA4327554DE1FFDA">
    <w:name w:val="A61CE2877F944313BA4327554DE1FFDA"/>
    <w:rsid w:val="00802882"/>
  </w:style>
  <w:style w:type="paragraph" w:customStyle="1" w:styleId="E213D03B2CF6430C91DBA1073555DB5E">
    <w:name w:val="E213D03B2CF6430C91DBA1073555DB5E"/>
    <w:rsid w:val="00802882"/>
  </w:style>
  <w:style w:type="paragraph" w:customStyle="1" w:styleId="F601C7E14A3749A5A50DE8F83833C8FA">
    <w:name w:val="F601C7E14A3749A5A50DE8F83833C8FA"/>
    <w:rsid w:val="00802882"/>
  </w:style>
  <w:style w:type="paragraph" w:customStyle="1" w:styleId="82869F01D5BA4CD49543E1EF9C16DC23">
    <w:name w:val="82869F01D5BA4CD49543E1EF9C16DC23"/>
    <w:rsid w:val="00802882"/>
  </w:style>
  <w:style w:type="paragraph" w:customStyle="1" w:styleId="42E791DF7FC14ECBB3B666EA1554F7E5">
    <w:name w:val="42E791DF7FC14ECBB3B666EA1554F7E5"/>
    <w:rsid w:val="00802882"/>
  </w:style>
  <w:style w:type="paragraph" w:customStyle="1" w:styleId="7E4B95D700844B53AB9AF80016F37B88">
    <w:name w:val="7E4B95D700844B53AB9AF80016F37B88"/>
    <w:rsid w:val="00802882"/>
  </w:style>
  <w:style w:type="paragraph" w:customStyle="1" w:styleId="5A8465BA3C574B3394B0E8814554BDE2">
    <w:name w:val="5A8465BA3C574B3394B0E8814554BDE2"/>
    <w:rsid w:val="00802882"/>
  </w:style>
  <w:style w:type="paragraph" w:customStyle="1" w:styleId="FE041D23B1EE4361AAB45AD41DFAC0FB">
    <w:name w:val="FE041D23B1EE4361AAB45AD41DFAC0FB"/>
    <w:rsid w:val="00802882"/>
  </w:style>
  <w:style w:type="paragraph" w:customStyle="1" w:styleId="5DBDEF2C8DFC49158B9BE202E19CF4CF">
    <w:name w:val="5DBDEF2C8DFC49158B9BE202E19CF4CF"/>
    <w:rsid w:val="00802882"/>
  </w:style>
  <w:style w:type="paragraph" w:customStyle="1" w:styleId="A77B5151871D457B82EAD0A4D60D7F85">
    <w:name w:val="A77B5151871D457B82EAD0A4D60D7F85"/>
    <w:rsid w:val="00802882"/>
  </w:style>
  <w:style w:type="paragraph" w:customStyle="1" w:styleId="84987CE66F26419AAED50B9E925AAEC7">
    <w:name w:val="84987CE66F26419AAED50B9E925AAEC7"/>
    <w:rsid w:val="00802882"/>
  </w:style>
  <w:style w:type="paragraph" w:customStyle="1" w:styleId="A51BC74A76EA427F8108D4EE261C37DC">
    <w:name w:val="A51BC74A76EA427F8108D4EE261C37DC"/>
    <w:rsid w:val="00F11187"/>
  </w:style>
  <w:style w:type="paragraph" w:customStyle="1" w:styleId="6ACD1E220F304746AF59B93306AD1AF0">
    <w:name w:val="6ACD1E220F304746AF59B93306AD1AF0"/>
    <w:rsid w:val="00F11187"/>
  </w:style>
  <w:style w:type="paragraph" w:customStyle="1" w:styleId="081EA288C1584222886B86DBA69A9A22">
    <w:name w:val="081EA288C1584222886B86DBA69A9A22"/>
    <w:rsid w:val="00F11187"/>
  </w:style>
  <w:style w:type="paragraph" w:customStyle="1" w:styleId="981F46BBC81A46C9A3E2DF660B550449">
    <w:name w:val="981F46BBC81A46C9A3E2DF660B550449"/>
    <w:rsid w:val="00F11187"/>
  </w:style>
  <w:style w:type="paragraph" w:customStyle="1" w:styleId="303738FE13C045B39B3EE0041899B172">
    <w:name w:val="303738FE13C045B39B3EE0041899B172"/>
    <w:rsid w:val="00F11187"/>
  </w:style>
  <w:style w:type="paragraph" w:customStyle="1" w:styleId="3BEC282A2ABB4E29AD089AB89DFB154E">
    <w:name w:val="3BEC282A2ABB4E29AD089AB89DFB154E"/>
    <w:rsid w:val="00F11187"/>
  </w:style>
  <w:style w:type="paragraph" w:customStyle="1" w:styleId="CACB87861CC2474D8FCF05DBFFBECFA1">
    <w:name w:val="CACB87861CC2474D8FCF05DBFFBECFA1"/>
    <w:rsid w:val="00F11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48555F-B657-4FF8-B857-F2626476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Formal_meeting_minutes</Template>
  <TotalTime>4997</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 Bitting</dc:creator>
  <cp:keywords>Mike Crawford</cp:keywords>
  <cp:lastModifiedBy> </cp:lastModifiedBy>
  <cp:revision>13</cp:revision>
  <cp:lastPrinted>2020-01-07T22:44:00Z</cp:lastPrinted>
  <dcterms:created xsi:type="dcterms:W3CDTF">2020-06-02T18:42:00Z</dcterms:created>
  <dcterms:modified xsi:type="dcterms:W3CDTF">2020-08-08T01:21:00Z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