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60" w:rsidRPr="002C35DB" w:rsidRDefault="00FD0C49" w:rsidP="00275260">
      <w:pPr>
        <w:pStyle w:val="Heading1"/>
      </w:pPr>
      <w:r>
        <w:t>Senator’s Ridge HOA</w:t>
      </w:r>
    </w:p>
    <w:p w:rsidR="00275260" w:rsidRPr="007C4C8D" w:rsidRDefault="009C5348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71EB1F65BDA14BF2BC195F8D7484F3EF"/>
          </w:placeholder>
          <w:temporary/>
          <w:showingPlcHdr/>
        </w:sdtPr>
        <w:sdtContent>
          <w:r w:rsidR="00275260" w:rsidRPr="004B5C09">
            <w:t>Meeting Minutes</w:t>
          </w:r>
        </w:sdtContent>
      </w:sdt>
    </w:p>
    <w:p w:rsidR="00554276" w:rsidRPr="00394EF4" w:rsidRDefault="001F1670" w:rsidP="00210170">
      <w:pPr>
        <w:pStyle w:val="Date"/>
      </w:pPr>
      <w:r>
        <w:t>1</w:t>
      </w:r>
      <w:r w:rsidR="00705BDC">
        <w:t>/7</w:t>
      </w:r>
      <w:r w:rsidR="000949AC">
        <w:t>/20</w:t>
      </w:r>
      <w:r w:rsidR="00705BDC">
        <w:t xml:space="preserve">20-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26B12C3177B6416EB633C9249A2DF502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:rsidR="00D50D23" w:rsidRPr="00AE361F" w:rsidRDefault="009C5348" w:rsidP="00D512BB">
      <w:sdt>
        <w:sdtPr>
          <w:alias w:val="Enter facilitator name:"/>
          <w:tag w:val="Enter facilitator name:"/>
          <w:id w:val="-28566333"/>
          <w:placeholder>
            <w:docPart w:val="481A9FF825B14FB2969FF085A23D194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B67F2B">
            <w:t>Jason Cousins</w:t>
          </w:r>
        </w:sdtContent>
      </w:sdt>
      <w:r w:rsidR="000F4987">
        <w:t xml:space="preserve"> </w:t>
      </w:r>
    </w:p>
    <w:p w:rsidR="0015180F" w:rsidRPr="00210170" w:rsidRDefault="00210170" w:rsidP="00781863">
      <w:pPr>
        <w:pStyle w:val="ListNumber"/>
      </w:pPr>
      <w:r>
        <w:rPr>
          <w:rFonts w:eastAsiaTheme="majorEastAsia"/>
        </w:rPr>
        <w:t>Call To Order</w:t>
      </w:r>
    </w:p>
    <w:p w:rsidR="00210170" w:rsidRPr="00210170" w:rsidRDefault="00210170" w:rsidP="00210170">
      <w:pPr>
        <w:pStyle w:val="ListNumber"/>
        <w:numPr>
          <w:ilvl w:val="0"/>
          <w:numId w:val="0"/>
        </w:numPr>
        <w:ind w:left="173"/>
        <w:rPr>
          <w:b w:val="0"/>
        </w:rPr>
      </w:pPr>
      <w:r w:rsidRPr="00210170">
        <w:rPr>
          <w:rFonts w:eastAsiaTheme="majorEastAsia"/>
          <w:b w:val="0"/>
        </w:rPr>
        <w:t xml:space="preserve">Jason Cousins </w:t>
      </w:r>
      <w:r w:rsidRPr="00210170">
        <w:rPr>
          <w:b w:val="0"/>
        </w:rPr>
        <w:t xml:space="preserve">called to order the executive session of Senator’s Ridge HOA </w:t>
      </w:r>
      <w:sdt>
        <w:sdtPr>
          <w:rPr>
            <w:b w:val="0"/>
          </w:rPr>
          <w:alias w:val="Enter paragraph text:"/>
          <w:tag w:val="Enter paragraph text:"/>
          <w:id w:val="-1182578516"/>
          <w:placeholder>
            <w:docPart w:val="5DBDEF2C8DFC49158B9BE202E19CF4CF"/>
          </w:placeholder>
          <w:temporary/>
          <w:showingPlcHdr/>
        </w:sdtPr>
        <w:sdtContent>
          <w:r w:rsidRPr="00210170">
            <w:rPr>
              <w:b w:val="0"/>
            </w:rPr>
            <w:t>at</w:t>
          </w:r>
        </w:sdtContent>
      </w:sdt>
      <w:r w:rsidRPr="00210170">
        <w:rPr>
          <w:b w:val="0"/>
        </w:rPr>
        <w:t xml:space="preserve"> 6:</w:t>
      </w:r>
      <w:r>
        <w:rPr>
          <w:b w:val="0"/>
        </w:rPr>
        <w:t>05</w:t>
      </w:r>
      <w:r w:rsidR="009756A3">
        <w:rPr>
          <w:b w:val="0"/>
        </w:rPr>
        <w:t>p</w:t>
      </w:r>
      <w:r w:rsidRPr="00210170">
        <w:rPr>
          <w:b w:val="0"/>
        </w:rPr>
        <w:t xml:space="preserve">m. </w:t>
      </w:r>
      <w:sdt>
        <w:sdtPr>
          <w:rPr>
            <w:b w:val="0"/>
          </w:rPr>
          <w:alias w:val="Enter paragraph text:"/>
          <w:tag w:val="Enter paragraph text:"/>
          <w:id w:val="1841049215"/>
          <w:placeholder>
            <w:docPart w:val="A77B5151871D457B82EAD0A4D60D7F85"/>
          </w:placeholder>
          <w:temporary/>
          <w:showingPlcHdr/>
        </w:sdtPr>
        <w:sdtContent>
          <w:r w:rsidRPr="00210170">
            <w:rPr>
              <w:b w:val="0"/>
            </w:rPr>
            <w:t>on</w:t>
          </w:r>
        </w:sdtContent>
      </w:sdt>
      <w:r w:rsidRPr="00210170">
        <w:rPr>
          <w:b w:val="0"/>
        </w:rPr>
        <w:t xml:space="preserve"> </w:t>
      </w:r>
      <w:r w:rsidR="009756A3">
        <w:rPr>
          <w:b w:val="0"/>
        </w:rPr>
        <w:t>1/7/2020</w:t>
      </w:r>
      <w:sdt>
        <w:sdtPr>
          <w:rPr>
            <w:b w:val="0"/>
          </w:rPr>
          <w:alias w:val="Enter paragraph text:"/>
          <w:tag w:val="Enter paragraph text:"/>
          <w:id w:val="2049635091"/>
          <w:placeholder>
            <w:docPart w:val="84987CE66F26419AAED50B9E925AAEC7"/>
          </w:placeholder>
          <w:temporary/>
          <w:showingPlcHdr/>
        </w:sdtPr>
        <w:sdtContent>
          <w:r w:rsidRPr="00210170">
            <w:rPr>
              <w:b w:val="0"/>
            </w:rPr>
            <w:t>at</w:t>
          </w:r>
        </w:sdtContent>
      </w:sdt>
      <w:r w:rsidRPr="00210170">
        <w:rPr>
          <w:b w:val="0"/>
        </w:rPr>
        <w:t xml:space="preserve"> Senator’s Ridge Clubhouse.</w:t>
      </w:r>
      <w:r w:rsidRPr="00210170">
        <w:rPr>
          <w:rFonts w:eastAsiaTheme="majorEastAsia"/>
          <w:b w:val="0"/>
        </w:rPr>
        <w:t xml:space="preserve"> </w:t>
      </w:r>
    </w:p>
    <w:p w:rsidR="00210170" w:rsidRPr="00D512BB" w:rsidRDefault="00210170" w:rsidP="00781863">
      <w:pPr>
        <w:pStyle w:val="ListNumber"/>
      </w:pPr>
      <w:r>
        <w:rPr>
          <w:rFonts w:eastAsiaTheme="majorEastAsia"/>
        </w:rPr>
        <w:t>Roll Call</w:t>
      </w:r>
    </w:p>
    <w:p w:rsidR="0015180F" w:rsidRDefault="00FD0C49" w:rsidP="00D512BB">
      <w:r>
        <w:t xml:space="preserve">The following persons were present: Jason Cousins, </w:t>
      </w:r>
      <w:proofErr w:type="spellStart"/>
      <w:r>
        <w:t>Loye</w:t>
      </w:r>
      <w:proofErr w:type="spellEnd"/>
      <w:r>
        <w:t xml:space="preserve"> Hutchinson, </w:t>
      </w:r>
      <w:r w:rsidR="009756A3">
        <w:t xml:space="preserve">Mike Crawford, Shannon Bond, </w:t>
      </w:r>
      <w:r w:rsidR="0077067F">
        <w:t>Nick Desenberg</w:t>
      </w:r>
      <w:r w:rsidR="001F1670">
        <w:t>,</w:t>
      </w:r>
      <w:r w:rsidR="00705BDC">
        <w:t xml:space="preserve"> </w:t>
      </w:r>
      <w:r w:rsidR="001F1670">
        <w:t xml:space="preserve">and </w:t>
      </w:r>
      <w:r w:rsidR="009756A3">
        <w:t>Miles Scott.</w:t>
      </w:r>
    </w:p>
    <w:p w:rsidR="00B853F9" w:rsidRDefault="009C5348" w:rsidP="00AE1F88">
      <w:pPr>
        <w:pStyle w:val="ListNumber"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073734390"/>
          <w:placeholder>
            <w:docPart w:val="81ABFE6FA4064B1BBCE7A49C91D60EE0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9F4E19" w:rsidRPr="00B853F9">
            <w:rPr>
              <w:rFonts w:eastAsiaTheme="majorEastAsia"/>
            </w:rPr>
            <w:t>Approval of minutes from last meeting</w:t>
          </w:r>
        </w:sdtContent>
      </w:sdt>
    </w:p>
    <w:p w:rsidR="00A62BE2" w:rsidRDefault="00A62BE2" w:rsidP="00A62BE2">
      <w:r>
        <w:t xml:space="preserve">Minutes from the </w:t>
      </w:r>
      <w:r w:rsidR="00705BDC">
        <w:t xml:space="preserve">December </w:t>
      </w:r>
      <w:r>
        <w:t>Board meeting were unanimously accepted.</w:t>
      </w:r>
    </w:p>
    <w:p w:rsidR="00A47B58" w:rsidRDefault="00A47B58" w:rsidP="00A47B58">
      <w:pPr>
        <w:pStyle w:val="ListNumber"/>
      </w:pPr>
      <w:r w:rsidRPr="00A47B58">
        <w:t xml:space="preserve">Approval of </w:t>
      </w:r>
      <w:r>
        <w:t>treasurers report</w:t>
      </w:r>
    </w:p>
    <w:p w:rsidR="00D3667E" w:rsidRPr="00A47B58" w:rsidRDefault="009756A3" w:rsidP="00D3667E">
      <w:pPr>
        <w:pStyle w:val="ListNumber"/>
        <w:numPr>
          <w:ilvl w:val="0"/>
          <w:numId w:val="0"/>
        </w:numPr>
        <w:ind w:left="173"/>
        <w:rPr>
          <w:b w:val="0"/>
        </w:rPr>
      </w:pPr>
      <w:r w:rsidRPr="00A47B58">
        <w:rPr>
          <w:b w:val="0"/>
        </w:rPr>
        <w:t>Treasurer’s</w:t>
      </w:r>
      <w:r w:rsidR="00A47B58">
        <w:rPr>
          <w:b w:val="0"/>
        </w:rPr>
        <w:t xml:space="preserve"> report from </w:t>
      </w:r>
      <w:r>
        <w:rPr>
          <w:b w:val="0"/>
        </w:rPr>
        <w:t xml:space="preserve">was reported and </w:t>
      </w:r>
      <w:r w:rsidR="00A47B58">
        <w:rPr>
          <w:b w:val="0"/>
        </w:rPr>
        <w:t>unanimously accepted.</w:t>
      </w:r>
      <w:r>
        <w:rPr>
          <w:b w:val="0"/>
        </w:rPr>
        <w:t xml:space="preserve"> </w:t>
      </w:r>
      <w:proofErr w:type="spellStart"/>
      <w:r>
        <w:rPr>
          <w:b w:val="0"/>
        </w:rPr>
        <w:t>Loye</w:t>
      </w:r>
      <w:proofErr w:type="spellEnd"/>
      <w:r>
        <w:rPr>
          <w:b w:val="0"/>
        </w:rPr>
        <w:t xml:space="preserve"> Hutchins reporting</w:t>
      </w:r>
    </w:p>
    <w:p w:rsidR="009756A3" w:rsidRPr="009756A3" w:rsidRDefault="00D3667E" w:rsidP="009756A3">
      <w:pPr>
        <w:pStyle w:val="ListNumber"/>
      </w:pPr>
      <w:r>
        <w:t>Management Company Report</w:t>
      </w:r>
      <w:r w:rsidR="009756A3" w:rsidRPr="009756A3">
        <w:rPr>
          <w:b w:val="0"/>
        </w:rPr>
        <w:t xml:space="preserve"> </w:t>
      </w:r>
    </w:p>
    <w:p w:rsidR="009756A3" w:rsidRDefault="009756A3" w:rsidP="009756A3">
      <w:pPr>
        <w:pStyle w:val="ListNumber"/>
        <w:numPr>
          <w:ilvl w:val="0"/>
          <w:numId w:val="0"/>
        </w:numPr>
        <w:ind w:left="173"/>
        <w:rPr>
          <w:b w:val="0"/>
        </w:rPr>
      </w:pPr>
      <w:r>
        <w:rPr>
          <w:b w:val="0"/>
        </w:rPr>
        <w:t xml:space="preserve">All In One Management Company report from Miles Scott was unanimously accepted. </w:t>
      </w:r>
    </w:p>
    <w:p w:rsidR="008E4CF9" w:rsidRPr="00910C21" w:rsidRDefault="008E4CF9" w:rsidP="009756A3">
      <w:pPr>
        <w:pStyle w:val="ListNumber"/>
        <w:numPr>
          <w:ilvl w:val="0"/>
          <w:numId w:val="0"/>
        </w:numPr>
        <w:ind w:left="173"/>
      </w:pPr>
      <w:r>
        <w:rPr>
          <w:b w:val="0"/>
        </w:rPr>
        <w:t xml:space="preserve">At present there are only 3 reports of violations. Way to go residents. The violations listed are being taken </w:t>
      </w:r>
      <w:proofErr w:type="spellStart"/>
      <w:r>
        <w:rPr>
          <w:b w:val="0"/>
        </w:rPr>
        <w:t>cared</w:t>
      </w:r>
      <w:proofErr w:type="spellEnd"/>
      <w:r>
        <w:rPr>
          <w:b w:val="0"/>
        </w:rPr>
        <w:t xml:space="preserve"> of. </w:t>
      </w:r>
      <w:r w:rsidRPr="008E4CF9">
        <w:rPr>
          <w:rFonts w:ascii="Bradley Hand ITC" w:hAnsi="Bradley Hand ITC"/>
          <w:i/>
          <w:sz w:val="28"/>
          <w:szCs w:val="28"/>
        </w:rPr>
        <w:t xml:space="preserve">Thank you </w:t>
      </w:r>
      <w:proofErr w:type="gramStart"/>
      <w:r w:rsidRPr="008E4CF9">
        <w:rPr>
          <w:rFonts w:ascii="Bradley Hand ITC" w:hAnsi="Bradley Hand ITC"/>
          <w:i/>
          <w:sz w:val="28"/>
          <w:szCs w:val="28"/>
        </w:rPr>
        <w:t>Residents</w:t>
      </w:r>
      <w:r>
        <w:rPr>
          <w:b w:val="0"/>
        </w:rPr>
        <w:t>.!</w:t>
      </w:r>
      <w:proofErr w:type="gramEnd"/>
    </w:p>
    <w:p w:rsidR="00D3667E" w:rsidRDefault="009756A3" w:rsidP="00A47B58">
      <w:pPr>
        <w:pStyle w:val="ListNumber"/>
      </w:pPr>
      <w:r>
        <w:t>Tasks Accomplished</w:t>
      </w:r>
    </w:p>
    <w:p w:rsidR="00910C21" w:rsidRPr="008E4CF9" w:rsidRDefault="001F1670" w:rsidP="00910C21">
      <w:pPr>
        <w:pStyle w:val="ListNumber"/>
        <w:numPr>
          <w:ilvl w:val="0"/>
          <w:numId w:val="0"/>
        </w:numPr>
        <w:ind w:left="720" w:hanging="547"/>
        <w:rPr>
          <w:b w:val="0"/>
        </w:rPr>
      </w:pPr>
      <w:r w:rsidRPr="008E4CF9">
        <w:rPr>
          <w:b w:val="0"/>
        </w:rPr>
        <w:t>a)</w:t>
      </w:r>
      <w:r>
        <w:t xml:space="preserve">   </w:t>
      </w:r>
      <w:r w:rsidR="009756A3" w:rsidRPr="008E4CF9">
        <w:rPr>
          <w:b w:val="0"/>
        </w:rPr>
        <w:t>Police have increased patrol.</w:t>
      </w:r>
      <w:r w:rsidR="009756A3">
        <w:t xml:space="preserve"> </w:t>
      </w:r>
      <w:r w:rsidR="008E4CF9" w:rsidRPr="008E4CF9">
        <w:rPr>
          <w:b w:val="0"/>
        </w:rPr>
        <w:t xml:space="preserve">The Cul-de-sac </w:t>
      </w:r>
      <w:r w:rsidR="008E4CF9">
        <w:rPr>
          <w:b w:val="0"/>
        </w:rPr>
        <w:t>at the end of Constitution Point has had fewer issues with cars parked in cul-de-sac. Resident also told board member that there was less traffic and is happy about the progress</w:t>
      </w:r>
      <w:proofErr w:type="gramStart"/>
      <w:r w:rsidR="008E4CF9">
        <w:rPr>
          <w:b w:val="0"/>
        </w:rPr>
        <w:t>..</w:t>
      </w:r>
      <w:proofErr w:type="gramEnd"/>
      <w:r w:rsidR="008E4CF9">
        <w:rPr>
          <w:b w:val="0"/>
        </w:rPr>
        <w:t xml:space="preserve"> </w:t>
      </w:r>
    </w:p>
    <w:p w:rsidR="001F1670" w:rsidRDefault="00910C21" w:rsidP="00910C21">
      <w:pPr>
        <w:pStyle w:val="ListNumber"/>
        <w:numPr>
          <w:ilvl w:val="0"/>
          <w:numId w:val="0"/>
        </w:numPr>
        <w:ind w:left="173"/>
        <w:rPr>
          <w:b w:val="0"/>
        </w:rPr>
      </w:pPr>
      <w:r w:rsidRPr="00910C21">
        <w:rPr>
          <w:b w:val="0"/>
        </w:rPr>
        <w:t>b)</w:t>
      </w:r>
      <w:r w:rsidRPr="00910C21">
        <w:rPr>
          <w:b w:val="0"/>
        </w:rPr>
        <w:tab/>
      </w:r>
      <w:r w:rsidR="008E4CF9">
        <w:rPr>
          <w:b w:val="0"/>
        </w:rPr>
        <w:t xml:space="preserve">Speed limit sign on Potomac </w:t>
      </w:r>
      <w:r w:rsidR="009017CD">
        <w:rPr>
          <w:b w:val="0"/>
        </w:rPr>
        <w:t>replaced</w:t>
      </w:r>
      <w:r w:rsidR="001F1670">
        <w:rPr>
          <w:b w:val="0"/>
        </w:rPr>
        <w:t xml:space="preserve"> </w:t>
      </w:r>
    </w:p>
    <w:p w:rsidR="00910C21" w:rsidRPr="00910C21" w:rsidRDefault="00910C21" w:rsidP="00910C21">
      <w:pPr>
        <w:pStyle w:val="ListNumber"/>
        <w:numPr>
          <w:ilvl w:val="0"/>
          <w:numId w:val="0"/>
        </w:numPr>
        <w:ind w:left="173"/>
        <w:rPr>
          <w:b w:val="0"/>
        </w:rPr>
      </w:pPr>
      <w:r w:rsidRPr="00910C21">
        <w:rPr>
          <w:b w:val="0"/>
        </w:rPr>
        <w:t>c)</w:t>
      </w:r>
      <w:r w:rsidRPr="00910C21">
        <w:rPr>
          <w:b w:val="0"/>
        </w:rPr>
        <w:tab/>
      </w:r>
      <w:r w:rsidR="008E4CF9">
        <w:rPr>
          <w:b w:val="0"/>
        </w:rPr>
        <w:t xml:space="preserve">Repair on pole at Basketball court repaired. </w:t>
      </w:r>
    </w:p>
    <w:p w:rsidR="008E4CF9" w:rsidRPr="009017CD" w:rsidRDefault="00910C21" w:rsidP="008E4CF9">
      <w:pPr>
        <w:pStyle w:val="ListNumber"/>
        <w:numPr>
          <w:ilvl w:val="0"/>
          <w:numId w:val="0"/>
        </w:numPr>
        <w:ind w:left="173"/>
        <w:rPr>
          <w:rFonts w:ascii="Bradley Hand ITC" w:hAnsi="Bradley Hand ITC"/>
          <w:sz w:val="28"/>
          <w:szCs w:val="28"/>
        </w:rPr>
      </w:pPr>
      <w:r w:rsidRPr="00910C21">
        <w:rPr>
          <w:b w:val="0"/>
        </w:rPr>
        <w:t>d)</w:t>
      </w:r>
      <w:r w:rsidRPr="00910C21">
        <w:rPr>
          <w:b w:val="0"/>
        </w:rPr>
        <w:tab/>
      </w:r>
      <w:r w:rsidR="008E4CF9">
        <w:rPr>
          <w:b w:val="0"/>
        </w:rPr>
        <w:t xml:space="preserve">It was noted that the front gate (Senators Ridge Entrance) was not working. AIO received no </w:t>
      </w:r>
      <w:proofErr w:type="spellStart"/>
      <w:r w:rsidR="008E4CF9">
        <w:rPr>
          <w:b w:val="0"/>
        </w:rPr>
        <w:t>messge</w:t>
      </w:r>
      <w:proofErr w:type="spellEnd"/>
      <w:r w:rsidR="008E4CF9">
        <w:rPr>
          <w:b w:val="0"/>
        </w:rPr>
        <w:t xml:space="preserve"> or call about difficulties. Currently all gates were operational. </w:t>
      </w:r>
      <w:r w:rsidR="001F1670">
        <w:rPr>
          <w:b w:val="0"/>
        </w:rPr>
        <w:t xml:space="preserve"> </w:t>
      </w:r>
      <w:r w:rsidR="008E4CF9" w:rsidRPr="009017CD">
        <w:rPr>
          <w:rFonts w:ascii="Bradley Hand ITC" w:hAnsi="Bradley Hand ITC"/>
          <w:sz w:val="28"/>
          <w:szCs w:val="28"/>
        </w:rPr>
        <w:t xml:space="preserve">If ever a resident sees a problem with gates please call AIO per instructions </w:t>
      </w:r>
      <w:r w:rsidR="009017CD" w:rsidRPr="009017CD">
        <w:rPr>
          <w:rFonts w:ascii="Bradley Hand ITC" w:hAnsi="Bradley Hand ITC"/>
          <w:sz w:val="28"/>
          <w:szCs w:val="28"/>
        </w:rPr>
        <w:t>on web site. T</w:t>
      </w:r>
      <w:r w:rsidR="008E4CF9" w:rsidRPr="009017CD">
        <w:rPr>
          <w:rFonts w:ascii="Bradley Hand ITC" w:hAnsi="Bradley Hand ITC"/>
          <w:i/>
          <w:sz w:val="28"/>
          <w:szCs w:val="28"/>
        </w:rPr>
        <w:t xml:space="preserve">hank you </w:t>
      </w:r>
    </w:p>
    <w:p w:rsidR="00910C21" w:rsidRDefault="00910C21" w:rsidP="00910C21">
      <w:pPr>
        <w:pStyle w:val="ListNumber"/>
        <w:numPr>
          <w:ilvl w:val="0"/>
          <w:numId w:val="0"/>
        </w:numPr>
        <w:ind w:left="173"/>
        <w:rPr>
          <w:b w:val="0"/>
        </w:rPr>
      </w:pPr>
      <w:r w:rsidRPr="00910C21">
        <w:rPr>
          <w:b w:val="0"/>
        </w:rPr>
        <w:t>e)</w:t>
      </w:r>
      <w:r w:rsidRPr="00910C21">
        <w:rPr>
          <w:b w:val="0"/>
        </w:rPr>
        <w:tab/>
      </w:r>
      <w:r w:rsidR="009017CD">
        <w:rPr>
          <w:b w:val="0"/>
        </w:rPr>
        <w:t>Electrical issues at both gates repaired</w:t>
      </w:r>
    </w:p>
    <w:p w:rsidR="009017CD" w:rsidRPr="00910C21" w:rsidRDefault="009017CD" w:rsidP="00910C21">
      <w:pPr>
        <w:pStyle w:val="ListNumber"/>
        <w:numPr>
          <w:ilvl w:val="0"/>
          <w:numId w:val="0"/>
        </w:numPr>
        <w:ind w:left="173"/>
        <w:rPr>
          <w:b w:val="0"/>
        </w:rPr>
      </w:pPr>
      <w:r>
        <w:rPr>
          <w:b w:val="0"/>
        </w:rPr>
        <w:t xml:space="preserve">f)   </w:t>
      </w:r>
      <w:r>
        <w:rPr>
          <w:b w:val="0"/>
        </w:rPr>
        <w:tab/>
        <w:t>Capitol exit gate repaired</w:t>
      </w:r>
    </w:p>
    <w:p w:rsidR="00910C21" w:rsidRDefault="00910C21" w:rsidP="00910C21">
      <w:pPr>
        <w:pStyle w:val="ListNumber"/>
        <w:numPr>
          <w:ilvl w:val="0"/>
          <w:numId w:val="0"/>
        </w:numPr>
        <w:ind w:left="173"/>
        <w:rPr>
          <w:b w:val="0"/>
        </w:rPr>
      </w:pPr>
      <w:r w:rsidRPr="00910C21">
        <w:rPr>
          <w:b w:val="0"/>
        </w:rPr>
        <w:t>f)</w:t>
      </w:r>
      <w:r w:rsidRPr="00910C21">
        <w:rPr>
          <w:b w:val="0"/>
        </w:rPr>
        <w:tab/>
      </w:r>
      <w:r w:rsidR="009017CD">
        <w:rPr>
          <w:b w:val="0"/>
        </w:rPr>
        <w:t>Senators side callbox repaired</w:t>
      </w:r>
      <w:r w:rsidR="001F1670">
        <w:rPr>
          <w:b w:val="0"/>
        </w:rPr>
        <w:t xml:space="preserve"> </w:t>
      </w:r>
    </w:p>
    <w:p w:rsidR="003875F1" w:rsidRPr="00B67F2B" w:rsidRDefault="001F1670" w:rsidP="00910C21">
      <w:pPr>
        <w:pStyle w:val="ListNumber"/>
        <w:numPr>
          <w:ilvl w:val="0"/>
          <w:numId w:val="0"/>
        </w:numPr>
        <w:ind w:left="173"/>
        <w:rPr>
          <w:b w:val="0"/>
        </w:rPr>
      </w:pPr>
      <w:r>
        <w:rPr>
          <w:b w:val="0"/>
        </w:rPr>
        <w:lastRenderedPageBreak/>
        <w:t>g</w:t>
      </w:r>
      <w:r w:rsidR="003875F1">
        <w:rPr>
          <w:b w:val="0"/>
        </w:rPr>
        <w:t xml:space="preserve">) </w:t>
      </w:r>
      <w:r w:rsidR="003875F1">
        <w:rPr>
          <w:b w:val="0"/>
        </w:rPr>
        <w:tab/>
      </w:r>
      <w:r w:rsidR="00B67F2B">
        <w:rPr>
          <w:b w:val="0"/>
        </w:rPr>
        <w:t xml:space="preserve">Board unanimously voted to begin working with Ben Hill Renovations </w:t>
      </w:r>
      <w:hyperlink r:id="rId9" w:history="1">
        <w:r w:rsidR="00B67F2B" w:rsidRPr="00E22756">
          <w:rPr>
            <w:rStyle w:val="Hyperlink"/>
          </w:rPr>
          <w:t>https://bhrenovations.com</w:t>
        </w:r>
      </w:hyperlink>
      <w:r w:rsidR="00B67F2B">
        <w:t xml:space="preserve"> </w:t>
      </w:r>
      <w:r w:rsidR="00B67F2B" w:rsidRPr="00B67F2B">
        <w:rPr>
          <w:b w:val="0"/>
        </w:rPr>
        <w:t xml:space="preserve">on front entrance. </w:t>
      </w:r>
    </w:p>
    <w:p w:rsidR="00705BDC" w:rsidRDefault="008E4CF9" w:rsidP="00B853F9">
      <w:pPr>
        <w:pStyle w:val="ListNumber"/>
      </w:pPr>
      <w:r>
        <w:t>Continuing to Resolve or give attention:</w:t>
      </w:r>
    </w:p>
    <w:p w:rsidR="00705BDC" w:rsidRPr="008E4CF9" w:rsidRDefault="00705BDC" w:rsidP="00705BDC">
      <w:pPr>
        <w:pStyle w:val="ListNumber"/>
        <w:numPr>
          <w:ilvl w:val="0"/>
          <w:numId w:val="0"/>
        </w:numPr>
        <w:ind w:left="173"/>
        <w:rPr>
          <w:b w:val="0"/>
        </w:rPr>
      </w:pPr>
      <w:r>
        <w:t>a.</w:t>
      </w:r>
      <w:r w:rsidR="008E4CF9">
        <w:t xml:space="preserve"> </w:t>
      </w:r>
      <w:r w:rsidR="008E4CF9" w:rsidRPr="008E4CF9">
        <w:rPr>
          <w:b w:val="0"/>
        </w:rPr>
        <w:t xml:space="preserve">Trees and shrubs in cul-de-sac at the end of Constitution Point still require care. AIO will be speaking </w:t>
      </w:r>
      <w:proofErr w:type="spellStart"/>
      <w:r w:rsidR="008E4CF9" w:rsidRPr="008E4CF9">
        <w:rPr>
          <w:b w:val="0"/>
        </w:rPr>
        <w:t>ot</w:t>
      </w:r>
      <w:proofErr w:type="spellEnd"/>
      <w:r w:rsidR="008E4CF9" w:rsidRPr="008E4CF9">
        <w:rPr>
          <w:b w:val="0"/>
        </w:rPr>
        <w:t xml:space="preserve"> property owner</w:t>
      </w:r>
    </w:p>
    <w:p w:rsidR="00705BDC" w:rsidRDefault="00705BDC" w:rsidP="00705BDC">
      <w:pPr>
        <w:pStyle w:val="ListNumber"/>
        <w:numPr>
          <w:ilvl w:val="0"/>
          <w:numId w:val="0"/>
        </w:numPr>
        <w:ind w:left="173"/>
      </w:pPr>
      <w:r>
        <w:t>b.</w:t>
      </w:r>
      <w:r w:rsidR="009017CD" w:rsidRPr="009017CD">
        <w:rPr>
          <w:b w:val="0"/>
        </w:rPr>
        <w:t xml:space="preserve"> </w:t>
      </w:r>
      <w:r w:rsidR="009017CD">
        <w:rPr>
          <w:b w:val="0"/>
        </w:rPr>
        <w:t xml:space="preserve">Letters will be sent out soon to all residents </w:t>
      </w:r>
      <w:r w:rsidR="00AB7E78">
        <w:rPr>
          <w:b w:val="0"/>
        </w:rPr>
        <w:t>affected</w:t>
      </w:r>
      <w:r w:rsidR="009017CD">
        <w:rPr>
          <w:b w:val="0"/>
        </w:rPr>
        <w:t xml:space="preserve"> by Grinder system.</w:t>
      </w:r>
    </w:p>
    <w:p w:rsidR="00705BDC" w:rsidRDefault="00705BDC" w:rsidP="00705BDC">
      <w:pPr>
        <w:pStyle w:val="ListNumber"/>
        <w:numPr>
          <w:ilvl w:val="0"/>
          <w:numId w:val="0"/>
        </w:numPr>
        <w:ind w:left="173"/>
      </w:pPr>
      <w:r>
        <w:t>c.</w:t>
      </w:r>
      <w:r w:rsidR="009017CD">
        <w:t xml:space="preserve"> </w:t>
      </w:r>
      <w:r w:rsidR="009017CD" w:rsidRPr="009017CD">
        <w:rPr>
          <w:b w:val="0"/>
        </w:rPr>
        <w:t>Pool renovations</w:t>
      </w:r>
    </w:p>
    <w:p w:rsidR="00705BDC" w:rsidRPr="00B67F2B" w:rsidRDefault="00705BDC" w:rsidP="00705BDC">
      <w:pPr>
        <w:pStyle w:val="ListNumber"/>
        <w:numPr>
          <w:ilvl w:val="0"/>
          <w:numId w:val="0"/>
        </w:numPr>
        <w:ind w:left="173"/>
        <w:rPr>
          <w:b w:val="0"/>
        </w:rPr>
      </w:pPr>
      <w:r>
        <w:t>d.</w:t>
      </w:r>
      <w:r w:rsidR="009017CD">
        <w:t xml:space="preserve"> </w:t>
      </w:r>
      <w:r w:rsidR="009017CD" w:rsidRPr="00B67F2B">
        <w:rPr>
          <w:b w:val="0"/>
        </w:rPr>
        <w:t xml:space="preserve">Looking at how the needs and costs for the neighborhood this upcoming year and the years ahead can </w:t>
      </w:r>
      <w:r w:rsidR="00B67F2B">
        <w:rPr>
          <w:b w:val="0"/>
        </w:rPr>
        <w:t xml:space="preserve">continue to </w:t>
      </w:r>
      <w:r w:rsidR="009017CD" w:rsidRPr="00B67F2B">
        <w:rPr>
          <w:b w:val="0"/>
        </w:rPr>
        <w:t>be met</w:t>
      </w:r>
      <w:r w:rsidR="00B67F2B" w:rsidRPr="00B67F2B">
        <w:rPr>
          <w:b w:val="0"/>
        </w:rPr>
        <w:t xml:space="preserve">. </w:t>
      </w:r>
    </w:p>
    <w:p w:rsidR="00705BDC" w:rsidRDefault="00705BDC" w:rsidP="00705BDC">
      <w:pPr>
        <w:pStyle w:val="ListNumber"/>
        <w:numPr>
          <w:ilvl w:val="0"/>
          <w:numId w:val="0"/>
        </w:numPr>
        <w:ind w:left="173"/>
      </w:pPr>
      <w:r>
        <w:t>e.</w:t>
      </w:r>
      <w:r w:rsidR="00B67F2B">
        <w:t xml:space="preserve"> </w:t>
      </w:r>
      <w:r w:rsidR="00B67F2B" w:rsidRPr="00B67F2B">
        <w:rPr>
          <w:b w:val="0"/>
        </w:rPr>
        <w:t>Exploring ways to better communicate with residents about events</w:t>
      </w:r>
      <w:r w:rsidR="00B67F2B">
        <w:t>.</w:t>
      </w:r>
    </w:p>
    <w:p w:rsidR="00705BDC" w:rsidRDefault="00B67F2B" w:rsidP="00B67F2B">
      <w:pPr>
        <w:pStyle w:val="ListNumber"/>
        <w:numPr>
          <w:ilvl w:val="0"/>
          <w:numId w:val="0"/>
        </w:numPr>
        <w:ind w:left="173"/>
        <w:rPr>
          <w:b w:val="0"/>
        </w:rPr>
      </w:pPr>
      <w:r>
        <w:t xml:space="preserve">f. </w:t>
      </w:r>
      <w:r w:rsidRPr="00B67F2B">
        <w:rPr>
          <w:b w:val="0"/>
        </w:rPr>
        <w:t>Looking for volunteers to assist with the Welcome Committee and Social Committee</w:t>
      </w:r>
    </w:p>
    <w:p w:rsidR="00B67F2B" w:rsidRPr="00B67F2B" w:rsidRDefault="00B67F2B" w:rsidP="00B67F2B">
      <w:pPr>
        <w:pStyle w:val="ListNumber"/>
        <w:numPr>
          <w:ilvl w:val="0"/>
          <w:numId w:val="0"/>
        </w:numPr>
        <w:ind w:left="173"/>
        <w:rPr>
          <w:b w:val="0"/>
        </w:rPr>
      </w:pPr>
      <w:r>
        <w:t xml:space="preserve">g. </w:t>
      </w:r>
      <w:r w:rsidRPr="00B67F2B">
        <w:rPr>
          <w:b w:val="0"/>
        </w:rPr>
        <w:t xml:space="preserve">Details and logistics surrounding construction </w:t>
      </w:r>
      <w:r>
        <w:rPr>
          <w:b w:val="0"/>
        </w:rPr>
        <w:t xml:space="preserve">pre, during and post construction </w:t>
      </w:r>
      <w:r w:rsidRPr="00B67F2B">
        <w:rPr>
          <w:b w:val="0"/>
        </w:rPr>
        <w:t xml:space="preserve">of front entrance. </w:t>
      </w:r>
    </w:p>
    <w:p w:rsidR="00AB7E78" w:rsidRDefault="009C5348" w:rsidP="00705BDC">
      <w:pPr>
        <w:pStyle w:val="ListNumber"/>
      </w:pPr>
      <w:sdt>
        <w:sdtPr>
          <w:alias w:val="Facilitator name:"/>
          <w:tag w:val="Facilitator name:"/>
          <w:id w:val="-1874911055"/>
          <w:placeholder>
            <w:docPart w:val="A61CE2877F944313BA4327554DE1FFD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Content>
          <w:r w:rsidR="00B67F2B">
            <w:t>Jason Cousins</w:t>
          </w:r>
        </w:sdtContent>
      </w:sdt>
      <w:r w:rsidR="002C3D7E" w:rsidRPr="00361DEE">
        <w:t xml:space="preserve"> </w:t>
      </w:r>
      <w:sdt>
        <w:sdtPr>
          <w:alias w:val="Enter paragraph text:"/>
          <w:tag w:val="Enter paragraph text:"/>
          <w:id w:val="-1785491353"/>
          <w:placeholder>
            <w:docPart w:val="E213D03B2CF6430C91DBA1073555DB5E"/>
          </w:placeholder>
          <w:temporary/>
          <w:showingPlcHdr/>
        </w:sdtPr>
        <w:sdtContent>
          <w:r w:rsidR="00285B87" w:rsidRPr="00361DEE">
            <w:t>adjourned the meeting at</w:t>
          </w:r>
        </w:sdtContent>
      </w:sdt>
      <w:r w:rsidR="00285B87">
        <w:t xml:space="preserve"> </w:t>
      </w:r>
      <w:r w:rsidR="00AB7E78">
        <w:t>7:56</w:t>
      </w:r>
      <w:r w:rsidR="00F245C7">
        <w:t xml:space="preserve"> pm</w:t>
      </w:r>
      <w:r w:rsidR="00A47B58" w:rsidRPr="00361DEE">
        <w:t>.</w:t>
      </w:r>
      <w:r w:rsidR="00A47B58">
        <w:t xml:space="preserve"> </w:t>
      </w:r>
    </w:p>
    <w:p w:rsidR="00680296" w:rsidRDefault="00A47B58" w:rsidP="00AB7E78">
      <w:pPr>
        <w:pStyle w:val="ListNumber"/>
        <w:numPr>
          <w:ilvl w:val="0"/>
          <w:numId w:val="0"/>
        </w:numPr>
        <w:ind w:left="173"/>
      </w:pPr>
      <w:r>
        <w:t xml:space="preserve">Next meeting scheduled </w:t>
      </w:r>
      <w:r w:rsidR="00AB7E78">
        <w:t>for February</w:t>
      </w:r>
      <w:r w:rsidR="00705BDC">
        <w:t xml:space="preserve"> </w:t>
      </w:r>
      <w:r w:rsidR="00AB7E78">
        <w:t>4, 2020</w:t>
      </w:r>
      <w:r>
        <w:t xml:space="preserve"> at 6:00 p.m.</w:t>
      </w:r>
    </w:p>
    <w:p w:rsidR="00705BDC" w:rsidRDefault="00705BDC" w:rsidP="00D512BB"/>
    <w:p w:rsidR="008E476B" w:rsidRDefault="009C5348" w:rsidP="003875F1">
      <w:sdt>
        <w:sdtPr>
          <w:alias w:val="Minutes submitted by:"/>
          <w:tag w:val="Minutes submitted by:"/>
          <w:id w:val="915436728"/>
          <w:placeholder>
            <w:docPart w:val="82869F01D5BA4CD49543E1EF9C16DC23"/>
          </w:placeholder>
          <w:temporary/>
          <w:showingPlcHdr/>
        </w:sdtPr>
        <w:sdtContent>
          <w:r w:rsidR="00285B87" w:rsidRPr="00285B87">
            <w:t>Minutes submitted by</w:t>
          </w:r>
        </w:sdtContent>
      </w:sdt>
      <w:r w:rsidR="004E227E">
        <w:t xml:space="preserve">:  </w:t>
      </w:r>
      <w:r w:rsidR="003875F1">
        <w:t>Shannon Bond</w:t>
      </w:r>
    </w:p>
    <w:p w:rsidR="00705BDC" w:rsidRDefault="00705BDC" w:rsidP="00705BDC">
      <w:sdt>
        <w:sdtPr>
          <w:alias w:val="Minutes approved by:"/>
          <w:tag w:val="Minutes approved by:"/>
          <w:id w:val="793186629"/>
          <w:placeholder>
            <w:docPart w:val="FE041D23B1EE4361AAB45AD41DFAC0FB"/>
          </w:placeholder>
          <w:temporary/>
          <w:showingPlcHdr/>
        </w:sdtPr>
        <w:sdtContent>
          <w:r>
            <w:t>Minutes approved by</w:t>
          </w:r>
        </w:sdtContent>
      </w:sdt>
      <w:r>
        <w:t xml:space="preserve">:  Jason Cousins, </w:t>
      </w:r>
      <w:proofErr w:type="spellStart"/>
      <w:r>
        <w:t>Loye</w:t>
      </w:r>
      <w:proofErr w:type="spellEnd"/>
      <w:r>
        <w:t xml:space="preserve"> Hutchinson, Mike Crawford, Shannon Bond</w:t>
      </w:r>
    </w:p>
    <w:p w:rsidR="00705BDC" w:rsidRDefault="00705BDC" w:rsidP="003875F1"/>
    <w:p w:rsidR="00AB7E78" w:rsidRDefault="00AB7E78" w:rsidP="003875F1">
      <w:pPr>
        <w:rPr>
          <w:rFonts w:ascii="Bradley Hand ITC" w:hAnsi="Bradley Hand ITC"/>
          <w:b/>
          <w:i/>
          <w:sz w:val="28"/>
          <w:szCs w:val="28"/>
        </w:rPr>
      </w:pPr>
      <w:r w:rsidRPr="00AB7E78">
        <w:rPr>
          <w:rFonts w:ascii="Bradley Hand ITC" w:hAnsi="Bradley Hand ITC"/>
          <w:b/>
          <w:i/>
          <w:sz w:val="28"/>
          <w:szCs w:val="28"/>
        </w:rPr>
        <w:t xml:space="preserve">Thank you Residents for your continued work and efforts in making our community prosper. Thank you for your support and communication about what is working and what still needs improvement. </w:t>
      </w:r>
    </w:p>
    <w:p w:rsidR="00AB7E78" w:rsidRPr="00AB7E78" w:rsidRDefault="00AB7E78" w:rsidP="003875F1">
      <w:pPr>
        <w:rPr>
          <w:rFonts w:ascii="Bradley Hand ITC" w:hAnsi="Bradley Hand ITC"/>
          <w:b/>
          <w:i/>
          <w:sz w:val="28"/>
          <w:szCs w:val="28"/>
        </w:rPr>
      </w:pPr>
      <w:r>
        <w:rPr>
          <w:rFonts w:ascii="Bradley Hand ITC" w:hAnsi="Bradley Hand ITC"/>
          <w:b/>
          <w:i/>
          <w:sz w:val="28"/>
          <w:szCs w:val="28"/>
        </w:rPr>
        <w:t>Sincerely HOA Board</w:t>
      </w:r>
    </w:p>
    <w:sectPr w:rsidR="00AB7E78" w:rsidRPr="00AB7E78" w:rsidSect="00705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CCA" w:rsidRDefault="009F5CCA" w:rsidP="001E7D29">
      <w:pPr>
        <w:spacing w:after="0" w:line="240" w:lineRule="auto"/>
      </w:pPr>
      <w:r>
        <w:separator/>
      </w:r>
    </w:p>
  </w:endnote>
  <w:endnote w:type="continuationSeparator" w:id="0">
    <w:p w:rsidR="009F5CCA" w:rsidRDefault="009F5CCA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CCA" w:rsidRDefault="009F5CCA" w:rsidP="001E7D29">
      <w:pPr>
        <w:spacing w:after="0" w:line="240" w:lineRule="auto"/>
      </w:pPr>
      <w:r>
        <w:separator/>
      </w:r>
    </w:p>
  </w:footnote>
  <w:footnote w:type="continuationSeparator" w:id="0">
    <w:p w:rsidR="009F5CCA" w:rsidRDefault="009F5CCA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3F6EC3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856772"/>
    <w:multiLevelType w:val="multilevel"/>
    <w:tmpl w:val="93CC7B4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>
    <w:nsid w:val="4D434A5F"/>
    <w:multiLevelType w:val="hybridMultilevel"/>
    <w:tmpl w:val="C9C4D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E749C3"/>
    <w:multiLevelType w:val="hybridMultilevel"/>
    <w:tmpl w:val="E14E30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>
    <w:nsid w:val="54A920D1"/>
    <w:multiLevelType w:val="hybridMultilevel"/>
    <w:tmpl w:val="51F47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2"/>
  </w:num>
  <w:num w:numId="28">
    <w:abstractNumId w:val="11"/>
  </w:num>
  <w:num w:numId="29">
    <w:abstractNumId w:val="31"/>
  </w:num>
  <w:num w:numId="30">
    <w:abstractNumId w:val="23"/>
  </w:num>
  <w:num w:numId="31">
    <w:abstractNumId w:val="38"/>
  </w:num>
  <w:num w:numId="32">
    <w:abstractNumId w:val="34"/>
  </w:num>
  <w:num w:numId="33">
    <w:abstractNumId w:val="17"/>
  </w:num>
  <w:num w:numId="34">
    <w:abstractNumId w:val="25"/>
  </w:num>
  <w:num w:numId="35">
    <w:abstractNumId w:val="10"/>
  </w:num>
  <w:num w:numId="36">
    <w:abstractNumId w:val="26"/>
  </w:num>
  <w:num w:numId="37">
    <w:abstractNumId w:val="28"/>
  </w:num>
  <w:num w:numId="38">
    <w:abstractNumId w:val="24"/>
  </w:num>
  <w:num w:numId="39">
    <w:abstractNumId w:val="37"/>
  </w:num>
  <w:num w:numId="40">
    <w:abstractNumId w:val="27"/>
  </w:num>
  <w:num w:numId="41">
    <w:abstractNumId w:val="32"/>
  </w:num>
  <w:num w:numId="42">
    <w:abstractNumId w:val="30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824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5122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0C49"/>
    <w:rsid w:val="00057671"/>
    <w:rsid w:val="00063049"/>
    <w:rsid w:val="0008484E"/>
    <w:rsid w:val="000949AC"/>
    <w:rsid w:val="000D422F"/>
    <w:rsid w:val="000D445D"/>
    <w:rsid w:val="000F4987"/>
    <w:rsid w:val="000F65EC"/>
    <w:rsid w:val="0011573E"/>
    <w:rsid w:val="001269DE"/>
    <w:rsid w:val="00140DAE"/>
    <w:rsid w:val="0015180F"/>
    <w:rsid w:val="001746FC"/>
    <w:rsid w:val="00193653"/>
    <w:rsid w:val="001E7D29"/>
    <w:rsid w:val="001F1670"/>
    <w:rsid w:val="001F4B10"/>
    <w:rsid w:val="00210170"/>
    <w:rsid w:val="002404F5"/>
    <w:rsid w:val="00275260"/>
    <w:rsid w:val="00276FA1"/>
    <w:rsid w:val="00281545"/>
    <w:rsid w:val="00285B87"/>
    <w:rsid w:val="00291B4A"/>
    <w:rsid w:val="002C3D7E"/>
    <w:rsid w:val="0032131A"/>
    <w:rsid w:val="003310BF"/>
    <w:rsid w:val="00333DF8"/>
    <w:rsid w:val="00357641"/>
    <w:rsid w:val="00360B6E"/>
    <w:rsid w:val="00361DEE"/>
    <w:rsid w:val="003875F1"/>
    <w:rsid w:val="00394EF4"/>
    <w:rsid w:val="003A19A9"/>
    <w:rsid w:val="003C1677"/>
    <w:rsid w:val="00410612"/>
    <w:rsid w:val="00411F8B"/>
    <w:rsid w:val="00450670"/>
    <w:rsid w:val="004724BD"/>
    <w:rsid w:val="00477352"/>
    <w:rsid w:val="00491C23"/>
    <w:rsid w:val="00496FA2"/>
    <w:rsid w:val="004B5C09"/>
    <w:rsid w:val="004D3976"/>
    <w:rsid w:val="004E227E"/>
    <w:rsid w:val="00500DD1"/>
    <w:rsid w:val="00521AE3"/>
    <w:rsid w:val="005336F4"/>
    <w:rsid w:val="00535B54"/>
    <w:rsid w:val="00554276"/>
    <w:rsid w:val="005B16A9"/>
    <w:rsid w:val="005C5D1D"/>
    <w:rsid w:val="005E0ED9"/>
    <w:rsid w:val="00615355"/>
    <w:rsid w:val="00616B41"/>
    <w:rsid w:val="0061790F"/>
    <w:rsid w:val="00620AE8"/>
    <w:rsid w:val="00623A60"/>
    <w:rsid w:val="0064628C"/>
    <w:rsid w:val="0065214E"/>
    <w:rsid w:val="00652AA3"/>
    <w:rsid w:val="00655EE2"/>
    <w:rsid w:val="00680296"/>
    <w:rsid w:val="006853BC"/>
    <w:rsid w:val="00687389"/>
    <w:rsid w:val="006928C1"/>
    <w:rsid w:val="006B6284"/>
    <w:rsid w:val="006C0A8F"/>
    <w:rsid w:val="006C3AD9"/>
    <w:rsid w:val="006F03D4"/>
    <w:rsid w:val="00700B1F"/>
    <w:rsid w:val="00705BDC"/>
    <w:rsid w:val="007257E9"/>
    <w:rsid w:val="007425ED"/>
    <w:rsid w:val="00744B1E"/>
    <w:rsid w:val="00754C23"/>
    <w:rsid w:val="00756D9C"/>
    <w:rsid w:val="00760CCC"/>
    <w:rsid w:val="007619BD"/>
    <w:rsid w:val="0077067F"/>
    <w:rsid w:val="00771C24"/>
    <w:rsid w:val="00781863"/>
    <w:rsid w:val="007D5836"/>
    <w:rsid w:val="007F34A4"/>
    <w:rsid w:val="007F553E"/>
    <w:rsid w:val="00815563"/>
    <w:rsid w:val="008240DA"/>
    <w:rsid w:val="008429E5"/>
    <w:rsid w:val="00867EA4"/>
    <w:rsid w:val="00897D88"/>
    <w:rsid w:val="008A0319"/>
    <w:rsid w:val="008D43E9"/>
    <w:rsid w:val="008E3C0E"/>
    <w:rsid w:val="008E476B"/>
    <w:rsid w:val="008E4CF9"/>
    <w:rsid w:val="009017CD"/>
    <w:rsid w:val="00910C21"/>
    <w:rsid w:val="00927C63"/>
    <w:rsid w:val="00932F50"/>
    <w:rsid w:val="0094637B"/>
    <w:rsid w:val="00955A78"/>
    <w:rsid w:val="009756A3"/>
    <w:rsid w:val="009921B8"/>
    <w:rsid w:val="0099606A"/>
    <w:rsid w:val="009C43CF"/>
    <w:rsid w:val="009C5348"/>
    <w:rsid w:val="009D4984"/>
    <w:rsid w:val="009D6901"/>
    <w:rsid w:val="009F4E19"/>
    <w:rsid w:val="009F5CCA"/>
    <w:rsid w:val="00A07662"/>
    <w:rsid w:val="00A21B71"/>
    <w:rsid w:val="00A37F9E"/>
    <w:rsid w:val="00A40085"/>
    <w:rsid w:val="00A47B58"/>
    <w:rsid w:val="00A47DF6"/>
    <w:rsid w:val="00A55780"/>
    <w:rsid w:val="00A62BE2"/>
    <w:rsid w:val="00A9231C"/>
    <w:rsid w:val="00AA2532"/>
    <w:rsid w:val="00AB7E78"/>
    <w:rsid w:val="00AE1F88"/>
    <w:rsid w:val="00AE361F"/>
    <w:rsid w:val="00AE5370"/>
    <w:rsid w:val="00B03DD0"/>
    <w:rsid w:val="00B247A9"/>
    <w:rsid w:val="00B2684C"/>
    <w:rsid w:val="00B435B5"/>
    <w:rsid w:val="00B565D8"/>
    <w:rsid w:val="00B5779A"/>
    <w:rsid w:val="00B64D24"/>
    <w:rsid w:val="00B67F2B"/>
    <w:rsid w:val="00B7147D"/>
    <w:rsid w:val="00B75CFC"/>
    <w:rsid w:val="00B853F9"/>
    <w:rsid w:val="00BB018B"/>
    <w:rsid w:val="00BD1747"/>
    <w:rsid w:val="00BD5FA0"/>
    <w:rsid w:val="00C14973"/>
    <w:rsid w:val="00C1643D"/>
    <w:rsid w:val="00C261A9"/>
    <w:rsid w:val="00C42793"/>
    <w:rsid w:val="00C601ED"/>
    <w:rsid w:val="00C75812"/>
    <w:rsid w:val="00CE1816"/>
    <w:rsid w:val="00CE5A5C"/>
    <w:rsid w:val="00D31AB7"/>
    <w:rsid w:val="00D3667E"/>
    <w:rsid w:val="00D47BE6"/>
    <w:rsid w:val="00D50D23"/>
    <w:rsid w:val="00D512BB"/>
    <w:rsid w:val="00D55183"/>
    <w:rsid w:val="00DA3B1A"/>
    <w:rsid w:val="00DC6078"/>
    <w:rsid w:val="00DC79AD"/>
    <w:rsid w:val="00DD2075"/>
    <w:rsid w:val="00DF2868"/>
    <w:rsid w:val="00E01CD1"/>
    <w:rsid w:val="00E557A0"/>
    <w:rsid w:val="00E87107"/>
    <w:rsid w:val="00EF6435"/>
    <w:rsid w:val="00F10F6B"/>
    <w:rsid w:val="00F23697"/>
    <w:rsid w:val="00F245C7"/>
    <w:rsid w:val="00F277CD"/>
    <w:rsid w:val="00F36BB7"/>
    <w:rsid w:val="00FB3809"/>
    <w:rsid w:val="00FB408A"/>
    <w:rsid w:val="00FD0C49"/>
    <w:rsid w:val="00FD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iPriority="12" w:unhideWhenUsed="0" w:qFormat="1"/>
    <w:lsdException w:name="List Number 2" w:uiPriority="12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iPriority="12" w:unhideWhenUsed="0" w:qFormat="1"/>
    <w:lsdException w:name="List Number 2" w:uiPriority="12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hrenovation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TTING\AppData\Roaming\Microsoft\Templates\Formal_meeting_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EB1F65BDA14BF2BC195F8D7484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9267-143F-4B80-A536-064E69DF6B51}"/>
      </w:docPartPr>
      <w:docPartBody>
        <w:p w:rsidR="00615DA1" w:rsidRDefault="0075462C">
          <w:pPr>
            <w:pStyle w:val="71EB1F65BDA14BF2BC195F8D7484F3EF"/>
          </w:pPr>
          <w:r w:rsidRPr="004B5C09">
            <w:t>Meeting Minutes</w:t>
          </w:r>
        </w:p>
      </w:docPartBody>
    </w:docPart>
    <w:docPart>
      <w:docPartPr>
        <w:name w:val="26B12C3177B6416EB633C9249A2D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886BE-24DF-41FF-9C79-5D8D69858D08}"/>
      </w:docPartPr>
      <w:docPartBody>
        <w:p w:rsidR="00615DA1" w:rsidRDefault="0075462C">
          <w:pPr>
            <w:pStyle w:val="26B12C3177B6416EB633C9249A2DF502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481A9FF825B14FB2969FF085A23D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3678-FC60-42B4-BC6D-D88A4BD8DDC2}"/>
      </w:docPartPr>
      <w:docPartBody>
        <w:p w:rsidR="00615DA1" w:rsidRDefault="0075462C">
          <w:pPr>
            <w:pStyle w:val="481A9FF825B14FB2969FF085A23D1943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81ABFE6FA4064B1BBCE7A49C91D6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45FD6-1ED1-4C9E-8ACE-0EBD8C7F0A88}"/>
      </w:docPartPr>
      <w:docPartBody>
        <w:p w:rsidR="00615DA1" w:rsidRDefault="0075462C">
          <w:pPr>
            <w:pStyle w:val="81ABFE6FA4064B1BBCE7A49C91D60EE0"/>
          </w:pPr>
          <w:r w:rsidRPr="00B853F9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A61CE2877F944313BA4327554DE1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892DC-3071-4262-90D2-2B0E9AEC7526}"/>
      </w:docPartPr>
      <w:docPartBody>
        <w:p w:rsidR="00615DA1" w:rsidRDefault="0075462C">
          <w:pPr>
            <w:pStyle w:val="A61CE2877F944313BA4327554DE1FFDA"/>
          </w:pPr>
          <w:r w:rsidRPr="000F4987">
            <w:t>Facilitator Name</w:t>
          </w:r>
        </w:p>
      </w:docPartBody>
    </w:docPart>
    <w:docPart>
      <w:docPartPr>
        <w:name w:val="E213D03B2CF6430C91DBA1073555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9A25-1656-47B3-A9AB-284DF41F8C42}"/>
      </w:docPartPr>
      <w:docPartBody>
        <w:p w:rsidR="00615DA1" w:rsidRDefault="0075462C">
          <w:pPr>
            <w:pStyle w:val="E213D03B2CF6430C91DBA1073555DB5E"/>
          </w:pPr>
          <w:r w:rsidRPr="00361DEE">
            <w:t>adjourned the meeting at</w:t>
          </w:r>
        </w:p>
      </w:docPartBody>
    </w:docPart>
    <w:docPart>
      <w:docPartPr>
        <w:name w:val="82869F01D5BA4CD49543E1EF9C16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67E5-858A-4FD5-85F0-480A980CE514}"/>
      </w:docPartPr>
      <w:docPartBody>
        <w:p w:rsidR="00615DA1" w:rsidRDefault="0075462C">
          <w:pPr>
            <w:pStyle w:val="82869F01D5BA4CD49543E1EF9C16DC23"/>
          </w:pPr>
          <w:r w:rsidRPr="00285B87">
            <w:t>Minutes submitted by</w:t>
          </w:r>
        </w:p>
      </w:docPartBody>
    </w:docPart>
    <w:docPart>
      <w:docPartPr>
        <w:name w:val="FE041D23B1EE4361AAB45AD41DFAC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2441-E0EE-4F74-B863-1B4AAC5B2E69}"/>
      </w:docPartPr>
      <w:docPartBody>
        <w:p w:rsidR="00000000" w:rsidRDefault="00802882" w:rsidP="00802882">
          <w:pPr>
            <w:pStyle w:val="FE041D23B1EE4361AAB45AD41DFAC0FB"/>
          </w:pPr>
          <w:r>
            <w:t>Minutes approved by</w:t>
          </w:r>
        </w:p>
      </w:docPartBody>
    </w:docPart>
    <w:docPart>
      <w:docPartPr>
        <w:name w:val="5DBDEF2C8DFC49158B9BE202E19CF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A930-57DE-47B9-83DD-E56492EA6E07}"/>
      </w:docPartPr>
      <w:docPartBody>
        <w:p w:rsidR="00000000" w:rsidRDefault="00802882" w:rsidP="00802882">
          <w:pPr>
            <w:pStyle w:val="5DBDEF2C8DFC49158B9BE202E19CF4CF"/>
          </w:pPr>
          <w:r>
            <w:t>at</w:t>
          </w:r>
        </w:p>
      </w:docPartBody>
    </w:docPart>
    <w:docPart>
      <w:docPartPr>
        <w:name w:val="A77B5151871D457B82EAD0A4D60D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CDA3A-38AB-4C3D-BFA0-42975EBF322D}"/>
      </w:docPartPr>
      <w:docPartBody>
        <w:p w:rsidR="00000000" w:rsidRDefault="00802882" w:rsidP="00802882">
          <w:pPr>
            <w:pStyle w:val="A77B5151871D457B82EAD0A4D60D7F85"/>
          </w:pPr>
          <w:r w:rsidRPr="00AE361F">
            <w:t>on</w:t>
          </w:r>
        </w:p>
      </w:docPartBody>
    </w:docPart>
    <w:docPart>
      <w:docPartPr>
        <w:name w:val="84987CE66F26419AAED50B9E925A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A4D5-45B3-41C7-BC40-3E80255F9CE1}"/>
      </w:docPartPr>
      <w:docPartBody>
        <w:p w:rsidR="00000000" w:rsidRDefault="00802882" w:rsidP="00802882">
          <w:pPr>
            <w:pStyle w:val="84987CE66F26419AAED50B9E925AAEC7"/>
          </w:pPr>
          <w:r>
            <w:t>at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5462C"/>
    <w:rsid w:val="001C2796"/>
    <w:rsid w:val="00331C16"/>
    <w:rsid w:val="0045717C"/>
    <w:rsid w:val="00615DA1"/>
    <w:rsid w:val="0075462C"/>
    <w:rsid w:val="00802882"/>
    <w:rsid w:val="00A9517D"/>
    <w:rsid w:val="00B0310A"/>
    <w:rsid w:val="00B526A2"/>
    <w:rsid w:val="00C3000B"/>
    <w:rsid w:val="00D15071"/>
    <w:rsid w:val="00E075E3"/>
    <w:rsid w:val="00E331B5"/>
    <w:rsid w:val="00E556FA"/>
    <w:rsid w:val="00F6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5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898A6C7BC94327BD7075AB0AD2210D">
    <w:name w:val="7D898A6C7BC94327BD7075AB0AD2210D"/>
    <w:rsid w:val="00802882"/>
  </w:style>
  <w:style w:type="paragraph" w:customStyle="1" w:styleId="71EB1F65BDA14BF2BC195F8D7484F3EF">
    <w:name w:val="71EB1F65BDA14BF2BC195F8D7484F3EF"/>
    <w:rsid w:val="00802882"/>
  </w:style>
  <w:style w:type="paragraph" w:customStyle="1" w:styleId="25D3B9268F804D8FB902F2D2DE596802">
    <w:name w:val="25D3B9268F804D8FB902F2D2DE596802"/>
    <w:rsid w:val="00802882"/>
  </w:style>
  <w:style w:type="paragraph" w:customStyle="1" w:styleId="26B12C3177B6416EB633C9249A2DF502">
    <w:name w:val="26B12C3177B6416EB633C9249A2DF502"/>
    <w:rsid w:val="00802882"/>
  </w:style>
  <w:style w:type="character" w:styleId="PlaceholderText">
    <w:name w:val="Placeholder Text"/>
    <w:basedOn w:val="DefaultParagraphFont"/>
    <w:uiPriority w:val="99"/>
    <w:semiHidden/>
    <w:rsid w:val="00802882"/>
    <w:rPr>
      <w:color w:val="595959" w:themeColor="text1" w:themeTint="A6"/>
    </w:rPr>
  </w:style>
  <w:style w:type="paragraph" w:customStyle="1" w:styleId="481A9FF825B14FB2969FF085A23D1943">
    <w:name w:val="481A9FF825B14FB2969FF085A23D1943"/>
    <w:rsid w:val="00802882"/>
  </w:style>
  <w:style w:type="paragraph" w:customStyle="1" w:styleId="4AC04FD9C24144AC83A30E2FECB3B2E5">
    <w:name w:val="4AC04FD9C24144AC83A30E2FECB3B2E5"/>
    <w:rsid w:val="00802882"/>
  </w:style>
  <w:style w:type="character" w:styleId="Emphasis">
    <w:name w:val="Emphasis"/>
    <w:basedOn w:val="DefaultParagraphFont"/>
    <w:uiPriority w:val="15"/>
    <w:qFormat/>
    <w:rsid w:val="00802882"/>
    <w:rPr>
      <w:b w:val="0"/>
      <w:i w:val="0"/>
      <w:iCs/>
      <w:color w:val="595959" w:themeColor="text1" w:themeTint="A6"/>
    </w:rPr>
  </w:style>
  <w:style w:type="paragraph" w:customStyle="1" w:styleId="1A3B06BBD59D415DAD05C0FE162EB331">
    <w:name w:val="1A3B06BBD59D415DAD05C0FE162EB331"/>
    <w:rsid w:val="00802882"/>
  </w:style>
  <w:style w:type="paragraph" w:customStyle="1" w:styleId="053C9902FF7D4EDD8FE91DE77AEF3694">
    <w:name w:val="053C9902FF7D4EDD8FE91DE77AEF3694"/>
    <w:rsid w:val="00802882"/>
  </w:style>
  <w:style w:type="paragraph" w:customStyle="1" w:styleId="496034682DB34BF392C7D2AE3C4515CF">
    <w:name w:val="496034682DB34BF392C7D2AE3C4515CF"/>
    <w:rsid w:val="00802882"/>
  </w:style>
  <w:style w:type="paragraph" w:customStyle="1" w:styleId="A8315874B5784BD5829FF4DB9324F8DF">
    <w:name w:val="A8315874B5784BD5829FF4DB9324F8DF"/>
    <w:rsid w:val="00802882"/>
  </w:style>
  <w:style w:type="paragraph" w:customStyle="1" w:styleId="E514100B480C4B7FAE1833CBA9575E0F">
    <w:name w:val="E514100B480C4B7FAE1833CBA9575E0F"/>
    <w:rsid w:val="00802882"/>
  </w:style>
  <w:style w:type="paragraph" w:customStyle="1" w:styleId="B169ABF8B9514DE08BEA45E4B556AA8D">
    <w:name w:val="B169ABF8B9514DE08BEA45E4B556AA8D"/>
    <w:rsid w:val="00802882"/>
  </w:style>
  <w:style w:type="paragraph" w:customStyle="1" w:styleId="8D665AC4928348CF956B5985F78AA970">
    <w:name w:val="8D665AC4928348CF956B5985F78AA970"/>
    <w:rsid w:val="00802882"/>
  </w:style>
  <w:style w:type="paragraph" w:customStyle="1" w:styleId="A85920CBA75A475A8E651920AA4CDAE9">
    <w:name w:val="A85920CBA75A475A8E651920AA4CDAE9"/>
    <w:rsid w:val="00802882"/>
  </w:style>
  <w:style w:type="paragraph" w:customStyle="1" w:styleId="E233C49CBA1640B28FF681FB95A22CF0">
    <w:name w:val="E233C49CBA1640B28FF681FB95A22CF0"/>
    <w:rsid w:val="00802882"/>
  </w:style>
  <w:style w:type="paragraph" w:customStyle="1" w:styleId="25E270CE2EE3487196A4493AF0686D2D">
    <w:name w:val="25E270CE2EE3487196A4493AF0686D2D"/>
    <w:rsid w:val="00802882"/>
  </w:style>
  <w:style w:type="paragraph" w:customStyle="1" w:styleId="20CFFDF9B707470C8B9F41B66C69785C">
    <w:name w:val="20CFFDF9B707470C8B9F41B66C69785C"/>
    <w:rsid w:val="00802882"/>
  </w:style>
  <w:style w:type="paragraph" w:customStyle="1" w:styleId="81ABFE6FA4064B1BBCE7A49C91D60EE0">
    <w:name w:val="81ABFE6FA4064B1BBCE7A49C91D60EE0"/>
    <w:rsid w:val="00802882"/>
  </w:style>
  <w:style w:type="paragraph" w:customStyle="1" w:styleId="AB2E9AFDC5AE46CA8FA3C6D4F00C49CB">
    <w:name w:val="AB2E9AFDC5AE46CA8FA3C6D4F00C49CB"/>
    <w:rsid w:val="00802882"/>
  </w:style>
  <w:style w:type="paragraph" w:customStyle="1" w:styleId="7693C29197E241C7A49052FB93B0B153">
    <w:name w:val="7693C29197E241C7A49052FB93B0B153"/>
    <w:rsid w:val="00802882"/>
  </w:style>
  <w:style w:type="paragraph" w:customStyle="1" w:styleId="EE1416A3368F4A9ABFCFC878357EDE80">
    <w:name w:val="EE1416A3368F4A9ABFCFC878357EDE80"/>
    <w:rsid w:val="00802882"/>
  </w:style>
  <w:style w:type="paragraph" w:customStyle="1" w:styleId="F6AE83DA7B99474CADF72D6F1E4301A9">
    <w:name w:val="F6AE83DA7B99474CADF72D6F1E4301A9"/>
    <w:rsid w:val="00802882"/>
  </w:style>
  <w:style w:type="paragraph" w:customStyle="1" w:styleId="DC1EAF719FA649DFB1A092EEDE57E5A7">
    <w:name w:val="DC1EAF719FA649DFB1A092EEDE57E5A7"/>
    <w:rsid w:val="00802882"/>
  </w:style>
  <w:style w:type="paragraph" w:customStyle="1" w:styleId="4EB12935CABB42DE8B11FB43D70A76A1">
    <w:name w:val="4EB12935CABB42DE8B11FB43D70A76A1"/>
    <w:rsid w:val="00802882"/>
  </w:style>
  <w:style w:type="paragraph" w:customStyle="1" w:styleId="09C09DEA61FD4254A980650D4BB3B8B1">
    <w:name w:val="09C09DEA61FD4254A980650D4BB3B8B1"/>
    <w:rsid w:val="00802882"/>
  </w:style>
  <w:style w:type="paragraph" w:customStyle="1" w:styleId="DEEAC1C7F85F494A9A497DE3E45A3AF2">
    <w:name w:val="DEEAC1C7F85F494A9A497DE3E45A3AF2"/>
    <w:rsid w:val="00802882"/>
  </w:style>
  <w:style w:type="paragraph" w:customStyle="1" w:styleId="DDE0DA71737E4206B21B04EECF4444B1">
    <w:name w:val="DDE0DA71737E4206B21B04EECF4444B1"/>
    <w:rsid w:val="00802882"/>
  </w:style>
  <w:style w:type="paragraph" w:customStyle="1" w:styleId="7E3CAEC9E7354B67B4B90C80186E13C8">
    <w:name w:val="7E3CAEC9E7354B67B4B90C80186E13C8"/>
    <w:rsid w:val="00802882"/>
  </w:style>
  <w:style w:type="paragraph" w:customStyle="1" w:styleId="FAAC0613C83A4C8397F50E7C51A4B362">
    <w:name w:val="FAAC0613C83A4C8397F50E7C51A4B362"/>
    <w:rsid w:val="00802882"/>
  </w:style>
  <w:style w:type="paragraph" w:customStyle="1" w:styleId="A61CE2877F944313BA4327554DE1FFDA">
    <w:name w:val="A61CE2877F944313BA4327554DE1FFDA"/>
    <w:rsid w:val="00802882"/>
  </w:style>
  <w:style w:type="paragraph" w:customStyle="1" w:styleId="E213D03B2CF6430C91DBA1073555DB5E">
    <w:name w:val="E213D03B2CF6430C91DBA1073555DB5E"/>
    <w:rsid w:val="00802882"/>
  </w:style>
  <w:style w:type="paragraph" w:customStyle="1" w:styleId="F601C7E14A3749A5A50DE8F83833C8FA">
    <w:name w:val="F601C7E14A3749A5A50DE8F83833C8FA"/>
    <w:rsid w:val="00802882"/>
  </w:style>
  <w:style w:type="paragraph" w:customStyle="1" w:styleId="82869F01D5BA4CD49543E1EF9C16DC23">
    <w:name w:val="82869F01D5BA4CD49543E1EF9C16DC23"/>
    <w:rsid w:val="00802882"/>
  </w:style>
  <w:style w:type="paragraph" w:customStyle="1" w:styleId="42E791DF7FC14ECBB3B666EA1554F7E5">
    <w:name w:val="42E791DF7FC14ECBB3B666EA1554F7E5"/>
    <w:rsid w:val="00802882"/>
  </w:style>
  <w:style w:type="paragraph" w:customStyle="1" w:styleId="7E4B95D700844B53AB9AF80016F37B88">
    <w:name w:val="7E4B95D700844B53AB9AF80016F37B88"/>
    <w:rsid w:val="00802882"/>
  </w:style>
  <w:style w:type="paragraph" w:customStyle="1" w:styleId="5A8465BA3C574B3394B0E8814554BDE2">
    <w:name w:val="5A8465BA3C574B3394B0E8814554BDE2"/>
    <w:rsid w:val="00802882"/>
  </w:style>
  <w:style w:type="paragraph" w:customStyle="1" w:styleId="FE041D23B1EE4361AAB45AD41DFAC0FB">
    <w:name w:val="FE041D23B1EE4361AAB45AD41DFAC0FB"/>
    <w:rsid w:val="00802882"/>
  </w:style>
  <w:style w:type="paragraph" w:customStyle="1" w:styleId="5DBDEF2C8DFC49158B9BE202E19CF4CF">
    <w:name w:val="5DBDEF2C8DFC49158B9BE202E19CF4CF"/>
    <w:rsid w:val="00802882"/>
  </w:style>
  <w:style w:type="paragraph" w:customStyle="1" w:styleId="A77B5151871D457B82EAD0A4D60D7F85">
    <w:name w:val="A77B5151871D457B82EAD0A4D60D7F85"/>
    <w:rsid w:val="00802882"/>
  </w:style>
  <w:style w:type="paragraph" w:customStyle="1" w:styleId="84987CE66F26419AAED50B9E925AAEC7">
    <w:name w:val="84987CE66F26419AAED50B9E925AAEC7"/>
    <w:rsid w:val="008028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780577-B05A-4B43-8A37-0F0B1671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Formal_meeting_minutes.dotx</Template>
  <TotalTime>6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Bitting</dc:creator>
  <cp:keywords>Jason Cousins</cp:keywords>
  <cp:lastModifiedBy>Cary</cp:lastModifiedBy>
  <cp:revision>2</cp:revision>
  <cp:lastPrinted>2020-01-07T22:44:00Z</cp:lastPrinted>
  <dcterms:created xsi:type="dcterms:W3CDTF">2020-01-09T02:09:00Z</dcterms:created>
  <dcterms:modified xsi:type="dcterms:W3CDTF">2020-01-09T02:09:00Z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