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7F85" w14:textId="77777777" w:rsidR="00275260" w:rsidRPr="00BE4B7A" w:rsidRDefault="00FD0C49" w:rsidP="00275260">
      <w:pPr>
        <w:pStyle w:val="Heading1"/>
        <w:rPr>
          <w:rFonts w:cstheme="majorHAnsi"/>
          <w:i w:val="0"/>
          <w:iCs/>
          <w:sz w:val="28"/>
          <w:szCs w:val="28"/>
        </w:rPr>
      </w:pPr>
      <w:r w:rsidRPr="00BE4B7A">
        <w:rPr>
          <w:rFonts w:cstheme="majorHAnsi"/>
          <w:i w:val="0"/>
          <w:iCs/>
          <w:sz w:val="28"/>
          <w:szCs w:val="28"/>
        </w:rPr>
        <w:t>Senator’s Ridge HOA</w:t>
      </w:r>
    </w:p>
    <w:p w14:paraId="1696FCB1" w14:textId="77777777" w:rsidR="00275260" w:rsidRPr="00BE4B7A" w:rsidRDefault="00000000" w:rsidP="009D4984">
      <w:pPr>
        <w:pStyle w:val="Heading1"/>
        <w:rPr>
          <w:rFonts w:cstheme="majorHAnsi"/>
          <w:sz w:val="28"/>
          <w:szCs w:val="28"/>
        </w:rPr>
      </w:pPr>
      <w:sdt>
        <w:sdtPr>
          <w:rPr>
            <w:rFonts w:cstheme="majorHAnsi"/>
            <w:sz w:val="28"/>
            <w:szCs w:val="28"/>
          </w:r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Content>
          <w:r w:rsidR="00275260" w:rsidRPr="00BE4B7A">
            <w:rPr>
              <w:rFonts w:cstheme="majorHAnsi"/>
              <w:i w:val="0"/>
              <w:iCs/>
              <w:sz w:val="28"/>
              <w:szCs w:val="28"/>
            </w:rPr>
            <w:t>Meeting Minutes</w:t>
          </w:r>
        </w:sdtContent>
      </w:sdt>
    </w:p>
    <w:p w14:paraId="3968D0F1" w14:textId="0959035E" w:rsidR="00554276" w:rsidRPr="00BE4B7A" w:rsidRDefault="00495B33" w:rsidP="00210170">
      <w:pPr>
        <w:pStyle w:val="Da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BE4B7A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11</w:t>
      </w:r>
      <w:r w:rsidR="00EB21EE">
        <w:rPr>
          <w:rFonts w:asciiTheme="majorHAnsi" w:hAnsiTheme="majorHAnsi" w:cstheme="majorHAnsi"/>
        </w:rPr>
        <w:t>/</w:t>
      </w:r>
      <w:r w:rsidR="000949AC" w:rsidRPr="00BE4B7A">
        <w:rPr>
          <w:rFonts w:asciiTheme="majorHAnsi" w:hAnsiTheme="majorHAnsi" w:cstheme="majorHAnsi"/>
        </w:rPr>
        <w:t>20</w:t>
      </w:r>
      <w:r w:rsidR="00705BDC" w:rsidRPr="00BE4B7A">
        <w:rPr>
          <w:rFonts w:asciiTheme="majorHAnsi" w:hAnsiTheme="majorHAnsi" w:cstheme="majorHAnsi"/>
        </w:rPr>
        <w:t>2</w:t>
      </w:r>
      <w:r w:rsidR="00C945CA">
        <w:rPr>
          <w:rFonts w:asciiTheme="majorHAnsi" w:hAnsiTheme="majorHAnsi" w:cstheme="majorHAnsi"/>
        </w:rPr>
        <w:t>2</w:t>
      </w:r>
      <w:r w:rsidR="00705BDC" w:rsidRPr="00BE4B7A">
        <w:rPr>
          <w:rFonts w:asciiTheme="majorHAnsi" w:hAnsiTheme="majorHAnsi" w:cstheme="majorHAnsi"/>
        </w:rPr>
        <w:t xml:space="preserve"> </w:t>
      </w:r>
    </w:p>
    <w:p w14:paraId="11F0DBCA" w14:textId="77777777" w:rsidR="00720775" w:rsidRPr="00720775" w:rsidRDefault="00210170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720775">
        <w:rPr>
          <w:rFonts w:asciiTheme="majorHAnsi" w:eastAsiaTheme="majorEastAsia" w:hAnsiTheme="majorHAnsi" w:cstheme="majorHAnsi"/>
        </w:rPr>
        <w:t xml:space="preserve">Call </w:t>
      </w:r>
      <w:r w:rsidR="00BE4B7A" w:rsidRPr="00720775">
        <w:rPr>
          <w:rFonts w:asciiTheme="majorHAnsi" w:eastAsiaTheme="majorEastAsia" w:hAnsiTheme="majorHAnsi" w:cstheme="majorHAnsi"/>
        </w:rPr>
        <w:t>t</w:t>
      </w:r>
      <w:r w:rsidRPr="00720775">
        <w:rPr>
          <w:rFonts w:asciiTheme="majorHAnsi" w:eastAsiaTheme="majorEastAsia" w:hAnsiTheme="majorHAnsi" w:cstheme="majorHAnsi"/>
        </w:rPr>
        <w:t>o Order</w:t>
      </w:r>
    </w:p>
    <w:p w14:paraId="052481B3" w14:textId="0E3180B4" w:rsidR="00007638" w:rsidRPr="00720775" w:rsidRDefault="005B6DB6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  <w:b w:val="0"/>
        </w:rPr>
        <w:t xml:space="preserve">The </w:t>
      </w:r>
      <w:r w:rsidR="00226BD1">
        <w:rPr>
          <w:rFonts w:asciiTheme="majorHAnsi" w:eastAsiaTheme="majorEastAsia" w:hAnsiTheme="majorHAnsi" w:cstheme="majorHAnsi"/>
          <w:b w:val="0"/>
        </w:rPr>
        <w:t>b</w:t>
      </w:r>
      <w:r w:rsidR="00160659" w:rsidRPr="00720775">
        <w:rPr>
          <w:rFonts w:asciiTheme="majorHAnsi" w:eastAsiaTheme="majorEastAsia" w:hAnsiTheme="majorHAnsi" w:cstheme="majorHAnsi"/>
          <w:b w:val="0"/>
        </w:rPr>
        <w:t xml:space="preserve">oard </w:t>
      </w:r>
      <w:r w:rsidR="00007638" w:rsidRPr="00720775">
        <w:rPr>
          <w:rFonts w:asciiTheme="majorHAnsi" w:hAnsiTheme="majorHAnsi" w:cstheme="majorHAnsi"/>
          <w:b w:val="0"/>
        </w:rPr>
        <w:t xml:space="preserve">called to order the executive session of Senator’s Ridge HOA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Content>
          <w:r w:rsidR="00007638" w:rsidRPr="00720775">
            <w:rPr>
              <w:rFonts w:asciiTheme="majorHAnsi" w:hAnsiTheme="majorHAnsi" w:cstheme="majorHAnsi"/>
              <w:b w:val="0"/>
            </w:rPr>
            <w:t>at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0F41A4">
        <w:rPr>
          <w:rFonts w:asciiTheme="majorHAnsi" w:hAnsiTheme="majorHAnsi" w:cstheme="majorHAnsi"/>
          <w:b w:val="0"/>
        </w:rPr>
        <w:t>6</w:t>
      </w:r>
      <w:r w:rsidR="006F4AA0">
        <w:rPr>
          <w:rFonts w:asciiTheme="majorHAnsi" w:hAnsiTheme="majorHAnsi" w:cstheme="majorHAnsi"/>
          <w:b w:val="0"/>
        </w:rPr>
        <w:t>:</w:t>
      </w:r>
      <w:r w:rsidR="000F41A4">
        <w:rPr>
          <w:rFonts w:asciiTheme="majorHAnsi" w:hAnsiTheme="majorHAnsi" w:cstheme="majorHAnsi"/>
          <w:b w:val="0"/>
        </w:rPr>
        <w:t>1</w:t>
      </w:r>
      <w:r w:rsidR="006F4AA0">
        <w:rPr>
          <w:rFonts w:asciiTheme="majorHAnsi" w:hAnsiTheme="majorHAnsi" w:cstheme="majorHAnsi"/>
          <w:b w:val="0"/>
        </w:rPr>
        <w:t xml:space="preserve">5 </w:t>
      </w:r>
      <w:r w:rsidR="00946175">
        <w:rPr>
          <w:rFonts w:asciiTheme="majorHAnsi" w:hAnsiTheme="majorHAnsi" w:cstheme="majorHAnsi"/>
          <w:b w:val="0"/>
        </w:rPr>
        <w:t>p</w:t>
      </w:r>
      <w:r w:rsidR="006F4AA0">
        <w:rPr>
          <w:rFonts w:asciiTheme="majorHAnsi" w:hAnsiTheme="majorHAnsi" w:cstheme="majorHAnsi"/>
          <w:b w:val="0"/>
        </w:rPr>
        <w:t>.</w:t>
      </w:r>
      <w:r w:rsidR="00340F6C" w:rsidRPr="00720775">
        <w:rPr>
          <w:rFonts w:asciiTheme="majorHAnsi" w:hAnsiTheme="majorHAnsi" w:cstheme="majorHAnsi"/>
          <w:b w:val="0"/>
        </w:rPr>
        <w:t>m</w:t>
      </w:r>
      <w:r w:rsidR="00146DDF">
        <w:rPr>
          <w:rFonts w:asciiTheme="majorHAnsi" w:hAnsiTheme="majorHAnsi" w:cstheme="majorHAnsi"/>
          <w:b w:val="0"/>
        </w:rPr>
        <w:t>.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r w:rsidR="00C945CA">
        <w:rPr>
          <w:rFonts w:asciiTheme="majorHAnsi" w:hAnsiTheme="majorHAnsi" w:cstheme="majorHAnsi"/>
          <w:b w:val="0"/>
        </w:rPr>
        <w:t xml:space="preserve">on </w:t>
      </w:r>
      <w:r w:rsidR="00946175">
        <w:rPr>
          <w:rFonts w:asciiTheme="majorHAnsi" w:hAnsiTheme="majorHAnsi" w:cstheme="majorHAnsi"/>
          <w:b w:val="0"/>
        </w:rPr>
        <w:t>August 11</w:t>
      </w:r>
      <w:r w:rsidR="000B783C">
        <w:rPr>
          <w:rFonts w:asciiTheme="majorHAnsi" w:hAnsiTheme="majorHAnsi" w:cstheme="majorHAnsi"/>
          <w:b w:val="0"/>
        </w:rPr>
        <w:t xml:space="preserve">, </w:t>
      </w:r>
      <w:r w:rsidR="00146DDF" w:rsidRPr="00720775">
        <w:rPr>
          <w:rFonts w:asciiTheme="majorHAnsi" w:hAnsiTheme="majorHAnsi" w:cstheme="majorHAnsi"/>
          <w:b w:val="0"/>
        </w:rPr>
        <w:t>202</w:t>
      </w:r>
      <w:r w:rsidR="00C945CA">
        <w:rPr>
          <w:rFonts w:asciiTheme="majorHAnsi" w:hAnsiTheme="majorHAnsi" w:cstheme="majorHAnsi"/>
          <w:b w:val="0"/>
        </w:rPr>
        <w:t>2</w:t>
      </w:r>
      <w:r w:rsidR="00946175">
        <w:rPr>
          <w:rFonts w:asciiTheme="majorHAnsi" w:hAnsiTheme="majorHAnsi" w:cstheme="majorHAnsi"/>
          <w:b w:val="0"/>
        </w:rPr>
        <w:t>.</w:t>
      </w:r>
    </w:p>
    <w:p w14:paraId="02330B94" w14:textId="77777777" w:rsidR="00720775" w:rsidRPr="00720775" w:rsidRDefault="00007638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</w:rPr>
        <w:t>Roll Call</w:t>
      </w:r>
    </w:p>
    <w:p w14:paraId="37C68F86" w14:textId="0E2B8DE1" w:rsidR="00160659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 xml:space="preserve">The following were present: </w:t>
      </w:r>
      <w:r w:rsidR="000F41A4">
        <w:rPr>
          <w:rFonts w:asciiTheme="majorHAnsi" w:hAnsiTheme="majorHAnsi" w:cstheme="majorHAnsi"/>
          <w:b w:val="0"/>
        </w:rPr>
        <w:t xml:space="preserve"> Curt </w:t>
      </w:r>
      <w:r w:rsidR="00BB202D">
        <w:rPr>
          <w:rFonts w:asciiTheme="majorHAnsi" w:hAnsiTheme="majorHAnsi" w:cstheme="majorHAnsi"/>
          <w:b w:val="0"/>
        </w:rPr>
        <w:t>Brown, Loye</w:t>
      </w:r>
      <w:r w:rsidR="000F41A4">
        <w:rPr>
          <w:rFonts w:asciiTheme="majorHAnsi" w:hAnsiTheme="majorHAnsi" w:cstheme="majorHAnsi"/>
          <w:b w:val="0"/>
        </w:rPr>
        <w:t xml:space="preserve"> Hutchinson, </w:t>
      </w:r>
      <w:r w:rsidR="008A55F6" w:rsidRPr="00BE4B7A">
        <w:rPr>
          <w:rFonts w:asciiTheme="majorHAnsi" w:hAnsiTheme="majorHAnsi" w:cstheme="majorHAnsi"/>
          <w:b w:val="0"/>
        </w:rPr>
        <w:t>Pam Detring</w:t>
      </w:r>
      <w:r w:rsidR="00D06F0D" w:rsidRPr="00BE4B7A">
        <w:rPr>
          <w:rFonts w:asciiTheme="majorHAnsi" w:hAnsiTheme="majorHAnsi" w:cstheme="majorHAnsi"/>
          <w:b w:val="0"/>
        </w:rPr>
        <w:t>,</w:t>
      </w:r>
      <w:r w:rsidRPr="00BE4B7A">
        <w:rPr>
          <w:rFonts w:asciiTheme="majorHAnsi" w:hAnsiTheme="majorHAnsi" w:cstheme="majorHAnsi"/>
          <w:b w:val="0"/>
        </w:rPr>
        <w:t xml:space="preserve"> </w:t>
      </w:r>
      <w:r w:rsidR="007351F0" w:rsidRPr="00BE4B7A">
        <w:rPr>
          <w:rFonts w:asciiTheme="majorHAnsi" w:hAnsiTheme="majorHAnsi" w:cstheme="majorHAnsi"/>
          <w:b w:val="0"/>
        </w:rPr>
        <w:t>Shannon Bond</w:t>
      </w:r>
      <w:r w:rsidR="006855D8">
        <w:rPr>
          <w:rFonts w:asciiTheme="majorHAnsi" w:hAnsiTheme="majorHAnsi" w:cstheme="majorHAnsi"/>
          <w:b w:val="0"/>
        </w:rPr>
        <w:t>,</w:t>
      </w:r>
      <w:r w:rsidR="004F04BE">
        <w:rPr>
          <w:rFonts w:asciiTheme="majorHAnsi" w:hAnsiTheme="majorHAnsi" w:cstheme="majorHAnsi"/>
          <w:b w:val="0"/>
        </w:rPr>
        <w:t xml:space="preserve"> </w:t>
      </w:r>
      <w:r w:rsidR="00946175">
        <w:rPr>
          <w:rFonts w:asciiTheme="majorHAnsi" w:hAnsiTheme="majorHAnsi" w:cstheme="majorHAnsi"/>
          <w:b w:val="0"/>
        </w:rPr>
        <w:t xml:space="preserve">and </w:t>
      </w:r>
      <w:r w:rsidR="00F425BB">
        <w:rPr>
          <w:rFonts w:asciiTheme="majorHAnsi" w:hAnsiTheme="majorHAnsi" w:cstheme="majorHAnsi"/>
          <w:b w:val="0"/>
        </w:rPr>
        <w:t>Josh Day</w:t>
      </w:r>
    </w:p>
    <w:p w14:paraId="7F2DA93B" w14:textId="5558992F" w:rsidR="00720775" w:rsidRPr="000B783C" w:rsidRDefault="00720775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</w:rPr>
        <w:t>Discussions with Residents</w:t>
      </w:r>
    </w:p>
    <w:p w14:paraId="064F6C29" w14:textId="04C702D0" w:rsidR="000E71F2" w:rsidRPr="00FA4AA7" w:rsidRDefault="00B92440" w:rsidP="000E71F2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There were not any </w:t>
      </w:r>
      <w:r w:rsidR="00704BB0">
        <w:rPr>
          <w:rFonts w:asciiTheme="majorHAnsi" w:hAnsiTheme="majorHAnsi" w:cstheme="majorHAnsi"/>
          <w:b w:val="0"/>
        </w:rPr>
        <w:t xml:space="preserve">residents </w:t>
      </w:r>
      <w:r>
        <w:rPr>
          <w:rFonts w:asciiTheme="majorHAnsi" w:hAnsiTheme="majorHAnsi" w:cstheme="majorHAnsi"/>
          <w:b w:val="0"/>
        </w:rPr>
        <w:t xml:space="preserve">who </w:t>
      </w:r>
      <w:r w:rsidR="00704BB0">
        <w:rPr>
          <w:rFonts w:asciiTheme="majorHAnsi" w:hAnsiTheme="majorHAnsi" w:cstheme="majorHAnsi"/>
          <w:b w:val="0"/>
        </w:rPr>
        <w:t>requested a meeting this month</w:t>
      </w:r>
      <w:r w:rsidR="000E71F2">
        <w:rPr>
          <w:rFonts w:asciiTheme="majorHAnsi" w:hAnsiTheme="majorHAnsi" w:cstheme="majorHAnsi"/>
          <w:b w:val="0"/>
        </w:rPr>
        <w:t xml:space="preserve">. </w:t>
      </w:r>
    </w:p>
    <w:p w14:paraId="6AB55397" w14:textId="77777777" w:rsidR="00720775" w:rsidRP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 w:rsidRPr="00720775">
        <w:rPr>
          <w:rFonts w:asciiTheme="majorHAnsi" w:hAnsiTheme="majorHAnsi" w:cstheme="majorHAnsi"/>
          <w:bCs/>
        </w:rPr>
        <w:t>Approval of Minutes</w:t>
      </w:r>
    </w:p>
    <w:p w14:paraId="066F926D" w14:textId="6055549F" w:rsidR="00297712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  <w:b w:val="0"/>
        </w:rPr>
        <w:t>Minutes from the</w:t>
      </w:r>
      <w:r w:rsidR="00502DBF" w:rsidRPr="00BE4B7A">
        <w:rPr>
          <w:rFonts w:asciiTheme="majorHAnsi" w:hAnsiTheme="majorHAnsi" w:cstheme="majorHAnsi"/>
          <w:b w:val="0"/>
        </w:rPr>
        <w:t xml:space="preserve"> </w:t>
      </w:r>
      <w:r w:rsidR="000F41A4">
        <w:rPr>
          <w:rFonts w:asciiTheme="majorHAnsi" w:hAnsiTheme="majorHAnsi" w:cstheme="majorHAnsi"/>
          <w:b w:val="0"/>
        </w:rPr>
        <w:t>June</w:t>
      </w:r>
      <w:r w:rsidR="006855D8">
        <w:rPr>
          <w:rFonts w:asciiTheme="majorHAnsi" w:hAnsiTheme="majorHAnsi" w:cstheme="majorHAnsi"/>
          <w:b w:val="0"/>
        </w:rPr>
        <w:t xml:space="preserve"> </w:t>
      </w:r>
      <w:r w:rsidR="004E5911" w:rsidRPr="00BE4B7A">
        <w:rPr>
          <w:rFonts w:asciiTheme="majorHAnsi" w:hAnsiTheme="majorHAnsi" w:cstheme="majorHAnsi"/>
          <w:b w:val="0"/>
        </w:rPr>
        <w:t>meeting</w:t>
      </w:r>
      <w:r w:rsidR="008E0863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were </w:t>
      </w:r>
      <w:r w:rsidR="00160659" w:rsidRPr="00BE4B7A">
        <w:rPr>
          <w:rFonts w:asciiTheme="majorHAnsi" w:hAnsiTheme="majorHAnsi" w:cstheme="majorHAnsi"/>
          <w:b w:val="0"/>
        </w:rPr>
        <w:t>submitted</w:t>
      </w:r>
      <w:r w:rsidR="008E0863" w:rsidRPr="00BE4B7A">
        <w:rPr>
          <w:rFonts w:asciiTheme="majorHAnsi" w:hAnsiTheme="majorHAnsi" w:cstheme="majorHAnsi"/>
          <w:b w:val="0"/>
        </w:rPr>
        <w:t xml:space="preserve"> and </w:t>
      </w:r>
      <w:r w:rsidR="00720775">
        <w:rPr>
          <w:rFonts w:asciiTheme="majorHAnsi" w:hAnsiTheme="majorHAnsi" w:cstheme="majorHAnsi"/>
          <w:b w:val="0"/>
        </w:rPr>
        <w:t xml:space="preserve">approved </w:t>
      </w:r>
      <w:r w:rsidR="000F41A4">
        <w:rPr>
          <w:rFonts w:asciiTheme="majorHAnsi" w:hAnsiTheme="majorHAnsi" w:cstheme="majorHAnsi"/>
          <w:b w:val="0"/>
        </w:rPr>
        <w:t>Ju</w:t>
      </w:r>
      <w:r w:rsidR="00946175">
        <w:rPr>
          <w:rFonts w:asciiTheme="majorHAnsi" w:hAnsiTheme="majorHAnsi" w:cstheme="majorHAnsi"/>
          <w:b w:val="0"/>
        </w:rPr>
        <w:t>ly</w:t>
      </w:r>
      <w:r w:rsidR="00DE0281">
        <w:rPr>
          <w:rFonts w:asciiTheme="majorHAnsi" w:hAnsiTheme="majorHAnsi" w:cstheme="majorHAnsi"/>
          <w:b w:val="0"/>
        </w:rPr>
        <w:t xml:space="preserve"> 2</w:t>
      </w:r>
      <w:r w:rsidR="00946175">
        <w:rPr>
          <w:rFonts w:asciiTheme="majorHAnsi" w:hAnsiTheme="majorHAnsi" w:cstheme="majorHAnsi"/>
          <w:b w:val="0"/>
        </w:rPr>
        <w:t>0</w:t>
      </w:r>
      <w:r w:rsidR="007F7FFD">
        <w:rPr>
          <w:rFonts w:asciiTheme="majorHAnsi" w:hAnsiTheme="majorHAnsi" w:cstheme="majorHAnsi"/>
          <w:b w:val="0"/>
        </w:rPr>
        <w:t>, 202</w:t>
      </w:r>
      <w:r w:rsidR="00081713">
        <w:rPr>
          <w:rFonts w:asciiTheme="majorHAnsi" w:hAnsiTheme="majorHAnsi" w:cstheme="majorHAnsi"/>
          <w:b w:val="0"/>
        </w:rPr>
        <w:t>2</w:t>
      </w:r>
      <w:r w:rsidR="007F7FFD">
        <w:rPr>
          <w:rFonts w:asciiTheme="majorHAnsi" w:hAnsiTheme="majorHAnsi" w:cstheme="majorHAnsi"/>
          <w:b w:val="0"/>
        </w:rPr>
        <w:t>.</w:t>
      </w:r>
    </w:p>
    <w:p w14:paraId="0ACC7D19" w14:textId="77777777" w:rsid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167DB4" w:rsidRPr="00BE4B7A">
        <w:rPr>
          <w:rFonts w:asciiTheme="majorHAnsi" w:hAnsiTheme="majorHAnsi" w:cstheme="majorHAnsi"/>
        </w:rPr>
        <w:t>reasurer’s</w:t>
      </w:r>
      <w:r w:rsidR="00007638" w:rsidRPr="00BE4B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</w:t>
      </w:r>
      <w:r w:rsidR="00007638" w:rsidRPr="00BE4B7A">
        <w:rPr>
          <w:rFonts w:asciiTheme="majorHAnsi" w:hAnsiTheme="majorHAnsi" w:cstheme="majorHAnsi"/>
        </w:rPr>
        <w:t>eport</w:t>
      </w:r>
    </w:p>
    <w:p w14:paraId="59D871F5" w14:textId="449C4801" w:rsidR="00F12E2F" w:rsidRPr="00BE4B7A" w:rsidRDefault="001F6783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 w:val="0"/>
        </w:rPr>
        <w:t>Financial</w:t>
      </w:r>
      <w:r w:rsidR="00502DBF" w:rsidRPr="00BE4B7A">
        <w:rPr>
          <w:rFonts w:asciiTheme="majorHAnsi" w:hAnsiTheme="majorHAnsi" w:cstheme="majorHAnsi"/>
          <w:b w:val="0"/>
        </w:rPr>
        <w:t xml:space="preserve"> report </w:t>
      </w:r>
      <w:r w:rsidR="009756A3" w:rsidRPr="00BE4B7A">
        <w:rPr>
          <w:rFonts w:asciiTheme="majorHAnsi" w:hAnsiTheme="majorHAnsi" w:cstheme="majorHAnsi"/>
          <w:b w:val="0"/>
        </w:rPr>
        <w:t xml:space="preserve">was </w:t>
      </w:r>
      <w:r w:rsidR="000F41A4">
        <w:rPr>
          <w:rFonts w:asciiTheme="majorHAnsi" w:hAnsiTheme="majorHAnsi" w:cstheme="majorHAnsi"/>
          <w:b w:val="0"/>
        </w:rPr>
        <w:t xml:space="preserve">reviewed and </w:t>
      </w:r>
      <w:r w:rsidR="004E5911" w:rsidRPr="00BE4B7A">
        <w:rPr>
          <w:rFonts w:asciiTheme="majorHAnsi" w:hAnsiTheme="majorHAnsi" w:cstheme="majorHAnsi"/>
          <w:b w:val="0"/>
        </w:rPr>
        <w:t>approved.</w:t>
      </w:r>
      <w:r w:rsidR="00754255">
        <w:rPr>
          <w:rFonts w:asciiTheme="majorHAnsi" w:hAnsiTheme="majorHAnsi" w:cstheme="majorHAnsi"/>
          <w:b w:val="0"/>
        </w:rPr>
        <w:t xml:space="preserve"> </w:t>
      </w:r>
    </w:p>
    <w:p w14:paraId="57307545" w14:textId="6D74A52C" w:rsidR="009756A3" w:rsidRDefault="00D3667E" w:rsidP="00BE754B">
      <w:pPr>
        <w:pStyle w:val="ListNumber"/>
        <w:spacing w:after="12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</w:rPr>
        <w:t>Management Company Report</w:t>
      </w:r>
      <w:r w:rsidR="009756A3" w:rsidRPr="00BE4B7A">
        <w:rPr>
          <w:rFonts w:asciiTheme="majorHAnsi" w:hAnsiTheme="majorHAnsi" w:cstheme="majorHAnsi"/>
        </w:rPr>
        <w:t xml:space="preserve"> </w:t>
      </w:r>
    </w:p>
    <w:p w14:paraId="2EF1807F" w14:textId="385C0FD5" w:rsidR="004F04BE" w:rsidRPr="004F04BE" w:rsidRDefault="004F04BE" w:rsidP="004F04BE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  <w:bCs/>
        </w:rPr>
      </w:pPr>
      <w:r w:rsidRPr="004F04BE">
        <w:rPr>
          <w:rFonts w:asciiTheme="majorHAnsi" w:hAnsiTheme="majorHAnsi" w:cstheme="majorHAnsi"/>
          <w:b w:val="0"/>
          <w:bCs/>
        </w:rPr>
        <w:t xml:space="preserve">All In One (AIO) Management Company </w:t>
      </w:r>
      <w:r w:rsidR="00527304">
        <w:rPr>
          <w:rFonts w:asciiTheme="majorHAnsi" w:hAnsiTheme="majorHAnsi" w:cstheme="majorHAnsi"/>
          <w:b w:val="0"/>
          <w:bCs/>
        </w:rPr>
        <w:t>gave an update on some pool maintenance</w:t>
      </w:r>
      <w:r w:rsidR="00C354A6">
        <w:rPr>
          <w:rFonts w:asciiTheme="majorHAnsi" w:hAnsiTheme="majorHAnsi" w:cstheme="majorHAnsi"/>
          <w:b w:val="0"/>
          <w:bCs/>
        </w:rPr>
        <w:t xml:space="preserve">. </w:t>
      </w:r>
      <w:r w:rsidR="00495B33">
        <w:rPr>
          <w:rFonts w:asciiTheme="majorHAnsi" w:hAnsiTheme="majorHAnsi" w:cstheme="majorHAnsi"/>
          <w:b w:val="0"/>
          <w:bCs/>
        </w:rPr>
        <w:t xml:space="preserve">Overall, the pool company has done a better job keeping the pools clean this year. AIO is requesting a report of lifeguard hours that were not serviced which were included in our contract. We will request a refund for those hours. </w:t>
      </w:r>
      <w:r w:rsidR="00DE0281">
        <w:rPr>
          <w:rFonts w:asciiTheme="majorHAnsi" w:hAnsiTheme="majorHAnsi" w:cstheme="majorHAnsi"/>
          <w:b w:val="0"/>
          <w:bCs/>
        </w:rPr>
        <w:t xml:space="preserve"> </w:t>
      </w:r>
    </w:p>
    <w:p w14:paraId="179B5730" w14:textId="50E85974" w:rsidR="00946175" w:rsidRPr="00946175" w:rsidRDefault="007D6991" w:rsidP="00946175">
      <w:pPr>
        <w:pStyle w:val="ListNumber"/>
        <w:spacing w:after="1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Open Issues</w:t>
      </w:r>
      <w:bookmarkStart w:id="0" w:name="_Hlk66385806"/>
    </w:p>
    <w:bookmarkEnd w:id="0"/>
    <w:p w14:paraId="6EC1EA54" w14:textId="724C2255" w:rsidR="0050308F" w:rsidRPr="009C2796" w:rsidRDefault="00946175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New </w:t>
      </w:r>
      <w:r w:rsidR="00EE3A58">
        <w:rPr>
          <w:rFonts w:asciiTheme="majorHAnsi" w:hAnsiTheme="majorHAnsi" w:cstheme="majorHAnsi"/>
          <w:bCs/>
        </w:rPr>
        <w:t xml:space="preserve">Wi-Fi </w:t>
      </w:r>
      <w:r>
        <w:rPr>
          <w:rFonts w:asciiTheme="majorHAnsi" w:hAnsiTheme="majorHAnsi" w:cstheme="majorHAnsi"/>
          <w:bCs/>
        </w:rPr>
        <w:t>guest network is up and running at the clubhouse and pool area</w:t>
      </w:r>
      <w:r w:rsidR="009C2796">
        <w:rPr>
          <w:rFonts w:asciiTheme="majorHAnsi" w:hAnsiTheme="majorHAnsi" w:cstheme="majorHAnsi"/>
          <w:bCs/>
        </w:rPr>
        <w:t xml:space="preserve">. </w:t>
      </w:r>
    </w:p>
    <w:p w14:paraId="08A01C9C" w14:textId="34120E3E" w:rsidR="009C2796" w:rsidRPr="00946175" w:rsidRDefault="00946175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Saline systems are now functional at both pools. </w:t>
      </w:r>
    </w:p>
    <w:p w14:paraId="33B940A8" w14:textId="1F72D1FA" w:rsidR="00946175" w:rsidRPr="00D86AF7" w:rsidRDefault="00C93EF3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Northwest Termite Company was selected to treat the clubhouse for termites. They are also completing pest control services as well. </w:t>
      </w:r>
    </w:p>
    <w:p w14:paraId="22DD8108" w14:textId="77777777" w:rsidR="003422B7" w:rsidRPr="00447E7B" w:rsidRDefault="003422B7" w:rsidP="003422B7">
      <w:pPr>
        <w:pStyle w:val="ListNumber2"/>
        <w:numPr>
          <w:ilvl w:val="0"/>
          <w:numId w:val="0"/>
        </w:numPr>
        <w:ind w:left="540"/>
      </w:pPr>
    </w:p>
    <w:p w14:paraId="450F50E7" w14:textId="5E0BB47C" w:rsidR="00150732" w:rsidRPr="002E01D9" w:rsidRDefault="00C3512D" w:rsidP="00150732">
      <w:pPr>
        <w:pStyle w:val="ListNumber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</w:rPr>
        <w:t>New Business</w:t>
      </w:r>
    </w:p>
    <w:p w14:paraId="60445F0D" w14:textId="1F1FC0B4" w:rsidR="00D43C65" w:rsidRDefault="00460C0A" w:rsidP="00A96FCB">
      <w:pPr>
        <w:pStyle w:val="ListNumber"/>
        <w:numPr>
          <w:ilvl w:val="0"/>
          <w:numId w:val="0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 </w:t>
      </w:r>
    </w:p>
    <w:p w14:paraId="6ADC0F00" w14:textId="4149C3EE" w:rsidR="006F4AA0" w:rsidRDefault="00FC4219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Discussed resident request to set up a bounce house in amenity area. AIO sought advice from insurance company. At this time this is not something we will allow based on insurance company’s recommendations. </w:t>
      </w:r>
    </w:p>
    <w:p w14:paraId="41E34ED8" w14:textId="000CFE85" w:rsidR="00A57C00" w:rsidRDefault="00FC4219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lastRenderedPageBreak/>
        <w:t xml:space="preserve">Shannon Bond and Pam Detring met with the committee leads earlier this month. Updates were given and dates tentatively set for some upcoming </w:t>
      </w:r>
      <w:r w:rsidR="00495B33">
        <w:rPr>
          <w:rFonts w:asciiTheme="majorHAnsi" w:hAnsiTheme="majorHAnsi" w:cstheme="majorHAnsi"/>
          <w:b w:val="0"/>
        </w:rPr>
        <w:t>activities</w:t>
      </w:r>
      <w:r>
        <w:rPr>
          <w:rFonts w:asciiTheme="majorHAnsi" w:hAnsiTheme="majorHAnsi" w:cstheme="majorHAnsi"/>
          <w:b w:val="0"/>
        </w:rPr>
        <w:t xml:space="preserve"> such as a corn hole social event and a visit with Santa event. </w:t>
      </w:r>
    </w:p>
    <w:p w14:paraId="4FFC5152" w14:textId="35BF51F6" w:rsidR="00FC4219" w:rsidRDefault="00FC4219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We noted that we have a few more clubhouse tables that have been broken. We will try to replace 3 of them and order some additional chairs. </w:t>
      </w:r>
    </w:p>
    <w:p w14:paraId="07B82196" w14:textId="576794C6" w:rsidR="00FC4219" w:rsidRDefault="00FC4219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A resident requested adding 2 additional benches on the tennis courts. AIO will get quotes on that. </w:t>
      </w:r>
    </w:p>
    <w:p w14:paraId="4786DB22" w14:textId="0A8F9D57" w:rsidR="002E01D9" w:rsidRPr="002E01D9" w:rsidRDefault="002E01D9" w:rsidP="002E01D9">
      <w:pPr>
        <w:pStyle w:val="ListNumber"/>
        <w:numPr>
          <w:ilvl w:val="0"/>
          <w:numId w:val="0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</w:p>
    <w:p w14:paraId="7DA59135" w14:textId="1043864D" w:rsidR="00794C05" w:rsidRDefault="00660F43" w:rsidP="007877C1">
      <w:pPr>
        <w:pStyle w:val="ListNumber"/>
        <w:numPr>
          <w:ilvl w:val="0"/>
          <w:numId w:val="0"/>
        </w:numPr>
        <w:tabs>
          <w:tab w:val="left" w:pos="540"/>
        </w:tabs>
        <w:rPr>
          <w:rFonts w:asciiTheme="majorHAnsi" w:hAnsiTheme="majorHAnsi" w:cstheme="majorHAnsi"/>
        </w:rPr>
      </w:pPr>
      <w:r w:rsidRPr="00FF58B4">
        <w:rPr>
          <w:rFonts w:asciiTheme="majorHAnsi" w:hAnsiTheme="majorHAnsi" w:cstheme="majorHAnsi"/>
          <w:b w:val="0"/>
          <w:bCs/>
        </w:rPr>
        <w:t xml:space="preserve">  </w:t>
      </w:r>
      <w:r w:rsidR="00451E8C">
        <w:rPr>
          <w:rFonts w:asciiTheme="majorHAnsi" w:hAnsiTheme="majorHAnsi" w:cstheme="majorHAnsi"/>
          <w:b w:val="0"/>
          <w:bCs/>
        </w:rPr>
        <w:t xml:space="preserve"> </w:t>
      </w:r>
      <w:r w:rsidR="000F496A" w:rsidRPr="000F496A">
        <w:rPr>
          <w:rFonts w:asciiTheme="majorHAnsi" w:hAnsiTheme="majorHAnsi" w:cstheme="majorHAnsi"/>
        </w:rPr>
        <w:t>VIII</w:t>
      </w:r>
      <w:r w:rsidR="000F496A">
        <w:rPr>
          <w:rFonts w:asciiTheme="majorHAnsi" w:hAnsiTheme="majorHAnsi" w:cstheme="majorHAnsi"/>
          <w:b w:val="0"/>
          <w:bCs/>
        </w:rPr>
        <w:t>.</w:t>
      </w:r>
      <w:r w:rsidR="00451E8C">
        <w:rPr>
          <w:rFonts w:asciiTheme="majorHAnsi" w:hAnsiTheme="majorHAnsi" w:cstheme="majorHAnsi"/>
          <w:b w:val="0"/>
          <w:bCs/>
        </w:rPr>
        <w:t xml:space="preserve">  </w:t>
      </w:r>
      <w:r w:rsidR="00794C05">
        <w:rPr>
          <w:rFonts w:asciiTheme="majorHAnsi" w:hAnsiTheme="majorHAnsi" w:cstheme="majorHAnsi"/>
        </w:rPr>
        <w:t>Adjournment</w:t>
      </w:r>
    </w:p>
    <w:p w14:paraId="6A2D1C8B" w14:textId="5BF109B2" w:rsidR="00AB7E78" w:rsidRPr="0001574A" w:rsidRDefault="0001574A" w:rsidP="0001574A">
      <w:pPr>
        <w:pStyle w:val="ListNumber"/>
        <w:numPr>
          <w:ilvl w:val="0"/>
          <w:numId w:val="0"/>
        </w:numPr>
        <w:spacing w:after="0"/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The meeting was adjourned at </w:t>
      </w:r>
      <w:r w:rsidR="00495B33">
        <w:rPr>
          <w:rFonts w:asciiTheme="majorHAnsi" w:hAnsiTheme="majorHAnsi" w:cstheme="majorHAnsi"/>
          <w:b w:val="0"/>
          <w:bCs/>
        </w:rPr>
        <w:t>8:15</w:t>
      </w:r>
      <w:r w:rsidR="00A96FCB">
        <w:rPr>
          <w:rFonts w:asciiTheme="majorHAnsi" w:hAnsiTheme="majorHAnsi" w:cstheme="majorHAnsi"/>
          <w:b w:val="0"/>
          <w:bCs/>
        </w:rPr>
        <w:t xml:space="preserve"> </w:t>
      </w:r>
      <w:r w:rsidR="00A57C00">
        <w:rPr>
          <w:rFonts w:asciiTheme="majorHAnsi" w:hAnsiTheme="majorHAnsi" w:cstheme="majorHAnsi"/>
          <w:b w:val="0"/>
          <w:bCs/>
        </w:rPr>
        <w:t>p</w:t>
      </w:r>
      <w:r w:rsidR="00A47B58" w:rsidRPr="0001574A">
        <w:rPr>
          <w:rFonts w:asciiTheme="majorHAnsi" w:hAnsiTheme="majorHAnsi" w:cstheme="majorHAnsi"/>
          <w:b w:val="0"/>
          <w:bCs/>
        </w:rPr>
        <w:t>.</w:t>
      </w:r>
      <w:r w:rsidR="002061D9">
        <w:rPr>
          <w:rFonts w:asciiTheme="majorHAnsi" w:hAnsiTheme="majorHAnsi" w:cstheme="majorHAnsi"/>
          <w:b w:val="0"/>
          <w:bCs/>
        </w:rPr>
        <w:t>m.</w:t>
      </w:r>
      <w:r w:rsidR="00A47B58" w:rsidRPr="0001574A">
        <w:rPr>
          <w:rFonts w:asciiTheme="majorHAnsi" w:hAnsiTheme="majorHAnsi" w:cstheme="majorHAnsi"/>
          <w:b w:val="0"/>
          <w:bCs/>
        </w:rPr>
        <w:t xml:space="preserve"> </w:t>
      </w:r>
    </w:p>
    <w:p w14:paraId="5FACEC9E" w14:textId="66CE3F63" w:rsidR="00680296" w:rsidRPr="0001574A" w:rsidRDefault="00A47B58" w:rsidP="00AB7E78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Next meeting </w:t>
      </w:r>
      <w:r w:rsidR="0001574A">
        <w:rPr>
          <w:rFonts w:asciiTheme="majorHAnsi" w:hAnsiTheme="majorHAnsi" w:cstheme="majorHAnsi"/>
          <w:b w:val="0"/>
          <w:bCs/>
        </w:rPr>
        <w:t xml:space="preserve">is </w:t>
      </w:r>
      <w:r w:rsidRPr="0001574A">
        <w:rPr>
          <w:rFonts w:asciiTheme="majorHAnsi" w:hAnsiTheme="majorHAnsi" w:cstheme="majorHAnsi"/>
          <w:b w:val="0"/>
          <w:bCs/>
        </w:rPr>
        <w:t xml:space="preserve">scheduled </w:t>
      </w:r>
      <w:r w:rsidR="00C54178" w:rsidRPr="0001574A">
        <w:rPr>
          <w:rFonts w:asciiTheme="majorHAnsi" w:hAnsiTheme="majorHAnsi" w:cstheme="majorHAnsi"/>
          <w:b w:val="0"/>
          <w:bCs/>
        </w:rPr>
        <w:t xml:space="preserve">for </w:t>
      </w:r>
      <w:r w:rsidR="00495B33">
        <w:rPr>
          <w:rFonts w:asciiTheme="majorHAnsi" w:hAnsiTheme="majorHAnsi" w:cstheme="majorHAnsi"/>
          <w:b w:val="0"/>
          <w:bCs/>
        </w:rPr>
        <w:t>September 8.</w:t>
      </w:r>
      <w:r w:rsidR="00756658" w:rsidRPr="0001574A">
        <w:rPr>
          <w:rFonts w:asciiTheme="majorHAnsi" w:hAnsiTheme="majorHAnsi" w:cstheme="majorHAnsi"/>
          <w:b w:val="0"/>
          <w:bCs/>
        </w:rPr>
        <w:t xml:space="preserve"> </w:t>
      </w:r>
      <w:r w:rsidR="00821E29" w:rsidRPr="0001574A">
        <w:rPr>
          <w:rFonts w:asciiTheme="majorHAnsi" w:hAnsiTheme="majorHAnsi" w:cstheme="majorHAnsi"/>
          <w:b w:val="0"/>
          <w:bCs/>
        </w:rPr>
        <w:t>202</w:t>
      </w:r>
      <w:r w:rsidR="00473E6C">
        <w:rPr>
          <w:rFonts w:asciiTheme="majorHAnsi" w:hAnsiTheme="majorHAnsi" w:cstheme="majorHAnsi"/>
          <w:b w:val="0"/>
          <w:bCs/>
        </w:rPr>
        <w:t>2</w:t>
      </w:r>
      <w:r w:rsidR="00821E29" w:rsidRPr="0001574A">
        <w:rPr>
          <w:rFonts w:asciiTheme="majorHAnsi" w:hAnsiTheme="majorHAnsi" w:cstheme="majorHAnsi"/>
          <w:b w:val="0"/>
          <w:bCs/>
        </w:rPr>
        <w:t>,</w:t>
      </w:r>
      <w:r w:rsidR="00651520" w:rsidRPr="0001574A">
        <w:rPr>
          <w:rFonts w:asciiTheme="majorHAnsi" w:hAnsiTheme="majorHAnsi" w:cstheme="majorHAnsi"/>
          <w:b w:val="0"/>
          <w:bCs/>
        </w:rPr>
        <w:t xml:space="preserve"> at</w:t>
      </w:r>
      <w:r w:rsidR="0054634F" w:rsidRPr="0001574A">
        <w:rPr>
          <w:rFonts w:asciiTheme="majorHAnsi" w:hAnsiTheme="majorHAnsi" w:cstheme="majorHAnsi"/>
          <w:b w:val="0"/>
          <w:bCs/>
        </w:rPr>
        <w:t xml:space="preserve"> </w:t>
      </w:r>
      <w:r w:rsidR="00473E6C">
        <w:rPr>
          <w:rFonts w:asciiTheme="majorHAnsi" w:hAnsiTheme="majorHAnsi" w:cstheme="majorHAnsi"/>
          <w:b w:val="0"/>
          <w:bCs/>
        </w:rPr>
        <w:t>6:15</w:t>
      </w:r>
      <w:r w:rsidR="00A96FCB">
        <w:rPr>
          <w:rFonts w:asciiTheme="majorHAnsi" w:hAnsiTheme="majorHAnsi" w:cstheme="majorHAnsi"/>
          <w:b w:val="0"/>
          <w:bCs/>
        </w:rPr>
        <w:t xml:space="preserve"> </w:t>
      </w:r>
      <w:r w:rsidRPr="0001574A">
        <w:rPr>
          <w:rFonts w:asciiTheme="majorHAnsi" w:hAnsiTheme="majorHAnsi" w:cstheme="majorHAnsi"/>
          <w:b w:val="0"/>
          <w:bCs/>
        </w:rPr>
        <w:t>p.m.</w:t>
      </w:r>
      <w:r w:rsidR="00234D21">
        <w:rPr>
          <w:rFonts w:asciiTheme="majorHAnsi" w:hAnsiTheme="majorHAnsi" w:cstheme="majorHAnsi"/>
          <w:b w:val="0"/>
          <w:bCs/>
        </w:rPr>
        <w:t xml:space="preserve"> </w:t>
      </w:r>
    </w:p>
    <w:p w14:paraId="09F8F603" w14:textId="77777777" w:rsidR="002632EA" w:rsidRPr="00C056B3" w:rsidRDefault="002632EA" w:rsidP="003875F1">
      <w:pPr>
        <w:rPr>
          <w:rFonts w:ascii="Bradley Hand ITC" w:hAnsi="Bradley Hand ITC"/>
          <w:b/>
          <w:iCs/>
          <w:sz w:val="28"/>
          <w:szCs w:val="28"/>
        </w:rPr>
      </w:pPr>
    </w:p>
    <w:sectPr w:rsidR="002632EA" w:rsidRPr="00C056B3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01EE" w14:textId="77777777" w:rsidR="000B6855" w:rsidRDefault="000B6855" w:rsidP="001E7D29">
      <w:pPr>
        <w:spacing w:after="0" w:line="240" w:lineRule="auto"/>
      </w:pPr>
      <w:r>
        <w:separator/>
      </w:r>
    </w:p>
  </w:endnote>
  <w:endnote w:type="continuationSeparator" w:id="0">
    <w:p w14:paraId="38456120" w14:textId="77777777" w:rsidR="000B6855" w:rsidRDefault="000B685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24FF" w14:textId="77777777" w:rsidR="000B6855" w:rsidRDefault="000B6855" w:rsidP="001E7D29">
      <w:pPr>
        <w:spacing w:after="0" w:line="240" w:lineRule="auto"/>
      </w:pPr>
      <w:r>
        <w:separator/>
      </w:r>
    </w:p>
  </w:footnote>
  <w:footnote w:type="continuationSeparator" w:id="0">
    <w:p w14:paraId="1138ECA5" w14:textId="77777777" w:rsidR="000B6855" w:rsidRDefault="000B6855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F4C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D32382"/>
    <w:multiLevelType w:val="multilevel"/>
    <w:tmpl w:val="E2D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43DC6"/>
    <w:multiLevelType w:val="hybridMultilevel"/>
    <w:tmpl w:val="0D0493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88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8A93993"/>
    <w:multiLevelType w:val="hybridMultilevel"/>
    <w:tmpl w:val="5C0E197E"/>
    <w:lvl w:ilvl="0" w:tplc="DC648E34">
      <w:start w:val="1"/>
      <w:numFmt w:val="lowerLetter"/>
      <w:lvlText w:val="%1)"/>
      <w:lvlJc w:val="left"/>
      <w:pPr>
        <w:ind w:left="893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4A184111"/>
    <w:multiLevelType w:val="hybridMultilevel"/>
    <w:tmpl w:val="D2B04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3964">
    <w:abstractNumId w:val="1"/>
  </w:num>
  <w:num w:numId="2" w16cid:durableId="984704939">
    <w:abstractNumId w:val="4"/>
  </w:num>
  <w:num w:numId="3" w16cid:durableId="1959028048">
    <w:abstractNumId w:val="5"/>
  </w:num>
  <w:num w:numId="4" w16cid:durableId="1736583202">
    <w:abstractNumId w:val="6"/>
  </w:num>
  <w:num w:numId="5" w16cid:durableId="264465458">
    <w:abstractNumId w:val="3"/>
  </w:num>
  <w:num w:numId="6" w16cid:durableId="1009407643">
    <w:abstractNumId w:val="0"/>
  </w:num>
  <w:num w:numId="7" w16cid:durableId="91393147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C49"/>
    <w:rsid w:val="00002EA3"/>
    <w:rsid w:val="00005E63"/>
    <w:rsid w:val="00007638"/>
    <w:rsid w:val="0001574A"/>
    <w:rsid w:val="00016D10"/>
    <w:rsid w:val="00046409"/>
    <w:rsid w:val="000524FF"/>
    <w:rsid w:val="0005626C"/>
    <w:rsid w:val="00057671"/>
    <w:rsid w:val="00063049"/>
    <w:rsid w:val="00074788"/>
    <w:rsid w:val="00076AB0"/>
    <w:rsid w:val="0008078E"/>
    <w:rsid w:val="00081713"/>
    <w:rsid w:val="0008484E"/>
    <w:rsid w:val="00093FC6"/>
    <w:rsid w:val="000949AC"/>
    <w:rsid w:val="000A2CD7"/>
    <w:rsid w:val="000A4185"/>
    <w:rsid w:val="000B6855"/>
    <w:rsid w:val="000B783C"/>
    <w:rsid w:val="000C7CB6"/>
    <w:rsid w:val="000D422F"/>
    <w:rsid w:val="000D445D"/>
    <w:rsid w:val="000D7FE9"/>
    <w:rsid w:val="000E0E91"/>
    <w:rsid w:val="000E71F2"/>
    <w:rsid w:val="000F18C6"/>
    <w:rsid w:val="000F3025"/>
    <w:rsid w:val="000F41A4"/>
    <w:rsid w:val="000F496A"/>
    <w:rsid w:val="000F4987"/>
    <w:rsid w:val="000F65EC"/>
    <w:rsid w:val="0010264F"/>
    <w:rsid w:val="001048D5"/>
    <w:rsid w:val="001117A5"/>
    <w:rsid w:val="0011573E"/>
    <w:rsid w:val="001269DE"/>
    <w:rsid w:val="00133365"/>
    <w:rsid w:val="00133663"/>
    <w:rsid w:val="00140DAE"/>
    <w:rsid w:val="00146DDF"/>
    <w:rsid w:val="00150732"/>
    <w:rsid w:val="0015180F"/>
    <w:rsid w:val="00160659"/>
    <w:rsid w:val="00165FA6"/>
    <w:rsid w:val="00167DB4"/>
    <w:rsid w:val="001746FC"/>
    <w:rsid w:val="00185F88"/>
    <w:rsid w:val="0019190A"/>
    <w:rsid w:val="00193653"/>
    <w:rsid w:val="001A36CD"/>
    <w:rsid w:val="001A4658"/>
    <w:rsid w:val="001A6AAF"/>
    <w:rsid w:val="001B4ED0"/>
    <w:rsid w:val="001C516D"/>
    <w:rsid w:val="001D4F95"/>
    <w:rsid w:val="001E0ABA"/>
    <w:rsid w:val="001E7D29"/>
    <w:rsid w:val="001F1670"/>
    <w:rsid w:val="001F23DB"/>
    <w:rsid w:val="001F4B10"/>
    <w:rsid w:val="001F6783"/>
    <w:rsid w:val="002003EB"/>
    <w:rsid w:val="002045E1"/>
    <w:rsid w:val="002061D9"/>
    <w:rsid w:val="002066F6"/>
    <w:rsid w:val="00206A43"/>
    <w:rsid w:val="00210170"/>
    <w:rsid w:val="0021323A"/>
    <w:rsid w:val="00214C21"/>
    <w:rsid w:val="00226BD1"/>
    <w:rsid w:val="00234D21"/>
    <w:rsid w:val="00235541"/>
    <w:rsid w:val="002404F5"/>
    <w:rsid w:val="00244200"/>
    <w:rsid w:val="00245CD9"/>
    <w:rsid w:val="00247010"/>
    <w:rsid w:val="00254B15"/>
    <w:rsid w:val="002632EA"/>
    <w:rsid w:val="00271669"/>
    <w:rsid w:val="00271F2B"/>
    <w:rsid w:val="00275260"/>
    <w:rsid w:val="00276FA1"/>
    <w:rsid w:val="00276FC9"/>
    <w:rsid w:val="002779EB"/>
    <w:rsid w:val="00277ACC"/>
    <w:rsid w:val="00281545"/>
    <w:rsid w:val="00282B83"/>
    <w:rsid w:val="00283E6A"/>
    <w:rsid w:val="00285B87"/>
    <w:rsid w:val="00291B4A"/>
    <w:rsid w:val="00296B59"/>
    <w:rsid w:val="00297712"/>
    <w:rsid w:val="002A1124"/>
    <w:rsid w:val="002A3084"/>
    <w:rsid w:val="002B4064"/>
    <w:rsid w:val="002B6589"/>
    <w:rsid w:val="002B7570"/>
    <w:rsid w:val="002C3D7E"/>
    <w:rsid w:val="002D24FB"/>
    <w:rsid w:val="002D315C"/>
    <w:rsid w:val="002E01D9"/>
    <w:rsid w:val="00301416"/>
    <w:rsid w:val="00302A7F"/>
    <w:rsid w:val="003077B5"/>
    <w:rsid w:val="0032044F"/>
    <w:rsid w:val="0032131A"/>
    <w:rsid w:val="003271F7"/>
    <w:rsid w:val="003274F5"/>
    <w:rsid w:val="003310BF"/>
    <w:rsid w:val="00333DF8"/>
    <w:rsid w:val="00340F6C"/>
    <w:rsid w:val="003422B7"/>
    <w:rsid w:val="00342BC2"/>
    <w:rsid w:val="00344B5B"/>
    <w:rsid w:val="0034571F"/>
    <w:rsid w:val="003536B2"/>
    <w:rsid w:val="00357641"/>
    <w:rsid w:val="00360B6E"/>
    <w:rsid w:val="00360F04"/>
    <w:rsid w:val="00361DEE"/>
    <w:rsid w:val="00366E98"/>
    <w:rsid w:val="00370EE2"/>
    <w:rsid w:val="003875F1"/>
    <w:rsid w:val="00392567"/>
    <w:rsid w:val="00394EF4"/>
    <w:rsid w:val="003A19A9"/>
    <w:rsid w:val="003B0896"/>
    <w:rsid w:val="003B0DF0"/>
    <w:rsid w:val="003B24B8"/>
    <w:rsid w:val="003C054F"/>
    <w:rsid w:val="003C1677"/>
    <w:rsid w:val="003C433D"/>
    <w:rsid w:val="003E6986"/>
    <w:rsid w:val="003F24E8"/>
    <w:rsid w:val="003F2FEB"/>
    <w:rsid w:val="003F4F1B"/>
    <w:rsid w:val="0040466D"/>
    <w:rsid w:val="00405645"/>
    <w:rsid w:val="00406C3C"/>
    <w:rsid w:val="00410612"/>
    <w:rsid w:val="00411F8B"/>
    <w:rsid w:val="00420C9C"/>
    <w:rsid w:val="00421980"/>
    <w:rsid w:val="00425C45"/>
    <w:rsid w:val="00431920"/>
    <w:rsid w:val="00440D3C"/>
    <w:rsid w:val="00445515"/>
    <w:rsid w:val="0044618B"/>
    <w:rsid w:val="00447E7B"/>
    <w:rsid w:val="00450670"/>
    <w:rsid w:val="00451E8C"/>
    <w:rsid w:val="004576D0"/>
    <w:rsid w:val="00460C0A"/>
    <w:rsid w:val="00461086"/>
    <w:rsid w:val="004628B4"/>
    <w:rsid w:val="00470C27"/>
    <w:rsid w:val="004724BD"/>
    <w:rsid w:val="00473777"/>
    <w:rsid w:val="00473E6C"/>
    <w:rsid w:val="00477352"/>
    <w:rsid w:val="0048250B"/>
    <w:rsid w:val="00491C23"/>
    <w:rsid w:val="00495B33"/>
    <w:rsid w:val="00496FA2"/>
    <w:rsid w:val="004B5C09"/>
    <w:rsid w:val="004C17AB"/>
    <w:rsid w:val="004C43FF"/>
    <w:rsid w:val="004C6459"/>
    <w:rsid w:val="004D3976"/>
    <w:rsid w:val="004E227E"/>
    <w:rsid w:val="004E5911"/>
    <w:rsid w:val="004F04BE"/>
    <w:rsid w:val="004F14FD"/>
    <w:rsid w:val="00500DD1"/>
    <w:rsid w:val="00502DBF"/>
    <w:rsid w:val="0050308F"/>
    <w:rsid w:val="00505F86"/>
    <w:rsid w:val="005070CA"/>
    <w:rsid w:val="00511907"/>
    <w:rsid w:val="00521AE3"/>
    <w:rsid w:val="00522A5E"/>
    <w:rsid w:val="00522A80"/>
    <w:rsid w:val="00527189"/>
    <w:rsid w:val="00527304"/>
    <w:rsid w:val="005315BE"/>
    <w:rsid w:val="005336F4"/>
    <w:rsid w:val="00535B54"/>
    <w:rsid w:val="0054634F"/>
    <w:rsid w:val="00547ACD"/>
    <w:rsid w:val="00554276"/>
    <w:rsid w:val="00556EE6"/>
    <w:rsid w:val="00561559"/>
    <w:rsid w:val="00570B5F"/>
    <w:rsid w:val="005772D2"/>
    <w:rsid w:val="00590EDC"/>
    <w:rsid w:val="0059782B"/>
    <w:rsid w:val="00597CD5"/>
    <w:rsid w:val="005B16A9"/>
    <w:rsid w:val="005B6DB6"/>
    <w:rsid w:val="005B7938"/>
    <w:rsid w:val="005C5D1D"/>
    <w:rsid w:val="005D17C1"/>
    <w:rsid w:val="005E0ED9"/>
    <w:rsid w:val="005E7BFB"/>
    <w:rsid w:val="005F0959"/>
    <w:rsid w:val="005F7963"/>
    <w:rsid w:val="00610435"/>
    <w:rsid w:val="006141BD"/>
    <w:rsid w:val="00615355"/>
    <w:rsid w:val="00616B41"/>
    <w:rsid w:val="0061790F"/>
    <w:rsid w:val="00620AE8"/>
    <w:rsid w:val="00623A60"/>
    <w:rsid w:val="00623FF6"/>
    <w:rsid w:val="006305CD"/>
    <w:rsid w:val="00633E2B"/>
    <w:rsid w:val="0063785F"/>
    <w:rsid w:val="006441BD"/>
    <w:rsid w:val="0064628C"/>
    <w:rsid w:val="0064657D"/>
    <w:rsid w:val="00651520"/>
    <w:rsid w:val="0065214E"/>
    <w:rsid w:val="00652AA3"/>
    <w:rsid w:val="00655EE2"/>
    <w:rsid w:val="0065682B"/>
    <w:rsid w:val="00660F43"/>
    <w:rsid w:val="00666CAC"/>
    <w:rsid w:val="006677FD"/>
    <w:rsid w:val="0067307E"/>
    <w:rsid w:val="006731A8"/>
    <w:rsid w:val="00680296"/>
    <w:rsid w:val="006853BC"/>
    <w:rsid w:val="006855D8"/>
    <w:rsid w:val="00687389"/>
    <w:rsid w:val="006928C1"/>
    <w:rsid w:val="006B6284"/>
    <w:rsid w:val="006C0A8F"/>
    <w:rsid w:val="006C3AD9"/>
    <w:rsid w:val="006F03D4"/>
    <w:rsid w:val="006F1B7F"/>
    <w:rsid w:val="006F4AA0"/>
    <w:rsid w:val="00700B1F"/>
    <w:rsid w:val="00704BB0"/>
    <w:rsid w:val="00705BDC"/>
    <w:rsid w:val="00707FF2"/>
    <w:rsid w:val="00715A8C"/>
    <w:rsid w:val="00720775"/>
    <w:rsid w:val="0072174F"/>
    <w:rsid w:val="007257E9"/>
    <w:rsid w:val="007351F0"/>
    <w:rsid w:val="007425ED"/>
    <w:rsid w:val="00744B1E"/>
    <w:rsid w:val="00754255"/>
    <w:rsid w:val="00754C23"/>
    <w:rsid w:val="00755E72"/>
    <w:rsid w:val="00756658"/>
    <w:rsid w:val="00756D9C"/>
    <w:rsid w:val="00760CCC"/>
    <w:rsid w:val="007619BD"/>
    <w:rsid w:val="0077067F"/>
    <w:rsid w:val="00771C24"/>
    <w:rsid w:val="0077254D"/>
    <w:rsid w:val="00776C10"/>
    <w:rsid w:val="00781863"/>
    <w:rsid w:val="00781AC9"/>
    <w:rsid w:val="00783642"/>
    <w:rsid w:val="00787692"/>
    <w:rsid w:val="007877C1"/>
    <w:rsid w:val="00794310"/>
    <w:rsid w:val="00794C05"/>
    <w:rsid w:val="007C1429"/>
    <w:rsid w:val="007C311B"/>
    <w:rsid w:val="007C3AFE"/>
    <w:rsid w:val="007D33A5"/>
    <w:rsid w:val="007D5836"/>
    <w:rsid w:val="007D6991"/>
    <w:rsid w:val="007D7EE3"/>
    <w:rsid w:val="007E0A5D"/>
    <w:rsid w:val="007E407D"/>
    <w:rsid w:val="007F34A4"/>
    <w:rsid w:val="007F553E"/>
    <w:rsid w:val="007F7020"/>
    <w:rsid w:val="007F7FFD"/>
    <w:rsid w:val="00800FA1"/>
    <w:rsid w:val="00804785"/>
    <w:rsid w:val="00813584"/>
    <w:rsid w:val="00815563"/>
    <w:rsid w:val="00817A42"/>
    <w:rsid w:val="008206AB"/>
    <w:rsid w:val="00821E29"/>
    <w:rsid w:val="008240DA"/>
    <w:rsid w:val="00827DD9"/>
    <w:rsid w:val="00834482"/>
    <w:rsid w:val="00837203"/>
    <w:rsid w:val="008403C6"/>
    <w:rsid w:val="00840D18"/>
    <w:rsid w:val="008429E5"/>
    <w:rsid w:val="008457CB"/>
    <w:rsid w:val="00851FEB"/>
    <w:rsid w:val="00862D62"/>
    <w:rsid w:val="00864540"/>
    <w:rsid w:val="0086476A"/>
    <w:rsid w:val="00867EA4"/>
    <w:rsid w:val="008974BC"/>
    <w:rsid w:val="00897D88"/>
    <w:rsid w:val="008A0319"/>
    <w:rsid w:val="008A55F6"/>
    <w:rsid w:val="008C051D"/>
    <w:rsid w:val="008C31E3"/>
    <w:rsid w:val="008D30CC"/>
    <w:rsid w:val="008D3818"/>
    <w:rsid w:val="008D43E9"/>
    <w:rsid w:val="008E0863"/>
    <w:rsid w:val="008E34F9"/>
    <w:rsid w:val="008E35A9"/>
    <w:rsid w:val="008E3C0E"/>
    <w:rsid w:val="008E476B"/>
    <w:rsid w:val="008E4CF9"/>
    <w:rsid w:val="009017CD"/>
    <w:rsid w:val="00901BCC"/>
    <w:rsid w:val="00907462"/>
    <w:rsid w:val="00910C21"/>
    <w:rsid w:val="0091381E"/>
    <w:rsid w:val="00913D70"/>
    <w:rsid w:val="00915CAE"/>
    <w:rsid w:val="009178C8"/>
    <w:rsid w:val="00921CE3"/>
    <w:rsid w:val="00927C63"/>
    <w:rsid w:val="00932F50"/>
    <w:rsid w:val="00937874"/>
    <w:rsid w:val="009401B4"/>
    <w:rsid w:val="009448C2"/>
    <w:rsid w:val="00946175"/>
    <w:rsid w:val="0094637B"/>
    <w:rsid w:val="00947669"/>
    <w:rsid w:val="009527C2"/>
    <w:rsid w:val="00955A78"/>
    <w:rsid w:val="00960107"/>
    <w:rsid w:val="00961163"/>
    <w:rsid w:val="00963C67"/>
    <w:rsid w:val="009756A3"/>
    <w:rsid w:val="009761FC"/>
    <w:rsid w:val="009773BD"/>
    <w:rsid w:val="0098279F"/>
    <w:rsid w:val="009829E9"/>
    <w:rsid w:val="009875C4"/>
    <w:rsid w:val="009921B8"/>
    <w:rsid w:val="0099606A"/>
    <w:rsid w:val="009974B6"/>
    <w:rsid w:val="009B1BDE"/>
    <w:rsid w:val="009B6BBE"/>
    <w:rsid w:val="009C2796"/>
    <w:rsid w:val="009C43CF"/>
    <w:rsid w:val="009C5348"/>
    <w:rsid w:val="009C7E14"/>
    <w:rsid w:val="009D4984"/>
    <w:rsid w:val="009D4DAC"/>
    <w:rsid w:val="009D57CD"/>
    <w:rsid w:val="009D6901"/>
    <w:rsid w:val="009E294C"/>
    <w:rsid w:val="009E4B64"/>
    <w:rsid w:val="009E4C02"/>
    <w:rsid w:val="009E7BC5"/>
    <w:rsid w:val="009F4D7B"/>
    <w:rsid w:val="009F4E19"/>
    <w:rsid w:val="009F594D"/>
    <w:rsid w:val="009F5CCA"/>
    <w:rsid w:val="009F7965"/>
    <w:rsid w:val="00A02E12"/>
    <w:rsid w:val="00A07662"/>
    <w:rsid w:val="00A10C00"/>
    <w:rsid w:val="00A13052"/>
    <w:rsid w:val="00A206BF"/>
    <w:rsid w:val="00A21068"/>
    <w:rsid w:val="00A21B71"/>
    <w:rsid w:val="00A2337E"/>
    <w:rsid w:val="00A3309A"/>
    <w:rsid w:val="00A37F9E"/>
    <w:rsid w:val="00A40085"/>
    <w:rsid w:val="00A47B58"/>
    <w:rsid w:val="00A47DF6"/>
    <w:rsid w:val="00A52BA2"/>
    <w:rsid w:val="00A55780"/>
    <w:rsid w:val="00A57C00"/>
    <w:rsid w:val="00A6061B"/>
    <w:rsid w:val="00A62BE2"/>
    <w:rsid w:val="00A64FB0"/>
    <w:rsid w:val="00A70E7C"/>
    <w:rsid w:val="00A831E0"/>
    <w:rsid w:val="00A9231C"/>
    <w:rsid w:val="00A95EF4"/>
    <w:rsid w:val="00A96FCB"/>
    <w:rsid w:val="00AA2532"/>
    <w:rsid w:val="00AA3606"/>
    <w:rsid w:val="00AB730A"/>
    <w:rsid w:val="00AB7E78"/>
    <w:rsid w:val="00AC1601"/>
    <w:rsid w:val="00AC2FA8"/>
    <w:rsid w:val="00AC754C"/>
    <w:rsid w:val="00AD1476"/>
    <w:rsid w:val="00AE1F88"/>
    <w:rsid w:val="00AE361F"/>
    <w:rsid w:val="00AE5370"/>
    <w:rsid w:val="00AE72B0"/>
    <w:rsid w:val="00B03DD0"/>
    <w:rsid w:val="00B247A9"/>
    <w:rsid w:val="00B25446"/>
    <w:rsid w:val="00B25F95"/>
    <w:rsid w:val="00B2684C"/>
    <w:rsid w:val="00B27D31"/>
    <w:rsid w:val="00B302C5"/>
    <w:rsid w:val="00B31E16"/>
    <w:rsid w:val="00B33E68"/>
    <w:rsid w:val="00B435B5"/>
    <w:rsid w:val="00B43C82"/>
    <w:rsid w:val="00B43EA4"/>
    <w:rsid w:val="00B504CD"/>
    <w:rsid w:val="00B540DE"/>
    <w:rsid w:val="00B54381"/>
    <w:rsid w:val="00B565D8"/>
    <w:rsid w:val="00B5779A"/>
    <w:rsid w:val="00B60B8B"/>
    <w:rsid w:val="00B62CC8"/>
    <w:rsid w:val="00B64D24"/>
    <w:rsid w:val="00B67F2B"/>
    <w:rsid w:val="00B7147D"/>
    <w:rsid w:val="00B75CFC"/>
    <w:rsid w:val="00B770E7"/>
    <w:rsid w:val="00B853F9"/>
    <w:rsid w:val="00B85D40"/>
    <w:rsid w:val="00B92440"/>
    <w:rsid w:val="00B95388"/>
    <w:rsid w:val="00BB018B"/>
    <w:rsid w:val="00BB202D"/>
    <w:rsid w:val="00BC152D"/>
    <w:rsid w:val="00BC5D00"/>
    <w:rsid w:val="00BD1747"/>
    <w:rsid w:val="00BD5FA0"/>
    <w:rsid w:val="00BE4B7A"/>
    <w:rsid w:val="00BE754B"/>
    <w:rsid w:val="00C056B3"/>
    <w:rsid w:val="00C104AB"/>
    <w:rsid w:val="00C14973"/>
    <w:rsid w:val="00C1643D"/>
    <w:rsid w:val="00C261A9"/>
    <w:rsid w:val="00C304F6"/>
    <w:rsid w:val="00C3512D"/>
    <w:rsid w:val="00C354A6"/>
    <w:rsid w:val="00C368AC"/>
    <w:rsid w:val="00C42793"/>
    <w:rsid w:val="00C44848"/>
    <w:rsid w:val="00C46E5F"/>
    <w:rsid w:val="00C54178"/>
    <w:rsid w:val="00C55534"/>
    <w:rsid w:val="00C57C39"/>
    <w:rsid w:val="00C601ED"/>
    <w:rsid w:val="00C71A83"/>
    <w:rsid w:val="00C720C8"/>
    <w:rsid w:val="00C75812"/>
    <w:rsid w:val="00C93EF3"/>
    <w:rsid w:val="00C945CA"/>
    <w:rsid w:val="00CA250F"/>
    <w:rsid w:val="00CA3119"/>
    <w:rsid w:val="00CB0331"/>
    <w:rsid w:val="00CB39E8"/>
    <w:rsid w:val="00CB78A5"/>
    <w:rsid w:val="00CC21A5"/>
    <w:rsid w:val="00CC6D2B"/>
    <w:rsid w:val="00CD2CA3"/>
    <w:rsid w:val="00CE02F0"/>
    <w:rsid w:val="00CE1816"/>
    <w:rsid w:val="00CE28D7"/>
    <w:rsid w:val="00CE5A5C"/>
    <w:rsid w:val="00CF33CF"/>
    <w:rsid w:val="00D06F0D"/>
    <w:rsid w:val="00D12B61"/>
    <w:rsid w:val="00D1357C"/>
    <w:rsid w:val="00D2060C"/>
    <w:rsid w:val="00D31AB7"/>
    <w:rsid w:val="00D34F92"/>
    <w:rsid w:val="00D3667E"/>
    <w:rsid w:val="00D43C65"/>
    <w:rsid w:val="00D47BE6"/>
    <w:rsid w:val="00D50D23"/>
    <w:rsid w:val="00D512BB"/>
    <w:rsid w:val="00D55183"/>
    <w:rsid w:val="00D665FE"/>
    <w:rsid w:val="00D76B77"/>
    <w:rsid w:val="00D77936"/>
    <w:rsid w:val="00D8005B"/>
    <w:rsid w:val="00D86AF7"/>
    <w:rsid w:val="00D97BE3"/>
    <w:rsid w:val="00DA3B1A"/>
    <w:rsid w:val="00DA5024"/>
    <w:rsid w:val="00DA59AF"/>
    <w:rsid w:val="00DB3AC6"/>
    <w:rsid w:val="00DC0234"/>
    <w:rsid w:val="00DC6078"/>
    <w:rsid w:val="00DC79AD"/>
    <w:rsid w:val="00DD2075"/>
    <w:rsid w:val="00DD54DB"/>
    <w:rsid w:val="00DE0281"/>
    <w:rsid w:val="00DF2868"/>
    <w:rsid w:val="00E0191E"/>
    <w:rsid w:val="00E01CD1"/>
    <w:rsid w:val="00E05977"/>
    <w:rsid w:val="00E06D3D"/>
    <w:rsid w:val="00E10955"/>
    <w:rsid w:val="00E11036"/>
    <w:rsid w:val="00E3545E"/>
    <w:rsid w:val="00E51296"/>
    <w:rsid w:val="00E557A0"/>
    <w:rsid w:val="00E73F5F"/>
    <w:rsid w:val="00E76F6E"/>
    <w:rsid w:val="00E77164"/>
    <w:rsid w:val="00E86CCB"/>
    <w:rsid w:val="00E87107"/>
    <w:rsid w:val="00EA01CA"/>
    <w:rsid w:val="00EA28B4"/>
    <w:rsid w:val="00EB21EE"/>
    <w:rsid w:val="00EE2257"/>
    <w:rsid w:val="00EE2DBE"/>
    <w:rsid w:val="00EE3A58"/>
    <w:rsid w:val="00EE5CC4"/>
    <w:rsid w:val="00EE6916"/>
    <w:rsid w:val="00EE7DF9"/>
    <w:rsid w:val="00EF6435"/>
    <w:rsid w:val="00F06F86"/>
    <w:rsid w:val="00F10F6B"/>
    <w:rsid w:val="00F1161F"/>
    <w:rsid w:val="00F12E2F"/>
    <w:rsid w:val="00F23697"/>
    <w:rsid w:val="00F245C7"/>
    <w:rsid w:val="00F277CD"/>
    <w:rsid w:val="00F30CEE"/>
    <w:rsid w:val="00F36BB7"/>
    <w:rsid w:val="00F425BB"/>
    <w:rsid w:val="00F4767E"/>
    <w:rsid w:val="00F52196"/>
    <w:rsid w:val="00F556F6"/>
    <w:rsid w:val="00F63009"/>
    <w:rsid w:val="00F67E6C"/>
    <w:rsid w:val="00F72303"/>
    <w:rsid w:val="00F8039C"/>
    <w:rsid w:val="00F94C9F"/>
    <w:rsid w:val="00F97672"/>
    <w:rsid w:val="00FA2FD7"/>
    <w:rsid w:val="00FA347A"/>
    <w:rsid w:val="00FA4AA7"/>
    <w:rsid w:val="00FB3809"/>
    <w:rsid w:val="00FB408A"/>
    <w:rsid w:val="00FB6E1D"/>
    <w:rsid w:val="00FC2ACB"/>
    <w:rsid w:val="00FC4219"/>
    <w:rsid w:val="00FC464F"/>
    <w:rsid w:val="00FC5222"/>
    <w:rsid w:val="00FD0C49"/>
    <w:rsid w:val="00FD5650"/>
    <w:rsid w:val="00FD6CAB"/>
    <w:rsid w:val="00FF4B2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014A3881"/>
  <w15:docId w15:val="{B4E3060A-1EE8-41CA-A1DC-157372E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D74B2"/>
    <w:rsid w:val="001166B4"/>
    <w:rsid w:val="00124C4E"/>
    <w:rsid w:val="00133410"/>
    <w:rsid w:val="001941F0"/>
    <w:rsid w:val="001C2796"/>
    <w:rsid w:val="00276C6F"/>
    <w:rsid w:val="002D19C0"/>
    <w:rsid w:val="002E2522"/>
    <w:rsid w:val="002F7EDE"/>
    <w:rsid w:val="00331C16"/>
    <w:rsid w:val="00345B9F"/>
    <w:rsid w:val="00352866"/>
    <w:rsid w:val="0045717C"/>
    <w:rsid w:val="00467EA1"/>
    <w:rsid w:val="0052066D"/>
    <w:rsid w:val="00615DA1"/>
    <w:rsid w:val="006423EF"/>
    <w:rsid w:val="0068581B"/>
    <w:rsid w:val="006E01B7"/>
    <w:rsid w:val="007502F7"/>
    <w:rsid w:val="0075031C"/>
    <w:rsid w:val="0075462C"/>
    <w:rsid w:val="007B578A"/>
    <w:rsid w:val="007F7F25"/>
    <w:rsid w:val="00802882"/>
    <w:rsid w:val="00826B39"/>
    <w:rsid w:val="00836F54"/>
    <w:rsid w:val="00890A47"/>
    <w:rsid w:val="00935A53"/>
    <w:rsid w:val="00936064"/>
    <w:rsid w:val="009554A8"/>
    <w:rsid w:val="009D0059"/>
    <w:rsid w:val="009D621A"/>
    <w:rsid w:val="00A33EAD"/>
    <w:rsid w:val="00A51DFF"/>
    <w:rsid w:val="00A9517D"/>
    <w:rsid w:val="00AB52E1"/>
    <w:rsid w:val="00AC0595"/>
    <w:rsid w:val="00B0310A"/>
    <w:rsid w:val="00B31045"/>
    <w:rsid w:val="00B526A2"/>
    <w:rsid w:val="00BB2A67"/>
    <w:rsid w:val="00BD0C94"/>
    <w:rsid w:val="00BD49A8"/>
    <w:rsid w:val="00BF1F64"/>
    <w:rsid w:val="00C3000B"/>
    <w:rsid w:val="00CB5EC2"/>
    <w:rsid w:val="00CF49BD"/>
    <w:rsid w:val="00D15071"/>
    <w:rsid w:val="00D15548"/>
    <w:rsid w:val="00D76649"/>
    <w:rsid w:val="00D911AE"/>
    <w:rsid w:val="00E01752"/>
    <w:rsid w:val="00E075E3"/>
    <w:rsid w:val="00E331B5"/>
    <w:rsid w:val="00E556FA"/>
    <w:rsid w:val="00EC78ED"/>
    <w:rsid w:val="00ED21B5"/>
    <w:rsid w:val="00F11187"/>
    <w:rsid w:val="00F232DC"/>
    <w:rsid w:val="00F6051C"/>
    <w:rsid w:val="00F825F5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981F46BBC81A46C9A3E2DF660B550449">
    <w:name w:val="981F46BBC81A46C9A3E2DF660B550449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5910F-E97C-432A-ADF3-56096B7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387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Bitting</dc:creator>
  <cp:keywords/>
  <dc:description/>
  <cp:lastModifiedBy>Cara Detring</cp:lastModifiedBy>
  <cp:revision>4</cp:revision>
  <cp:lastPrinted>2020-01-07T22:44:00Z</cp:lastPrinted>
  <dcterms:created xsi:type="dcterms:W3CDTF">2022-08-14T17:16:00Z</dcterms:created>
  <dcterms:modified xsi:type="dcterms:W3CDTF">2022-08-14T23:43:00Z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