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000000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5A22F964" w:rsidR="00554276" w:rsidRPr="00BE4B7A" w:rsidRDefault="000F41A4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BE4B7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1</w:t>
      </w:r>
      <w:r w:rsidR="006855D8">
        <w:rPr>
          <w:rFonts w:asciiTheme="majorHAnsi" w:hAnsiTheme="majorHAnsi" w:cstheme="majorHAnsi"/>
        </w:rPr>
        <w:t>4</w:t>
      </w:r>
      <w:r w:rsidR="00EB21EE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C945CA">
        <w:rPr>
          <w:rFonts w:asciiTheme="majorHAnsi" w:hAnsiTheme="majorHAnsi" w:cstheme="majorHAnsi"/>
        </w:rPr>
        <w:t>2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5C661846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6</w:t>
      </w:r>
      <w:r w:rsidR="006F4AA0">
        <w:rPr>
          <w:rFonts w:asciiTheme="majorHAnsi" w:hAnsiTheme="majorHAnsi" w:cstheme="majorHAnsi"/>
          <w:b w:val="0"/>
        </w:rPr>
        <w:t>:</w:t>
      </w:r>
      <w:r w:rsidR="000F41A4">
        <w:rPr>
          <w:rFonts w:asciiTheme="majorHAnsi" w:hAnsiTheme="majorHAnsi" w:cstheme="majorHAnsi"/>
          <w:b w:val="0"/>
        </w:rPr>
        <w:t>1</w:t>
      </w:r>
      <w:r w:rsidR="006F4AA0">
        <w:rPr>
          <w:rFonts w:asciiTheme="majorHAnsi" w:hAnsiTheme="majorHAnsi" w:cstheme="majorHAnsi"/>
          <w:b w:val="0"/>
        </w:rPr>
        <w:t>5 a.</w:t>
      </w:r>
      <w:r w:rsidR="00340F6C" w:rsidRPr="00720775">
        <w:rPr>
          <w:rFonts w:asciiTheme="majorHAnsi" w:hAnsiTheme="majorHAnsi" w:cstheme="majorHAnsi"/>
          <w:b w:val="0"/>
        </w:rPr>
        <w:t>m</w:t>
      </w:r>
      <w:r w:rsidR="00146DDF">
        <w:rPr>
          <w:rFonts w:asciiTheme="majorHAnsi" w:hAnsiTheme="majorHAnsi" w:cstheme="majorHAnsi"/>
          <w:b w:val="0"/>
        </w:rPr>
        <w:t>.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C945CA">
        <w:rPr>
          <w:rFonts w:asciiTheme="majorHAnsi" w:hAnsiTheme="majorHAnsi" w:cstheme="majorHAnsi"/>
          <w:b w:val="0"/>
        </w:rPr>
        <w:t xml:space="preserve">on </w:t>
      </w:r>
      <w:r w:rsidR="006855D8">
        <w:rPr>
          <w:rFonts w:asciiTheme="majorHAnsi" w:hAnsiTheme="majorHAnsi" w:cstheme="majorHAnsi"/>
          <w:b w:val="0"/>
        </w:rPr>
        <w:t>Ju</w:t>
      </w:r>
      <w:r w:rsidR="000F41A4">
        <w:rPr>
          <w:rFonts w:asciiTheme="majorHAnsi" w:hAnsiTheme="majorHAnsi" w:cstheme="majorHAnsi"/>
          <w:b w:val="0"/>
        </w:rPr>
        <w:t>ly</w:t>
      </w:r>
      <w:r w:rsidR="00704BB0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1</w:t>
      </w:r>
      <w:r w:rsidR="006855D8">
        <w:rPr>
          <w:rFonts w:asciiTheme="majorHAnsi" w:hAnsiTheme="majorHAnsi" w:cstheme="majorHAnsi"/>
          <w:b w:val="0"/>
        </w:rPr>
        <w:t>4</w:t>
      </w:r>
      <w:r w:rsidR="000B783C">
        <w:rPr>
          <w:rFonts w:asciiTheme="majorHAnsi" w:hAnsiTheme="majorHAnsi" w:cstheme="majorHAnsi"/>
          <w:b w:val="0"/>
        </w:rPr>
        <w:t xml:space="preserve">, </w:t>
      </w:r>
      <w:r w:rsidR="00146DDF" w:rsidRPr="00720775">
        <w:rPr>
          <w:rFonts w:asciiTheme="majorHAnsi" w:hAnsiTheme="majorHAnsi" w:cstheme="majorHAnsi"/>
          <w:b w:val="0"/>
        </w:rPr>
        <w:t>202</w:t>
      </w:r>
      <w:r w:rsidR="00C945CA">
        <w:rPr>
          <w:rFonts w:asciiTheme="majorHAnsi" w:hAnsiTheme="majorHAnsi" w:cstheme="majorHAnsi"/>
          <w:b w:val="0"/>
        </w:rPr>
        <w:t>2</w:t>
      </w:r>
      <w:r w:rsidR="006855D8">
        <w:rPr>
          <w:rFonts w:asciiTheme="majorHAnsi" w:hAnsiTheme="majorHAnsi" w:cstheme="majorHAnsi"/>
          <w:b w:val="0"/>
        </w:rPr>
        <w:t xml:space="preserve"> via conference call.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5E23E9CA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6855D8">
        <w:rPr>
          <w:rFonts w:asciiTheme="majorHAnsi" w:hAnsiTheme="majorHAnsi" w:cstheme="majorHAnsi"/>
          <w:b w:val="0"/>
        </w:rPr>
        <w:t>Nick Desenburg,</w:t>
      </w:r>
      <w:r w:rsidR="000F41A4">
        <w:rPr>
          <w:rFonts w:asciiTheme="majorHAnsi" w:hAnsiTheme="majorHAnsi" w:cstheme="majorHAnsi"/>
          <w:b w:val="0"/>
        </w:rPr>
        <w:t xml:space="preserve"> Curt </w:t>
      </w:r>
      <w:r w:rsidR="00BB202D">
        <w:rPr>
          <w:rFonts w:asciiTheme="majorHAnsi" w:hAnsiTheme="majorHAnsi" w:cstheme="majorHAnsi"/>
          <w:b w:val="0"/>
        </w:rPr>
        <w:t>Brown, Loye</w:t>
      </w:r>
      <w:r w:rsidR="000F41A4">
        <w:rPr>
          <w:rFonts w:asciiTheme="majorHAnsi" w:hAnsiTheme="majorHAnsi" w:cstheme="majorHAnsi"/>
          <w:b w:val="0"/>
        </w:rPr>
        <w:t xml:space="preserve"> Hutchinson,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Pr="00BE4B7A">
        <w:rPr>
          <w:rFonts w:asciiTheme="majorHAnsi" w:hAnsiTheme="majorHAnsi" w:cstheme="majorHAnsi"/>
          <w:b w:val="0"/>
        </w:rPr>
        <w:t xml:space="preserve"> </w:t>
      </w:r>
      <w:r w:rsidR="007351F0" w:rsidRPr="00BE4B7A">
        <w:rPr>
          <w:rFonts w:asciiTheme="majorHAnsi" w:hAnsiTheme="majorHAnsi" w:cstheme="majorHAnsi"/>
          <w:b w:val="0"/>
        </w:rPr>
        <w:t>Shannon Bond</w:t>
      </w:r>
      <w:r w:rsidR="006855D8">
        <w:rPr>
          <w:rFonts w:asciiTheme="majorHAnsi" w:hAnsiTheme="majorHAnsi" w:cstheme="majorHAnsi"/>
          <w:b w:val="0"/>
        </w:rPr>
        <w:t>,</w:t>
      </w:r>
      <w:r w:rsidR="004F04BE">
        <w:rPr>
          <w:rFonts w:asciiTheme="majorHAnsi" w:hAnsiTheme="majorHAnsi" w:cstheme="majorHAnsi"/>
          <w:b w:val="0"/>
        </w:rPr>
        <w:t xml:space="preserve"> </w:t>
      </w:r>
      <w:r w:rsidR="00F425BB">
        <w:rPr>
          <w:rFonts w:asciiTheme="majorHAnsi" w:hAnsiTheme="majorHAnsi" w:cstheme="majorHAnsi"/>
          <w:b w:val="0"/>
        </w:rPr>
        <w:t>Josh Day</w:t>
      </w:r>
      <w:r w:rsidR="008E34F9">
        <w:rPr>
          <w:rFonts w:asciiTheme="majorHAnsi" w:hAnsiTheme="majorHAnsi" w:cstheme="majorHAnsi"/>
          <w:b w:val="0"/>
        </w:rPr>
        <w:t xml:space="preserve">, </w:t>
      </w:r>
      <w:r w:rsidR="00081713">
        <w:rPr>
          <w:rFonts w:asciiTheme="majorHAnsi" w:hAnsiTheme="majorHAnsi" w:cstheme="majorHAnsi"/>
          <w:b w:val="0"/>
        </w:rPr>
        <w:t xml:space="preserve">and </w:t>
      </w:r>
      <w:r w:rsidR="00DE0281">
        <w:rPr>
          <w:rFonts w:asciiTheme="majorHAnsi" w:hAnsiTheme="majorHAnsi" w:cstheme="majorHAnsi"/>
          <w:b w:val="0"/>
        </w:rPr>
        <w:t xml:space="preserve">Mike Crawford. </w:t>
      </w:r>
    </w:p>
    <w:p w14:paraId="7F2DA93B" w14:textId="5558992F" w:rsidR="00720775" w:rsidRPr="000B783C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64F6C29" w14:textId="04C702D0" w:rsidR="000E71F2" w:rsidRPr="00FA4AA7" w:rsidRDefault="00B92440" w:rsidP="000E71F2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There were not any </w:t>
      </w:r>
      <w:r w:rsidR="00704BB0">
        <w:rPr>
          <w:rFonts w:asciiTheme="majorHAnsi" w:hAnsiTheme="majorHAnsi" w:cstheme="majorHAnsi"/>
          <w:b w:val="0"/>
        </w:rPr>
        <w:t xml:space="preserve">residents </w:t>
      </w:r>
      <w:r>
        <w:rPr>
          <w:rFonts w:asciiTheme="majorHAnsi" w:hAnsiTheme="majorHAnsi" w:cstheme="majorHAnsi"/>
          <w:b w:val="0"/>
        </w:rPr>
        <w:t xml:space="preserve">who </w:t>
      </w:r>
      <w:r w:rsidR="00704BB0">
        <w:rPr>
          <w:rFonts w:asciiTheme="majorHAnsi" w:hAnsiTheme="majorHAnsi" w:cstheme="majorHAnsi"/>
          <w:b w:val="0"/>
        </w:rPr>
        <w:t>requested a meeting this month</w:t>
      </w:r>
      <w:r w:rsidR="000E71F2">
        <w:rPr>
          <w:rFonts w:asciiTheme="majorHAnsi" w:hAnsiTheme="majorHAnsi" w:cstheme="majorHAnsi"/>
          <w:b w:val="0"/>
        </w:rPr>
        <w:t xml:space="preserve">.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17D1CB7D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>June</w:t>
      </w:r>
      <w:r w:rsidR="006855D8">
        <w:rPr>
          <w:rFonts w:asciiTheme="majorHAnsi" w:hAnsiTheme="majorHAnsi" w:cstheme="majorHAnsi"/>
          <w:b w:val="0"/>
        </w:rPr>
        <w:t xml:space="preserve"> </w:t>
      </w:r>
      <w:r w:rsidR="004E5911" w:rsidRPr="00BE4B7A">
        <w:rPr>
          <w:rFonts w:asciiTheme="majorHAnsi" w:hAnsiTheme="majorHAnsi" w:cstheme="majorHAnsi"/>
          <w:b w:val="0"/>
        </w:rPr>
        <w:t>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0F41A4">
        <w:rPr>
          <w:rFonts w:asciiTheme="majorHAnsi" w:hAnsiTheme="majorHAnsi" w:cstheme="majorHAnsi"/>
          <w:b w:val="0"/>
        </w:rPr>
        <w:t>June</w:t>
      </w:r>
      <w:r w:rsidR="00DE0281">
        <w:rPr>
          <w:rFonts w:asciiTheme="majorHAnsi" w:hAnsiTheme="majorHAnsi" w:cstheme="majorHAnsi"/>
          <w:b w:val="0"/>
        </w:rPr>
        <w:t xml:space="preserve"> 2</w:t>
      </w:r>
      <w:r w:rsidR="007F7FFD">
        <w:rPr>
          <w:rFonts w:asciiTheme="majorHAnsi" w:hAnsiTheme="majorHAnsi" w:cstheme="majorHAnsi"/>
          <w:b w:val="0"/>
        </w:rPr>
        <w:t>, 202</w:t>
      </w:r>
      <w:r w:rsidR="00081713">
        <w:rPr>
          <w:rFonts w:asciiTheme="majorHAnsi" w:hAnsiTheme="majorHAnsi" w:cstheme="majorHAnsi"/>
          <w:b w:val="0"/>
        </w:rPr>
        <w:t>2</w:t>
      </w:r>
      <w:r w:rsidR="007F7FFD">
        <w:rPr>
          <w:rFonts w:asciiTheme="majorHAnsi" w:hAnsiTheme="majorHAnsi" w:cstheme="majorHAnsi"/>
          <w:b w:val="0"/>
        </w:rPr>
        <w:t>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4C10132C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 xml:space="preserve">was </w:t>
      </w:r>
      <w:r w:rsidR="000F41A4">
        <w:rPr>
          <w:rFonts w:asciiTheme="majorHAnsi" w:hAnsiTheme="majorHAnsi" w:cstheme="majorHAnsi"/>
          <w:b w:val="0"/>
        </w:rPr>
        <w:t xml:space="preserve">reviewed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  <w:r w:rsidR="00754255">
        <w:rPr>
          <w:rFonts w:asciiTheme="majorHAnsi" w:hAnsiTheme="majorHAnsi" w:cstheme="majorHAnsi"/>
          <w:b w:val="0"/>
        </w:rPr>
        <w:t xml:space="preserve"> </w:t>
      </w:r>
      <w:r w:rsidR="000F41A4">
        <w:rPr>
          <w:rFonts w:asciiTheme="majorHAnsi" w:hAnsiTheme="majorHAnsi" w:cstheme="majorHAnsi"/>
          <w:b w:val="0"/>
        </w:rPr>
        <w:t xml:space="preserve">After renovations to the amenities area we are estimating a year end reserve account balance of approximately $28,000- 31,000. </w:t>
      </w:r>
    </w:p>
    <w:p w14:paraId="57307545" w14:textId="6D74A52C" w:rsidR="009756A3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2EF1807F" w14:textId="65297C09" w:rsidR="004F04BE" w:rsidRPr="004F04BE" w:rsidRDefault="004F04BE" w:rsidP="004F04BE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  <w:bCs/>
        </w:rPr>
      </w:pPr>
      <w:r w:rsidRPr="004F04BE">
        <w:rPr>
          <w:rFonts w:asciiTheme="majorHAnsi" w:hAnsiTheme="majorHAnsi" w:cstheme="majorHAnsi"/>
          <w:b w:val="0"/>
          <w:bCs/>
        </w:rPr>
        <w:t xml:space="preserve">All In One (AIO) Management Company </w:t>
      </w:r>
      <w:r w:rsidR="00527304">
        <w:rPr>
          <w:rFonts w:asciiTheme="majorHAnsi" w:hAnsiTheme="majorHAnsi" w:cstheme="majorHAnsi"/>
          <w:b w:val="0"/>
          <w:bCs/>
        </w:rPr>
        <w:t>gave an update on some pool maintenance</w:t>
      </w:r>
      <w:r w:rsidR="00C354A6">
        <w:rPr>
          <w:rFonts w:asciiTheme="majorHAnsi" w:hAnsiTheme="majorHAnsi" w:cstheme="majorHAnsi"/>
          <w:b w:val="0"/>
          <w:bCs/>
        </w:rPr>
        <w:t xml:space="preserve">. The quiet pool saline system is installed. The pool company is still trying to get electrician scheduled to complete the saline system on main pool. They are investigating a pump issue on the kiddie pool. </w:t>
      </w:r>
      <w:r w:rsidR="00527304">
        <w:rPr>
          <w:rFonts w:asciiTheme="majorHAnsi" w:hAnsiTheme="majorHAnsi" w:cstheme="majorHAnsi"/>
          <w:b w:val="0"/>
          <w:bCs/>
        </w:rPr>
        <w:t xml:space="preserve"> </w:t>
      </w:r>
      <w:r w:rsidR="00C354A6">
        <w:rPr>
          <w:rFonts w:asciiTheme="majorHAnsi" w:hAnsiTheme="majorHAnsi" w:cstheme="majorHAnsi"/>
          <w:b w:val="0"/>
          <w:bCs/>
        </w:rPr>
        <w:t>Repair to gate on quiet pool is being scheduled.</w:t>
      </w:r>
      <w:r w:rsidR="00DE0281">
        <w:rPr>
          <w:rFonts w:asciiTheme="majorHAnsi" w:hAnsiTheme="majorHAnsi" w:cstheme="majorHAnsi"/>
          <w:b w:val="0"/>
          <w:bCs/>
        </w:rPr>
        <w:t xml:space="preserve"> </w:t>
      </w:r>
    </w:p>
    <w:p w14:paraId="6E7011AD" w14:textId="4C7DD0F8" w:rsidR="00D3667E" w:rsidRPr="00BE4B7A" w:rsidRDefault="007D6991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Issues</w:t>
      </w:r>
    </w:p>
    <w:p w14:paraId="5D6765E5" w14:textId="498EF7EC" w:rsidR="0067307E" w:rsidRDefault="0067307E" w:rsidP="0067307E">
      <w:pPr>
        <w:pStyle w:val="ListParagraph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bookmarkStart w:id="0" w:name="_Hlk66385806"/>
      <w:r w:rsidRPr="0067307E">
        <w:rPr>
          <w:rFonts w:asciiTheme="majorHAnsi" w:hAnsiTheme="majorHAnsi" w:cstheme="majorHAnsi"/>
          <w:bCs/>
        </w:rPr>
        <w:t xml:space="preserve">Received updates </w:t>
      </w:r>
      <w:r w:rsidR="00527304">
        <w:rPr>
          <w:rFonts w:asciiTheme="majorHAnsi" w:hAnsiTheme="majorHAnsi" w:cstheme="majorHAnsi"/>
          <w:bCs/>
        </w:rPr>
        <w:t xml:space="preserve">about pool electrical work. We are </w:t>
      </w:r>
      <w:r w:rsidR="00FC5222">
        <w:rPr>
          <w:rFonts w:asciiTheme="majorHAnsi" w:hAnsiTheme="majorHAnsi" w:cstheme="majorHAnsi"/>
          <w:bCs/>
        </w:rPr>
        <w:t xml:space="preserve">still </w:t>
      </w:r>
      <w:r w:rsidR="00527304">
        <w:rPr>
          <w:rFonts w:asciiTheme="majorHAnsi" w:hAnsiTheme="majorHAnsi" w:cstheme="majorHAnsi"/>
          <w:bCs/>
        </w:rPr>
        <w:t>waiting on an approximate date from the electrician to get that installed</w:t>
      </w:r>
      <w:r w:rsidR="00FC5222">
        <w:rPr>
          <w:rFonts w:asciiTheme="majorHAnsi" w:hAnsiTheme="majorHAnsi" w:cstheme="majorHAnsi"/>
          <w:bCs/>
        </w:rPr>
        <w:t xml:space="preserve"> from Sweetwater</w:t>
      </w:r>
      <w:r w:rsidR="00527304">
        <w:rPr>
          <w:rFonts w:asciiTheme="majorHAnsi" w:hAnsiTheme="majorHAnsi" w:cstheme="majorHAnsi"/>
          <w:bCs/>
        </w:rPr>
        <w:t xml:space="preserve">. </w:t>
      </w:r>
    </w:p>
    <w:bookmarkEnd w:id="0"/>
    <w:p w14:paraId="6EC1EA54" w14:textId="57919F7B" w:rsidR="0050308F" w:rsidRPr="009C2796" w:rsidRDefault="0050308F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ATT fiber </w:t>
      </w:r>
      <w:r w:rsidR="009C2796">
        <w:rPr>
          <w:rFonts w:asciiTheme="majorHAnsi" w:hAnsiTheme="majorHAnsi" w:cstheme="majorHAnsi"/>
          <w:bCs/>
        </w:rPr>
        <w:t>is being installed at the clubhouse to allow</w:t>
      </w:r>
      <w:r>
        <w:rPr>
          <w:rFonts w:asciiTheme="majorHAnsi" w:hAnsiTheme="majorHAnsi" w:cstheme="majorHAnsi"/>
          <w:bCs/>
        </w:rPr>
        <w:t xml:space="preserve"> a guest network for residents to be able to use at amenities. This will also allow faster speeds which will benefit our camera systems. </w:t>
      </w:r>
      <w:r w:rsidR="009C2796">
        <w:rPr>
          <w:rFonts w:asciiTheme="majorHAnsi" w:hAnsiTheme="majorHAnsi" w:cstheme="majorHAnsi"/>
          <w:bCs/>
        </w:rPr>
        <w:t xml:space="preserve">This transition should hopefully be complete within the next few days. </w:t>
      </w:r>
    </w:p>
    <w:p w14:paraId="08A01C9C" w14:textId="05A3614B" w:rsidR="009C2796" w:rsidRPr="00D86AF7" w:rsidRDefault="009C2796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Shannon Bond will contact Trash Taxi to get information about how many homes are still needed to obtain a group rate per the requests of some residents. Information about all trash companies was compiled and sent out to the neighborhood earlier this summer. </w:t>
      </w:r>
      <w:r w:rsidR="00FC5222">
        <w:rPr>
          <w:rFonts w:asciiTheme="majorHAnsi" w:hAnsiTheme="majorHAnsi" w:cstheme="majorHAnsi"/>
          <w:bCs/>
        </w:rPr>
        <w:t xml:space="preserve">This information was gathered to provide residents with information about various options so that each household can make their own decision related to trash services. The HOA has no </w:t>
      </w:r>
      <w:r w:rsidR="00D86AF7">
        <w:rPr>
          <w:rFonts w:asciiTheme="majorHAnsi" w:hAnsiTheme="majorHAnsi" w:cstheme="majorHAnsi"/>
          <w:bCs/>
        </w:rPr>
        <w:t>responsibility for</w:t>
      </w:r>
      <w:r w:rsidR="00FC5222">
        <w:rPr>
          <w:rFonts w:asciiTheme="majorHAnsi" w:hAnsiTheme="majorHAnsi" w:cstheme="majorHAnsi"/>
          <w:bCs/>
        </w:rPr>
        <w:t xml:space="preserve"> neighborhood trash services</w:t>
      </w:r>
      <w:r w:rsidR="00D86AF7">
        <w:rPr>
          <w:rFonts w:asciiTheme="majorHAnsi" w:hAnsiTheme="majorHAnsi" w:cstheme="majorHAnsi"/>
          <w:bCs/>
        </w:rPr>
        <w:t xml:space="preserve"> because it is the residents’ choice.</w:t>
      </w:r>
    </w:p>
    <w:p w14:paraId="729A8D52" w14:textId="6EE2CC8E" w:rsidR="00D86AF7" w:rsidRPr="0050308F" w:rsidRDefault="00D86AF7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Continued discussion of limitation of rental property in the neighborhood. AIO </w:t>
      </w:r>
      <w:r w:rsidR="002B4064">
        <w:rPr>
          <w:rFonts w:asciiTheme="majorHAnsi" w:hAnsiTheme="majorHAnsi" w:cstheme="majorHAnsi"/>
          <w:bCs/>
        </w:rPr>
        <w:t>previously</w:t>
      </w:r>
      <w:r>
        <w:rPr>
          <w:rFonts w:asciiTheme="majorHAnsi" w:hAnsiTheme="majorHAnsi" w:cstheme="majorHAnsi"/>
          <w:bCs/>
        </w:rPr>
        <w:t xml:space="preserve"> </w:t>
      </w:r>
      <w:r w:rsidR="002B4064">
        <w:rPr>
          <w:rFonts w:asciiTheme="majorHAnsi" w:hAnsiTheme="majorHAnsi" w:cstheme="majorHAnsi"/>
          <w:bCs/>
        </w:rPr>
        <w:t>advised that</w:t>
      </w:r>
      <w:r>
        <w:rPr>
          <w:rFonts w:asciiTheme="majorHAnsi" w:hAnsiTheme="majorHAnsi" w:cstheme="majorHAnsi"/>
          <w:bCs/>
        </w:rPr>
        <w:t xml:space="preserve"> we look into converting from an HOA to a POA if we want to be able to limit rentals. This </w:t>
      </w:r>
      <w:r>
        <w:rPr>
          <w:rFonts w:asciiTheme="majorHAnsi" w:hAnsiTheme="majorHAnsi" w:cstheme="majorHAnsi"/>
          <w:bCs/>
        </w:rPr>
        <w:lastRenderedPageBreak/>
        <w:t>would require a neighborhood vote and an additional vote would be required to change the covenants</w:t>
      </w:r>
      <w:r w:rsidR="002B4064">
        <w:rPr>
          <w:rFonts w:asciiTheme="majorHAnsi" w:hAnsiTheme="majorHAnsi" w:cstheme="majorHAnsi"/>
          <w:bCs/>
        </w:rPr>
        <w:t xml:space="preserve">. Board members have been doing some research on changing to a POA. The </w:t>
      </w:r>
      <w:r w:rsidR="00BB202D">
        <w:rPr>
          <w:rFonts w:asciiTheme="majorHAnsi" w:hAnsiTheme="majorHAnsi" w:cstheme="majorHAnsi"/>
          <w:bCs/>
        </w:rPr>
        <w:t xml:space="preserve">only </w:t>
      </w:r>
      <w:r w:rsidR="002B4064">
        <w:rPr>
          <w:rFonts w:asciiTheme="majorHAnsi" w:hAnsiTheme="majorHAnsi" w:cstheme="majorHAnsi"/>
          <w:bCs/>
        </w:rPr>
        <w:t xml:space="preserve">advantage to being a POA is that if a vote to limit rentals passed in a neighborhood vote, all homeowners would be required to follow the guideline whether they voted yes or no. If we remain an HOA, we would be unable to require a homeowner who voted no in the vote to follow the guideline. </w:t>
      </w:r>
      <w:r w:rsidR="00BB202D">
        <w:rPr>
          <w:rFonts w:asciiTheme="majorHAnsi" w:hAnsiTheme="majorHAnsi" w:cstheme="majorHAnsi"/>
          <w:bCs/>
        </w:rPr>
        <w:t xml:space="preserve">It would be a very complicated process. </w:t>
      </w:r>
    </w:p>
    <w:p w14:paraId="22DD8108" w14:textId="77777777" w:rsidR="003422B7" w:rsidRPr="00447E7B" w:rsidRDefault="003422B7" w:rsidP="003422B7">
      <w:pPr>
        <w:pStyle w:val="ListNumber2"/>
        <w:numPr>
          <w:ilvl w:val="0"/>
          <w:numId w:val="0"/>
        </w:numPr>
        <w:ind w:left="540"/>
      </w:pPr>
    </w:p>
    <w:p w14:paraId="450F50E7" w14:textId="5E0BB47C" w:rsidR="00150732" w:rsidRPr="002E01D9" w:rsidRDefault="00C3512D" w:rsidP="00150732">
      <w:pPr>
        <w:pStyle w:val="ListNumber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</w:rPr>
        <w:t>New Business</w:t>
      </w:r>
    </w:p>
    <w:p w14:paraId="60445F0D" w14:textId="1F1FC0B4" w:rsidR="00D43C65" w:rsidRDefault="00460C0A" w:rsidP="00A96FCB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 </w:t>
      </w:r>
    </w:p>
    <w:p w14:paraId="6ADC0F00" w14:textId="1A63DAF2" w:rsidR="006F4AA0" w:rsidRDefault="00BB202D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A communication letter will be prepared to send out to the neighborhood regarding </w:t>
      </w:r>
      <w:r w:rsidR="00A57C00">
        <w:rPr>
          <w:rFonts w:asciiTheme="majorHAnsi" w:hAnsiTheme="majorHAnsi" w:cstheme="majorHAnsi"/>
          <w:b w:val="0"/>
        </w:rPr>
        <w:t>logging on to the public Wi</w:t>
      </w:r>
      <w:r w:rsidR="00CC6D2B">
        <w:rPr>
          <w:rFonts w:asciiTheme="majorHAnsi" w:hAnsiTheme="majorHAnsi" w:cstheme="majorHAnsi"/>
          <w:b w:val="0"/>
        </w:rPr>
        <w:t>-F</w:t>
      </w:r>
      <w:r w:rsidR="00A57C00">
        <w:rPr>
          <w:rFonts w:asciiTheme="majorHAnsi" w:hAnsiTheme="majorHAnsi" w:cstheme="majorHAnsi"/>
          <w:b w:val="0"/>
        </w:rPr>
        <w:t xml:space="preserve">i at the pool area. </w:t>
      </w:r>
    </w:p>
    <w:p w14:paraId="42317311" w14:textId="243C8C69" w:rsidR="006F4AA0" w:rsidRDefault="00A57C00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AIO was contacted by a termite company who previously applied our treatment to the clubhouse. They will be getting a quote from them to renew the contract as well as obtaining additional quotes from other companies. </w:t>
      </w:r>
    </w:p>
    <w:p w14:paraId="41E34ED8" w14:textId="5460056B" w:rsidR="00A57C00" w:rsidRDefault="00A57C00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Curt Brown will be our new association manager at AIO.</w:t>
      </w:r>
    </w:p>
    <w:p w14:paraId="4786DB22" w14:textId="0A8F9D57" w:rsidR="002E01D9" w:rsidRPr="002E01D9" w:rsidRDefault="002E01D9" w:rsidP="002E01D9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</w:p>
    <w:p w14:paraId="7DA59135" w14:textId="1043864D" w:rsidR="00794C05" w:rsidRDefault="00660F43" w:rsidP="007877C1">
      <w:pPr>
        <w:pStyle w:val="ListNumber"/>
        <w:numPr>
          <w:ilvl w:val="0"/>
          <w:numId w:val="0"/>
        </w:numPr>
        <w:tabs>
          <w:tab w:val="left" w:pos="540"/>
        </w:tabs>
        <w:rPr>
          <w:rFonts w:asciiTheme="majorHAnsi" w:hAnsiTheme="majorHAnsi" w:cstheme="majorHAnsi"/>
        </w:rPr>
      </w:pPr>
      <w:r w:rsidRPr="00FF58B4">
        <w:rPr>
          <w:rFonts w:asciiTheme="majorHAnsi" w:hAnsiTheme="majorHAnsi" w:cstheme="majorHAnsi"/>
          <w:b w:val="0"/>
          <w:bCs/>
        </w:rPr>
        <w:t xml:space="preserve">  </w:t>
      </w:r>
      <w:r w:rsidR="00451E8C">
        <w:rPr>
          <w:rFonts w:asciiTheme="majorHAnsi" w:hAnsiTheme="majorHAnsi" w:cstheme="majorHAnsi"/>
          <w:b w:val="0"/>
          <w:bCs/>
        </w:rPr>
        <w:t xml:space="preserve"> </w:t>
      </w:r>
      <w:r w:rsidR="000F496A" w:rsidRPr="000F496A">
        <w:rPr>
          <w:rFonts w:asciiTheme="majorHAnsi" w:hAnsiTheme="majorHAnsi" w:cstheme="majorHAnsi"/>
        </w:rPr>
        <w:t>VIII</w:t>
      </w:r>
      <w:r w:rsidR="000F496A">
        <w:rPr>
          <w:rFonts w:asciiTheme="majorHAnsi" w:hAnsiTheme="majorHAnsi" w:cstheme="majorHAnsi"/>
          <w:b w:val="0"/>
          <w:bCs/>
        </w:rPr>
        <w:t>.</w:t>
      </w:r>
      <w:r w:rsidR="00451E8C">
        <w:rPr>
          <w:rFonts w:asciiTheme="majorHAnsi" w:hAnsiTheme="majorHAnsi" w:cstheme="majorHAnsi"/>
          <w:b w:val="0"/>
          <w:bCs/>
        </w:rPr>
        <w:t xml:space="preserve">  </w:t>
      </w:r>
      <w:r w:rsidR="00794C05">
        <w:rPr>
          <w:rFonts w:asciiTheme="majorHAnsi" w:hAnsiTheme="majorHAnsi" w:cstheme="majorHAnsi"/>
        </w:rPr>
        <w:t>Adjournment</w:t>
      </w:r>
    </w:p>
    <w:p w14:paraId="6A2D1C8B" w14:textId="35715BAD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A57C00">
        <w:rPr>
          <w:rFonts w:asciiTheme="majorHAnsi" w:hAnsiTheme="majorHAnsi" w:cstheme="majorHAnsi"/>
          <w:b w:val="0"/>
          <w:bCs/>
        </w:rPr>
        <w:t>7</w:t>
      </w:r>
      <w:r w:rsidR="00A96FCB">
        <w:rPr>
          <w:rFonts w:asciiTheme="majorHAnsi" w:hAnsiTheme="majorHAnsi" w:cstheme="majorHAnsi"/>
          <w:b w:val="0"/>
          <w:bCs/>
        </w:rPr>
        <w:t>:</w:t>
      </w:r>
      <w:r w:rsidR="00A57C00">
        <w:rPr>
          <w:rFonts w:asciiTheme="majorHAnsi" w:hAnsiTheme="majorHAnsi" w:cstheme="majorHAnsi"/>
          <w:b w:val="0"/>
          <w:bCs/>
        </w:rPr>
        <w:t>50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="00A57C00">
        <w:rPr>
          <w:rFonts w:asciiTheme="majorHAnsi" w:hAnsiTheme="majorHAnsi" w:cstheme="majorHAnsi"/>
          <w:b w:val="0"/>
          <w:bCs/>
        </w:rPr>
        <w:t>p</w:t>
      </w:r>
      <w:r w:rsidR="00A47B58" w:rsidRPr="0001574A">
        <w:rPr>
          <w:rFonts w:asciiTheme="majorHAnsi" w:hAnsiTheme="majorHAnsi" w:cstheme="majorHAnsi"/>
          <w:b w:val="0"/>
          <w:bCs/>
        </w:rPr>
        <w:t>.</w:t>
      </w:r>
      <w:r w:rsidR="002061D9">
        <w:rPr>
          <w:rFonts w:asciiTheme="majorHAnsi" w:hAnsiTheme="majorHAnsi" w:cstheme="majorHAnsi"/>
          <w:b w:val="0"/>
          <w:bCs/>
        </w:rPr>
        <w:t>m.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 </w:t>
      </w:r>
    </w:p>
    <w:p w14:paraId="5FACEC9E" w14:textId="5930778F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C541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EE5CC4">
        <w:rPr>
          <w:rFonts w:asciiTheme="majorHAnsi" w:hAnsiTheme="majorHAnsi" w:cstheme="majorHAnsi"/>
          <w:b w:val="0"/>
          <w:bCs/>
        </w:rPr>
        <w:t>August</w:t>
      </w:r>
      <w:r w:rsidR="00FA2FD7">
        <w:rPr>
          <w:rFonts w:asciiTheme="majorHAnsi" w:hAnsiTheme="majorHAnsi" w:cstheme="majorHAnsi"/>
          <w:b w:val="0"/>
          <w:bCs/>
        </w:rPr>
        <w:t xml:space="preserve"> </w:t>
      </w:r>
      <w:r w:rsidR="00EE5CC4">
        <w:rPr>
          <w:rFonts w:asciiTheme="majorHAnsi" w:hAnsiTheme="majorHAnsi" w:cstheme="majorHAnsi"/>
          <w:b w:val="0"/>
          <w:bCs/>
        </w:rPr>
        <w:t>11</w:t>
      </w:r>
      <w:r w:rsidR="00AC1601">
        <w:rPr>
          <w:rFonts w:asciiTheme="majorHAnsi" w:hAnsiTheme="majorHAnsi" w:cstheme="majorHAnsi"/>
          <w:b w:val="0"/>
          <w:bCs/>
        </w:rPr>
        <w:t>,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</w:t>
      </w:r>
      <w:r w:rsidR="00821E29" w:rsidRPr="0001574A">
        <w:rPr>
          <w:rFonts w:asciiTheme="majorHAnsi" w:hAnsiTheme="majorHAnsi" w:cstheme="majorHAnsi"/>
          <w:b w:val="0"/>
          <w:bCs/>
        </w:rPr>
        <w:t>202</w:t>
      </w:r>
      <w:r w:rsidR="00473E6C">
        <w:rPr>
          <w:rFonts w:asciiTheme="majorHAnsi" w:hAnsiTheme="majorHAnsi" w:cstheme="majorHAnsi"/>
          <w:b w:val="0"/>
          <w:bCs/>
        </w:rPr>
        <w:t>2</w:t>
      </w:r>
      <w:r w:rsidR="00821E29" w:rsidRPr="0001574A">
        <w:rPr>
          <w:rFonts w:asciiTheme="majorHAnsi" w:hAnsiTheme="majorHAnsi" w:cstheme="majorHAnsi"/>
          <w:b w:val="0"/>
          <w:bCs/>
        </w:rPr>
        <w:t>,</w:t>
      </w:r>
      <w:r w:rsidR="00651520" w:rsidRPr="0001574A">
        <w:rPr>
          <w:rFonts w:asciiTheme="majorHAnsi" w:hAnsiTheme="majorHAnsi" w:cstheme="majorHAnsi"/>
          <w:b w:val="0"/>
          <w:bCs/>
        </w:rPr>
        <w:t xml:space="preserve">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473E6C">
        <w:rPr>
          <w:rFonts w:asciiTheme="majorHAnsi" w:hAnsiTheme="majorHAnsi" w:cstheme="majorHAnsi"/>
          <w:b w:val="0"/>
          <w:bCs/>
        </w:rPr>
        <w:t>6:15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Pr="0001574A">
        <w:rPr>
          <w:rFonts w:asciiTheme="majorHAnsi" w:hAnsiTheme="majorHAnsi" w:cstheme="majorHAnsi"/>
          <w:b w:val="0"/>
          <w:bCs/>
        </w:rPr>
        <w:t>p.m.</w:t>
      </w:r>
      <w:r w:rsidR="00234D21">
        <w:rPr>
          <w:rFonts w:asciiTheme="majorHAnsi" w:hAnsiTheme="majorHAnsi" w:cstheme="majorHAnsi"/>
          <w:b w:val="0"/>
          <w:bCs/>
        </w:rPr>
        <w:t xml:space="preserve"> 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0A8A" w14:textId="77777777" w:rsidR="00E77164" w:rsidRDefault="00E77164" w:rsidP="001E7D29">
      <w:pPr>
        <w:spacing w:after="0" w:line="240" w:lineRule="auto"/>
      </w:pPr>
      <w:r>
        <w:separator/>
      </w:r>
    </w:p>
  </w:endnote>
  <w:endnote w:type="continuationSeparator" w:id="0">
    <w:p w14:paraId="27ECFDC3" w14:textId="77777777" w:rsidR="00E77164" w:rsidRDefault="00E7716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EADA" w14:textId="77777777" w:rsidR="00E77164" w:rsidRDefault="00E77164" w:rsidP="001E7D29">
      <w:pPr>
        <w:spacing w:after="0" w:line="240" w:lineRule="auto"/>
      </w:pPr>
      <w:r>
        <w:separator/>
      </w:r>
    </w:p>
  </w:footnote>
  <w:footnote w:type="continuationSeparator" w:id="0">
    <w:p w14:paraId="73CA1F2D" w14:textId="77777777" w:rsidR="00E77164" w:rsidRDefault="00E77164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F4C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D32382"/>
    <w:multiLevelType w:val="multilevel"/>
    <w:tmpl w:val="E2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3DC6"/>
    <w:multiLevelType w:val="hybridMultilevel"/>
    <w:tmpl w:val="0D0493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8A93993"/>
    <w:multiLevelType w:val="hybridMultilevel"/>
    <w:tmpl w:val="5C0E197E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4A184111"/>
    <w:multiLevelType w:val="hybridMultilevel"/>
    <w:tmpl w:val="D2B04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3964">
    <w:abstractNumId w:val="1"/>
  </w:num>
  <w:num w:numId="2" w16cid:durableId="984704939">
    <w:abstractNumId w:val="4"/>
  </w:num>
  <w:num w:numId="3" w16cid:durableId="1959028048">
    <w:abstractNumId w:val="5"/>
  </w:num>
  <w:num w:numId="4" w16cid:durableId="1736583202">
    <w:abstractNumId w:val="6"/>
  </w:num>
  <w:num w:numId="5" w16cid:durableId="264465458">
    <w:abstractNumId w:val="3"/>
  </w:num>
  <w:num w:numId="6" w16cid:durableId="1009407643">
    <w:abstractNumId w:val="0"/>
  </w:num>
  <w:num w:numId="7" w16cid:durableId="9139314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C49"/>
    <w:rsid w:val="00002EA3"/>
    <w:rsid w:val="00005E63"/>
    <w:rsid w:val="00007638"/>
    <w:rsid w:val="0001574A"/>
    <w:rsid w:val="00016D10"/>
    <w:rsid w:val="00046409"/>
    <w:rsid w:val="000524FF"/>
    <w:rsid w:val="0005626C"/>
    <w:rsid w:val="00057671"/>
    <w:rsid w:val="00063049"/>
    <w:rsid w:val="00074788"/>
    <w:rsid w:val="00076AB0"/>
    <w:rsid w:val="0008078E"/>
    <w:rsid w:val="00081713"/>
    <w:rsid w:val="0008484E"/>
    <w:rsid w:val="00093FC6"/>
    <w:rsid w:val="000949AC"/>
    <w:rsid w:val="000A2CD7"/>
    <w:rsid w:val="000A4185"/>
    <w:rsid w:val="000B783C"/>
    <w:rsid w:val="000C7CB6"/>
    <w:rsid w:val="000D422F"/>
    <w:rsid w:val="000D445D"/>
    <w:rsid w:val="000D7FE9"/>
    <w:rsid w:val="000E0E91"/>
    <w:rsid w:val="000E71F2"/>
    <w:rsid w:val="000F18C6"/>
    <w:rsid w:val="000F3025"/>
    <w:rsid w:val="000F41A4"/>
    <w:rsid w:val="000F496A"/>
    <w:rsid w:val="000F4987"/>
    <w:rsid w:val="000F65EC"/>
    <w:rsid w:val="0010264F"/>
    <w:rsid w:val="001048D5"/>
    <w:rsid w:val="001117A5"/>
    <w:rsid w:val="0011573E"/>
    <w:rsid w:val="001269DE"/>
    <w:rsid w:val="00133365"/>
    <w:rsid w:val="00133663"/>
    <w:rsid w:val="00140DAE"/>
    <w:rsid w:val="00146DDF"/>
    <w:rsid w:val="00150732"/>
    <w:rsid w:val="0015180F"/>
    <w:rsid w:val="00160659"/>
    <w:rsid w:val="00165FA6"/>
    <w:rsid w:val="00167DB4"/>
    <w:rsid w:val="001746FC"/>
    <w:rsid w:val="00185F88"/>
    <w:rsid w:val="0019190A"/>
    <w:rsid w:val="00193653"/>
    <w:rsid w:val="001A36CD"/>
    <w:rsid w:val="001A4658"/>
    <w:rsid w:val="001A6AAF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45E1"/>
    <w:rsid w:val="002061D9"/>
    <w:rsid w:val="002066F6"/>
    <w:rsid w:val="00206A43"/>
    <w:rsid w:val="00210170"/>
    <w:rsid w:val="0021323A"/>
    <w:rsid w:val="00214C21"/>
    <w:rsid w:val="00226BD1"/>
    <w:rsid w:val="00234D21"/>
    <w:rsid w:val="00235541"/>
    <w:rsid w:val="002404F5"/>
    <w:rsid w:val="00244200"/>
    <w:rsid w:val="00245CD9"/>
    <w:rsid w:val="00247010"/>
    <w:rsid w:val="00254B15"/>
    <w:rsid w:val="002632EA"/>
    <w:rsid w:val="00271669"/>
    <w:rsid w:val="00271F2B"/>
    <w:rsid w:val="00275260"/>
    <w:rsid w:val="00276FA1"/>
    <w:rsid w:val="00276FC9"/>
    <w:rsid w:val="002779EB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4064"/>
    <w:rsid w:val="002B6589"/>
    <w:rsid w:val="002B7570"/>
    <w:rsid w:val="002C3D7E"/>
    <w:rsid w:val="002D24FB"/>
    <w:rsid w:val="002D315C"/>
    <w:rsid w:val="002E01D9"/>
    <w:rsid w:val="00301416"/>
    <w:rsid w:val="00302A7F"/>
    <w:rsid w:val="003077B5"/>
    <w:rsid w:val="0032044F"/>
    <w:rsid w:val="0032131A"/>
    <w:rsid w:val="003271F7"/>
    <w:rsid w:val="003274F5"/>
    <w:rsid w:val="003310BF"/>
    <w:rsid w:val="00333DF8"/>
    <w:rsid w:val="00340F6C"/>
    <w:rsid w:val="003422B7"/>
    <w:rsid w:val="00342BC2"/>
    <w:rsid w:val="00344B5B"/>
    <w:rsid w:val="0034571F"/>
    <w:rsid w:val="003536B2"/>
    <w:rsid w:val="00357641"/>
    <w:rsid w:val="00360B6E"/>
    <w:rsid w:val="00360F04"/>
    <w:rsid w:val="00361DEE"/>
    <w:rsid w:val="00366E98"/>
    <w:rsid w:val="00370EE2"/>
    <w:rsid w:val="003875F1"/>
    <w:rsid w:val="00392567"/>
    <w:rsid w:val="00394EF4"/>
    <w:rsid w:val="003A19A9"/>
    <w:rsid w:val="003B0896"/>
    <w:rsid w:val="003B0DF0"/>
    <w:rsid w:val="003B24B8"/>
    <w:rsid w:val="003C054F"/>
    <w:rsid w:val="003C1677"/>
    <w:rsid w:val="003C433D"/>
    <w:rsid w:val="003E6986"/>
    <w:rsid w:val="003F24E8"/>
    <w:rsid w:val="003F2FEB"/>
    <w:rsid w:val="003F4F1B"/>
    <w:rsid w:val="0040466D"/>
    <w:rsid w:val="00405645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47E7B"/>
    <w:rsid w:val="00450670"/>
    <w:rsid w:val="00451E8C"/>
    <w:rsid w:val="004576D0"/>
    <w:rsid w:val="00460C0A"/>
    <w:rsid w:val="00461086"/>
    <w:rsid w:val="004628B4"/>
    <w:rsid w:val="00470C27"/>
    <w:rsid w:val="004724BD"/>
    <w:rsid w:val="00473777"/>
    <w:rsid w:val="00473E6C"/>
    <w:rsid w:val="00477352"/>
    <w:rsid w:val="0048250B"/>
    <w:rsid w:val="00491C23"/>
    <w:rsid w:val="00496FA2"/>
    <w:rsid w:val="004B5C09"/>
    <w:rsid w:val="004C17AB"/>
    <w:rsid w:val="004C43FF"/>
    <w:rsid w:val="004C6459"/>
    <w:rsid w:val="004D3976"/>
    <w:rsid w:val="004E227E"/>
    <w:rsid w:val="004E5911"/>
    <w:rsid w:val="004F04BE"/>
    <w:rsid w:val="004F14FD"/>
    <w:rsid w:val="00500DD1"/>
    <w:rsid w:val="00502DBF"/>
    <w:rsid w:val="0050308F"/>
    <w:rsid w:val="00505F86"/>
    <w:rsid w:val="005070CA"/>
    <w:rsid w:val="00511907"/>
    <w:rsid w:val="00521AE3"/>
    <w:rsid w:val="00522A5E"/>
    <w:rsid w:val="00522A80"/>
    <w:rsid w:val="00527189"/>
    <w:rsid w:val="00527304"/>
    <w:rsid w:val="005315BE"/>
    <w:rsid w:val="005336F4"/>
    <w:rsid w:val="00535B54"/>
    <w:rsid w:val="0054634F"/>
    <w:rsid w:val="00547ACD"/>
    <w:rsid w:val="00554276"/>
    <w:rsid w:val="00556EE6"/>
    <w:rsid w:val="00561559"/>
    <w:rsid w:val="00570B5F"/>
    <w:rsid w:val="005772D2"/>
    <w:rsid w:val="00590EDC"/>
    <w:rsid w:val="0059782B"/>
    <w:rsid w:val="00597CD5"/>
    <w:rsid w:val="005B16A9"/>
    <w:rsid w:val="005B6DB6"/>
    <w:rsid w:val="005B7938"/>
    <w:rsid w:val="005C5D1D"/>
    <w:rsid w:val="005D17C1"/>
    <w:rsid w:val="005E0ED9"/>
    <w:rsid w:val="005E7BFB"/>
    <w:rsid w:val="005F0959"/>
    <w:rsid w:val="005F7963"/>
    <w:rsid w:val="00610435"/>
    <w:rsid w:val="006141BD"/>
    <w:rsid w:val="00615355"/>
    <w:rsid w:val="00616B41"/>
    <w:rsid w:val="0061790F"/>
    <w:rsid w:val="00620AE8"/>
    <w:rsid w:val="00623A60"/>
    <w:rsid w:val="00623FF6"/>
    <w:rsid w:val="006305CD"/>
    <w:rsid w:val="00633E2B"/>
    <w:rsid w:val="0063785F"/>
    <w:rsid w:val="006441BD"/>
    <w:rsid w:val="0064628C"/>
    <w:rsid w:val="0064657D"/>
    <w:rsid w:val="00651520"/>
    <w:rsid w:val="0065214E"/>
    <w:rsid w:val="00652AA3"/>
    <w:rsid w:val="00655EE2"/>
    <w:rsid w:val="0065682B"/>
    <w:rsid w:val="00660F43"/>
    <w:rsid w:val="00666CAC"/>
    <w:rsid w:val="006677FD"/>
    <w:rsid w:val="0067307E"/>
    <w:rsid w:val="006731A8"/>
    <w:rsid w:val="00680296"/>
    <w:rsid w:val="006853BC"/>
    <w:rsid w:val="006855D8"/>
    <w:rsid w:val="00687389"/>
    <w:rsid w:val="006928C1"/>
    <w:rsid w:val="006B6284"/>
    <w:rsid w:val="006C0A8F"/>
    <w:rsid w:val="006C3AD9"/>
    <w:rsid w:val="006F03D4"/>
    <w:rsid w:val="006F1B7F"/>
    <w:rsid w:val="006F4AA0"/>
    <w:rsid w:val="00700B1F"/>
    <w:rsid w:val="00704BB0"/>
    <w:rsid w:val="00705BDC"/>
    <w:rsid w:val="00707FF2"/>
    <w:rsid w:val="00715A8C"/>
    <w:rsid w:val="00720775"/>
    <w:rsid w:val="0072174F"/>
    <w:rsid w:val="007257E9"/>
    <w:rsid w:val="007351F0"/>
    <w:rsid w:val="007425ED"/>
    <w:rsid w:val="00744B1E"/>
    <w:rsid w:val="00754255"/>
    <w:rsid w:val="00754C23"/>
    <w:rsid w:val="00755E72"/>
    <w:rsid w:val="00756658"/>
    <w:rsid w:val="00756D9C"/>
    <w:rsid w:val="00760CCC"/>
    <w:rsid w:val="007619BD"/>
    <w:rsid w:val="0077067F"/>
    <w:rsid w:val="00771C24"/>
    <w:rsid w:val="0077254D"/>
    <w:rsid w:val="00776C10"/>
    <w:rsid w:val="00781863"/>
    <w:rsid w:val="00781AC9"/>
    <w:rsid w:val="00783642"/>
    <w:rsid w:val="00787692"/>
    <w:rsid w:val="007877C1"/>
    <w:rsid w:val="00794310"/>
    <w:rsid w:val="00794C05"/>
    <w:rsid w:val="007C1429"/>
    <w:rsid w:val="007C311B"/>
    <w:rsid w:val="007C3AFE"/>
    <w:rsid w:val="007D33A5"/>
    <w:rsid w:val="007D5836"/>
    <w:rsid w:val="007D6991"/>
    <w:rsid w:val="007E0A5D"/>
    <w:rsid w:val="007E407D"/>
    <w:rsid w:val="007F34A4"/>
    <w:rsid w:val="007F553E"/>
    <w:rsid w:val="007F7020"/>
    <w:rsid w:val="007F7FFD"/>
    <w:rsid w:val="00800FA1"/>
    <w:rsid w:val="00804785"/>
    <w:rsid w:val="00813584"/>
    <w:rsid w:val="00815563"/>
    <w:rsid w:val="00817A42"/>
    <w:rsid w:val="008206AB"/>
    <w:rsid w:val="00821E29"/>
    <w:rsid w:val="008240DA"/>
    <w:rsid w:val="00827DD9"/>
    <w:rsid w:val="00834482"/>
    <w:rsid w:val="00837203"/>
    <w:rsid w:val="008403C6"/>
    <w:rsid w:val="00840D18"/>
    <w:rsid w:val="008429E5"/>
    <w:rsid w:val="008457CB"/>
    <w:rsid w:val="00851FEB"/>
    <w:rsid w:val="00862D62"/>
    <w:rsid w:val="00864540"/>
    <w:rsid w:val="0086476A"/>
    <w:rsid w:val="00867EA4"/>
    <w:rsid w:val="008974BC"/>
    <w:rsid w:val="00897D88"/>
    <w:rsid w:val="008A0319"/>
    <w:rsid w:val="008A55F6"/>
    <w:rsid w:val="008C051D"/>
    <w:rsid w:val="008C31E3"/>
    <w:rsid w:val="008D30CC"/>
    <w:rsid w:val="008D3818"/>
    <w:rsid w:val="008D43E9"/>
    <w:rsid w:val="008E0863"/>
    <w:rsid w:val="008E34F9"/>
    <w:rsid w:val="008E35A9"/>
    <w:rsid w:val="008E3C0E"/>
    <w:rsid w:val="008E476B"/>
    <w:rsid w:val="008E4CF9"/>
    <w:rsid w:val="009017CD"/>
    <w:rsid w:val="00901BCC"/>
    <w:rsid w:val="00907462"/>
    <w:rsid w:val="00910C21"/>
    <w:rsid w:val="0091381E"/>
    <w:rsid w:val="00913D70"/>
    <w:rsid w:val="00915CAE"/>
    <w:rsid w:val="009178C8"/>
    <w:rsid w:val="00921CE3"/>
    <w:rsid w:val="00927C63"/>
    <w:rsid w:val="00932F50"/>
    <w:rsid w:val="00937874"/>
    <w:rsid w:val="009401B4"/>
    <w:rsid w:val="009448C2"/>
    <w:rsid w:val="0094637B"/>
    <w:rsid w:val="00947669"/>
    <w:rsid w:val="009527C2"/>
    <w:rsid w:val="00955A78"/>
    <w:rsid w:val="00960107"/>
    <w:rsid w:val="00961163"/>
    <w:rsid w:val="00963C67"/>
    <w:rsid w:val="009756A3"/>
    <w:rsid w:val="009761FC"/>
    <w:rsid w:val="009773BD"/>
    <w:rsid w:val="0098279F"/>
    <w:rsid w:val="009829E9"/>
    <w:rsid w:val="009875C4"/>
    <w:rsid w:val="009921B8"/>
    <w:rsid w:val="0099606A"/>
    <w:rsid w:val="009974B6"/>
    <w:rsid w:val="009B1BDE"/>
    <w:rsid w:val="009B6BBE"/>
    <w:rsid w:val="009C2796"/>
    <w:rsid w:val="009C43CF"/>
    <w:rsid w:val="009C5348"/>
    <w:rsid w:val="009C7E14"/>
    <w:rsid w:val="009D4984"/>
    <w:rsid w:val="009D4DAC"/>
    <w:rsid w:val="009D57CD"/>
    <w:rsid w:val="009D6901"/>
    <w:rsid w:val="009E294C"/>
    <w:rsid w:val="009E4B64"/>
    <w:rsid w:val="009E4C02"/>
    <w:rsid w:val="009E7BC5"/>
    <w:rsid w:val="009F4D7B"/>
    <w:rsid w:val="009F4E19"/>
    <w:rsid w:val="009F594D"/>
    <w:rsid w:val="009F5CCA"/>
    <w:rsid w:val="009F7965"/>
    <w:rsid w:val="00A02E12"/>
    <w:rsid w:val="00A07662"/>
    <w:rsid w:val="00A10C00"/>
    <w:rsid w:val="00A13052"/>
    <w:rsid w:val="00A206BF"/>
    <w:rsid w:val="00A21068"/>
    <w:rsid w:val="00A21B71"/>
    <w:rsid w:val="00A2337E"/>
    <w:rsid w:val="00A3309A"/>
    <w:rsid w:val="00A37F9E"/>
    <w:rsid w:val="00A40085"/>
    <w:rsid w:val="00A47B58"/>
    <w:rsid w:val="00A47DF6"/>
    <w:rsid w:val="00A52BA2"/>
    <w:rsid w:val="00A55780"/>
    <w:rsid w:val="00A57C00"/>
    <w:rsid w:val="00A6061B"/>
    <w:rsid w:val="00A62BE2"/>
    <w:rsid w:val="00A64FB0"/>
    <w:rsid w:val="00A70E7C"/>
    <w:rsid w:val="00A831E0"/>
    <w:rsid w:val="00A9231C"/>
    <w:rsid w:val="00A95EF4"/>
    <w:rsid w:val="00A96FCB"/>
    <w:rsid w:val="00AA2532"/>
    <w:rsid w:val="00AA3606"/>
    <w:rsid w:val="00AB730A"/>
    <w:rsid w:val="00AB7E78"/>
    <w:rsid w:val="00AC1601"/>
    <w:rsid w:val="00AC2FA8"/>
    <w:rsid w:val="00AC754C"/>
    <w:rsid w:val="00AD1476"/>
    <w:rsid w:val="00AE1F88"/>
    <w:rsid w:val="00AE361F"/>
    <w:rsid w:val="00AE5370"/>
    <w:rsid w:val="00AE72B0"/>
    <w:rsid w:val="00B03DD0"/>
    <w:rsid w:val="00B247A9"/>
    <w:rsid w:val="00B25446"/>
    <w:rsid w:val="00B25F95"/>
    <w:rsid w:val="00B2684C"/>
    <w:rsid w:val="00B27D31"/>
    <w:rsid w:val="00B302C5"/>
    <w:rsid w:val="00B31E16"/>
    <w:rsid w:val="00B33E68"/>
    <w:rsid w:val="00B435B5"/>
    <w:rsid w:val="00B43C82"/>
    <w:rsid w:val="00B43EA4"/>
    <w:rsid w:val="00B504CD"/>
    <w:rsid w:val="00B540DE"/>
    <w:rsid w:val="00B54381"/>
    <w:rsid w:val="00B565D8"/>
    <w:rsid w:val="00B5779A"/>
    <w:rsid w:val="00B60B8B"/>
    <w:rsid w:val="00B62CC8"/>
    <w:rsid w:val="00B64D24"/>
    <w:rsid w:val="00B67F2B"/>
    <w:rsid w:val="00B7147D"/>
    <w:rsid w:val="00B75CFC"/>
    <w:rsid w:val="00B770E7"/>
    <w:rsid w:val="00B853F9"/>
    <w:rsid w:val="00B85D40"/>
    <w:rsid w:val="00B92440"/>
    <w:rsid w:val="00B95388"/>
    <w:rsid w:val="00BB018B"/>
    <w:rsid w:val="00BB202D"/>
    <w:rsid w:val="00BC152D"/>
    <w:rsid w:val="00BC5D00"/>
    <w:rsid w:val="00BD1747"/>
    <w:rsid w:val="00BD5FA0"/>
    <w:rsid w:val="00BE4B7A"/>
    <w:rsid w:val="00BE754B"/>
    <w:rsid w:val="00C056B3"/>
    <w:rsid w:val="00C104AB"/>
    <w:rsid w:val="00C14973"/>
    <w:rsid w:val="00C1643D"/>
    <w:rsid w:val="00C261A9"/>
    <w:rsid w:val="00C304F6"/>
    <w:rsid w:val="00C3512D"/>
    <w:rsid w:val="00C354A6"/>
    <w:rsid w:val="00C368AC"/>
    <w:rsid w:val="00C42793"/>
    <w:rsid w:val="00C44848"/>
    <w:rsid w:val="00C46E5F"/>
    <w:rsid w:val="00C54178"/>
    <w:rsid w:val="00C55534"/>
    <w:rsid w:val="00C57C39"/>
    <w:rsid w:val="00C601ED"/>
    <w:rsid w:val="00C71A83"/>
    <w:rsid w:val="00C720C8"/>
    <w:rsid w:val="00C75812"/>
    <w:rsid w:val="00C945CA"/>
    <w:rsid w:val="00CA250F"/>
    <w:rsid w:val="00CA3119"/>
    <w:rsid w:val="00CB0331"/>
    <w:rsid w:val="00CB39E8"/>
    <w:rsid w:val="00CB78A5"/>
    <w:rsid w:val="00CC21A5"/>
    <w:rsid w:val="00CC6D2B"/>
    <w:rsid w:val="00CD2CA3"/>
    <w:rsid w:val="00CE02F0"/>
    <w:rsid w:val="00CE1816"/>
    <w:rsid w:val="00CE28D7"/>
    <w:rsid w:val="00CE5A5C"/>
    <w:rsid w:val="00CF33CF"/>
    <w:rsid w:val="00D06F0D"/>
    <w:rsid w:val="00D12B61"/>
    <w:rsid w:val="00D1357C"/>
    <w:rsid w:val="00D2060C"/>
    <w:rsid w:val="00D31AB7"/>
    <w:rsid w:val="00D34F92"/>
    <w:rsid w:val="00D3667E"/>
    <w:rsid w:val="00D43C65"/>
    <w:rsid w:val="00D47BE6"/>
    <w:rsid w:val="00D50D23"/>
    <w:rsid w:val="00D512BB"/>
    <w:rsid w:val="00D55183"/>
    <w:rsid w:val="00D665FE"/>
    <w:rsid w:val="00D76B77"/>
    <w:rsid w:val="00D77936"/>
    <w:rsid w:val="00D8005B"/>
    <w:rsid w:val="00D86AF7"/>
    <w:rsid w:val="00D97BE3"/>
    <w:rsid w:val="00DA3B1A"/>
    <w:rsid w:val="00DA5024"/>
    <w:rsid w:val="00DA59AF"/>
    <w:rsid w:val="00DB3AC6"/>
    <w:rsid w:val="00DC0234"/>
    <w:rsid w:val="00DC6078"/>
    <w:rsid w:val="00DC79AD"/>
    <w:rsid w:val="00DD2075"/>
    <w:rsid w:val="00DD54DB"/>
    <w:rsid w:val="00DE0281"/>
    <w:rsid w:val="00DF2868"/>
    <w:rsid w:val="00E0191E"/>
    <w:rsid w:val="00E01CD1"/>
    <w:rsid w:val="00E05977"/>
    <w:rsid w:val="00E06D3D"/>
    <w:rsid w:val="00E10955"/>
    <w:rsid w:val="00E11036"/>
    <w:rsid w:val="00E3545E"/>
    <w:rsid w:val="00E51296"/>
    <w:rsid w:val="00E557A0"/>
    <w:rsid w:val="00E73F5F"/>
    <w:rsid w:val="00E76F6E"/>
    <w:rsid w:val="00E77164"/>
    <w:rsid w:val="00E86CCB"/>
    <w:rsid w:val="00E87107"/>
    <w:rsid w:val="00EA01CA"/>
    <w:rsid w:val="00EB21EE"/>
    <w:rsid w:val="00EE2257"/>
    <w:rsid w:val="00EE2DBE"/>
    <w:rsid w:val="00EE5CC4"/>
    <w:rsid w:val="00EE6916"/>
    <w:rsid w:val="00EE7DF9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4767E"/>
    <w:rsid w:val="00F52196"/>
    <w:rsid w:val="00F556F6"/>
    <w:rsid w:val="00F63009"/>
    <w:rsid w:val="00F67E6C"/>
    <w:rsid w:val="00F72303"/>
    <w:rsid w:val="00F8039C"/>
    <w:rsid w:val="00F94C9F"/>
    <w:rsid w:val="00F97672"/>
    <w:rsid w:val="00FA2FD7"/>
    <w:rsid w:val="00FA347A"/>
    <w:rsid w:val="00FA4AA7"/>
    <w:rsid w:val="00FB3809"/>
    <w:rsid w:val="00FB408A"/>
    <w:rsid w:val="00FB6E1D"/>
    <w:rsid w:val="00FC2ACB"/>
    <w:rsid w:val="00FC464F"/>
    <w:rsid w:val="00FC5222"/>
    <w:rsid w:val="00FD0C49"/>
    <w:rsid w:val="00FD5650"/>
    <w:rsid w:val="00FD6CAB"/>
    <w:rsid w:val="00FF4B2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14A3881"/>
  <w15:docId w15:val="{B4E3060A-1EE8-41CA-A1DC-157372E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24C4E"/>
    <w:rsid w:val="00133410"/>
    <w:rsid w:val="001941F0"/>
    <w:rsid w:val="001C2796"/>
    <w:rsid w:val="00276C6F"/>
    <w:rsid w:val="002D19C0"/>
    <w:rsid w:val="002E2522"/>
    <w:rsid w:val="002F7EDE"/>
    <w:rsid w:val="00331C16"/>
    <w:rsid w:val="00345B9F"/>
    <w:rsid w:val="00352866"/>
    <w:rsid w:val="0045717C"/>
    <w:rsid w:val="00467EA1"/>
    <w:rsid w:val="0052066D"/>
    <w:rsid w:val="00615DA1"/>
    <w:rsid w:val="006423EF"/>
    <w:rsid w:val="0068581B"/>
    <w:rsid w:val="006E01B7"/>
    <w:rsid w:val="007502F7"/>
    <w:rsid w:val="0075031C"/>
    <w:rsid w:val="0075462C"/>
    <w:rsid w:val="007B578A"/>
    <w:rsid w:val="007F7F25"/>
    <w:rsid w:val="00802882"/>
    <w:rsid w:val="00826B39"/>
    <w:rsid w:val="00836F54"/>
    <w:rsid w:val="00890A47"/>
    <w:rsid w:val="00935A53"/>
    <w:rsid w:val="00936064"/>
    <w:rsid w:val="009554A8"/>
    <w:rsid w:val="009D0059"/>
    <w:rsid w:val="009D621A"/>
    <w:rsid w:val="00A33EAD"/>
    <w:rsid w:val="00A51DFF"/>
    <w:rsid w:val="00A9517D"/>
    <w:rsid w:val="00AC0595"/>
    <w:rsid w:val="00B0310A"/>
    <w:rsid w:val="00B31045"/>
    <w:rsid w:val="00B526A2"/>
    <w:rsid w:val="00BB2A67"/>
    <w:rsid w:val="00BD0C94"/>
    <w:rsid w:val="00BD49A8"/>
    <w:rsid w:val="00BF1F64"/>
    <w:rsid w:val="00C3000B"/>
    <w:rsid w:val="00CB5EC2"/>
    <w:rsid w:val="00CF49BD"/>
    <w:rsid w:val="00D15071"/>
    <w:rsid w:val="00D15548"/>
    <w:rsid w:val="00D76649"/>
    <w:rsid w:val="00D911AE"/>
    <w:rsid w:val="00E01752"/>
    <w:rsid w:val="00E075E3"/>
    <w:rsid w:val="00E331B5"/>
    <w:rsid w:val="00E556FA"/>
    <w:rsid w:val="00EC78ED"/>
    <w:rsid w:val="00ED21B5"/>
    <w:rsid w:val="00F11187"/>
    <w:rsid w:val="00F232DC"/>
    <w:rsid w:val="00F6051C"/>
    <w:rsid w:val="00F825F5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981F46BBC81A46C9A3E2DF660B550449">
    <w:name w:val="981F46BBC81A46C9A3E2DF660B550449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2276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Bitting</dc:creator>
  <cp:keywords/>
  <dc:description/>
  <cp:lastModifiedBy>Cara Detring</cp:lastModifiedBy>
  <cp:revision>5</cp:revision>
  <cp:lastPrinted>2020-01-07T22:44:00Z</cp:lastPrinted>
  <dcterms:created xsi:type="dcterms:W3CDTF">2022-07-15T14:33:00Z</dcterms:created>
  <dcterms:modified xsi:type="dcterms:W3CDTF">2022-07-20T14:11:00Z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